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9.0 -->
  <w:body>
    <w:p w:rsidR="007A7246" w:rsidRPr="00C360C1" w:rsidP="007A7246" w14:paraId="79EE7ACE" w14:textId="77777777">
      <w:pPr>
        <w:pStyle w:val="BodyText"/>
        <w:rPr>
          <w:rFonts w:ascii="Calibri" w:hAnsi="Calibri" w:cs="Calibri"/>
          <w:sz w:val="96"/>
          <w:szCs w:val="56"/>
        </w:rPr>
      </w:pPr>
    </w:p>
    <w:p w:rsidR="007A7246" w:rsidRPr="00C360C1" w:rsidP="007A7246" w14:paraId="4CEA2F9D" w14:textId="77777777">
      <w:pPr>
        <w:pStyle w:val="BodyText"/>
        <w:rPr>
          <w:rFonts w:ascii="Calibri" w:hAnsi="Calibri" w:cs="Calibri"/>
          <w:sz w:val="96"/>
          <w:szCs w:val="56"/>
        </w:rPr>
      </w:pPr>
    </w:p>
    <w:p w:rsidR="007A7246" w:rsidRPr="00C360C1" w:rsidP="007A7246" w14:paraId="4F3180C3" w14:textId="77777777">
      <w:pPr>
        <w:pStyle w:val="BodyText"/>
        <w:rPr>
          <w:rFonts w:ascii="Calibri" w:hAnsi="Calibri" w:cs="Calibri"/>
          <w:sz w:val="96"/>
          <w:szCs w:val="56"/>
        </w:rPr>
      </w:pPr>
    </w:p>
    <w:p w:rsidR="007A7246" w:rsidRPr="00C360C1" w:rsidP="007A7246" w14:paraId="392593CE" w14:textId="77777777">
      <w:pPr>
        <w:pStyle w:val="BodyText"/>
        <w:rPr>
          <w:rFonts w:ascii="Calibri" w:hAnsi="Calibri" w:cs="Calibri"/>
          <w:sz w:val="96"/>
          <w:szCs w:val="56"/>
        </w:rPr>
      </w:pPr>
    </w:p>
    <w:p w:rsidR="007A7246" w:rsidRPr="00C360C1" w:rsidP="007A7246" w14:paraId="71A40CF1" w14:textId="77777777">
      <w:pPr>
        <w:pStyle w:val="BodyText"/>
        <w:rPr>
          <w:rFonts w:ascii="Calibri" w:hAnsi="Calibri" w:cs="Calibri"/>
          <w:color w:val="9BBB59"/>
          <w:sz w:val="96"/>
          <w:szCs w:val="56"/>
        </w:rPr>
      </w:pPr>
      <w:r w:rsidRPr="00C360C1">
        <w:rPr>
          <w:rFonts w:ascii="Calibri" w:hAnsi="Calibri" w:cs="Calibri"/>
          <w:color w:val="9BBB59"/>
          <w:sz w:val="96"/>
          <w:szCs w:val="56"/>
        </w:rPr>
        <w:t>Dossier d’audit</w:t>
      </w:r>
    </w:p>
    <w:p w:rsidR="005A1290" w:rsidRPr="00C360C1" w:rsidP="005A1290" w14:paraId="3D9161DA" w14:textId="77777777">
      <w:pPr>
        <w:pStyle w:val="BodyText"/>
        <w:rPr>
          <w:rFonts w:ascii="Calibri" w:hAnsi="Calibri" w:cs="Calibri"/>
          <w:b w:val="0"/>
          <w:color w:val="9BBB59"/>
          <w:sz w:val="32"/>
          <w:szCs w:val="32"/>
        </w:rPr>
      </w:pPr>
      <w:r w:rsidRPr="00C360C1">
        <w:rPr>
          <w:rFonts w:ascii="Calibri" w:hAnsi="Calibri" w:cs="Calibri"/>
          <w:b w:val="0"/>
          <w:color w:val="9BBB59"/>
          <w:sz w:val="32"/>
          <w:szCs w:val="32"/>
        </w:rPr>
        <w:t>Reconnaissance des laboratoires d’entreprises en vue de l’utilisation de leurs résultats d’analyses d’autocontrôles pour la certification des semences</w:t>
      </w:r>
    </w:p>
    <w:p w:rsidR="007A7246" w:rsidRPr="00C360C1" w:rsidP="007A7246" w14:paraId="0D63BC0B" w14:textId="77777777">
      <w:pPr>
        <w:jc w:val="both"/>
        <w:rPr>
          <w:rFonts w:ascii="Calibri" w:hAnsi="Calibri" w:cs="Calibri"/>
          <w:sz w:val="28"/>
        </w:rPr>
      </w:pPr>
    </w:p>
    <w:p w:rsidR="007A7246" w:rsidRPr="00C360C1" w:rsidP="007A7246" w14:paraId="4631AF4A" w14:textId="77777777">
      <w:pPr>
        <w:jc w:val="both"/>
        <w:rPr>
          <w:rFonts w:ascii="Calibri" w:hAnsi="Calibri" w:cs="Calibri"/>
          <w:sz w:val="28"/>
        </w:rPr>
      </w:pPr>
    </w:p>
    <w:p w:rsidR="007A7246" w:rsidRPr="00C360C1" w:rsidP="007A7246" w14:paraId="7B1E73AF" w14:textId="77777777">
      <w:pPr>
        <w:jc w:val="both"/>
        <w:rPr>
          <w:rFonts w:ascii="Calibri" w:hAnsi="Calibri" w:cs="Calibri"/>
          <w:sz w:val="28"/>
        </w:rPr>
      </w:pPr>
    </w:p>
    <w:p w:rsidR="002A1178" w:rsidRPr="00C360C1" w:rsidP="002A1178" w14:paraId="5A48FD8E" w14:textId="77777777">
      <w:pPr>
        <w:jc w:val="center"/>
        <w:rPr>
          <w:rFonts w:ascii="Calibri" w:hAnsi="Calibri" w:cs="Calibri"/>
          <w:b/>
          <w:bCs/>
          <w:sz w:val="36"/>
          <w:szCs w:val="32"/>
        </w:rPr>
      </w:pPr>
      <w:r w:rsidRPr="00C360C1">
        <w:rPr>
          <w:rFonts w:ascii="Calibri" w:hAnsi="Calibri" w:cs="Calibri"/>
          <w:b/>
          <w:bCs/>
          <w:sz w:val="36"/>
          <w:szCs w:val="32"/>
        </w:rPr>
        <w:t>NOM du Laboratoire</w:t>
      </w:r>
    </w:p>
    <w:p w:rsidR="007A7246" w:rsidRPr="00C360C1" w:rsidP="007A7246" w14:paraId="105E4AD3" w14:textId="77777777">
      <w:pPr>
        <w:jc w:val="both"/>
        <w:rPr>
          <w:rFonts w:ascii="Calibri" w:hAnsi="Calibri" w:cs="Calibri"/>
          <w:sz w:val="28"/>
        </w:rPr>
      </w:pPr>
    </w:p>
    <w:p w:rsidR="007A7246" w:rsidRPr="00C360C1" w:rsidP="007A7246" w14:paraId="0C693EC5" w14:textId="77777777">
      <w:pPr>
        <w:jc w:val="both"/>
        <w:rPr>
          <w:rFonts w:ascii="Calibri" w:hAnsi="Calibri" w:cs="Calibri"/>
          <w:sz w:val="28"/>
        </w:rPr>
      </w:pPr>
    </w:p>
    <w:p w:rsidR="007A7246" w:rsidRPr="00C360C1" w:rsidP="007A7246" w14:paraId="3C99D54C" w14:textId="77777777">
      <w:pPr>
        <w:jc w:val="both"/>
        <w:rPr>
          <w:rFonts w:ascii="Calibri" w:hAnsi="Calibri" w:cs="Calibri"/>
          <w:sz w:val="28"/>
        </w:rPr>
      </w:pPr>
    </w:p>
    <w:p w:rsidR="007A7246" w:rsidRPr="00C360C1" w:rsidP="007A7246" w14:paraId="74989441" w14:textId="77777777">
      <w:pPr>
        <w:jc w:val="both"/>
        <w:rPr>
          <w:rFonts w:ascii="Calibri" w:hAnsi="Calibri" w:cs="Calibri"/>
          <w:sz w:val="28"/>
        </w:rPr>
      </w:pPr>
    </w:p>
    <w:p w:rsidR="007A7246" w:rsidRPr="00C360C1" w:rsidP="007A7246" w14:paraId="1C7C850A" w14:textId="77777777">
      <w:pPr>
        <w:jc w:val="both"/>
        <w:rPr>
          <w:rFonts w:ascii="Calibri" w:hAnsi="Calibri" w:cs="Calibri"/>
          <w:sz w:val="28"/>
        </w:rPr>
      </w:pPr>
    </w:p>
    <w:p w:rsidR="007A7246" w:rsidRPr="00C360C1" w:rsidP="007A7246" w14:paraId="70089B2F" w14:textId="77777777">
      <w:pPr>
        <w:jc w:val="both"/>
        <w:rPr>
          <w:rFonts w:ascii="Calibri" w:hAnsi="Calibri" w:cs="Calibri"/>
          <w:sz w:val="28"/>
        </w:rPr>
      </w:pPr>
    </w:p>
    <w:p w:rsidR="007A7246" w:rsidRPr="00C360C1" w:rsidP="007A7246" w14:paraId="15365004" w14:textId="77777777">
      <w:pPr>
        <w:jc w:val="both"/>
        <w:rPr>
          <w:rFonts w:ascii="Calibri" w:hAnsi="Calibri" w:cs="Calibri"/>
          <w:sz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5"/>
        <w:gridCol w:w="4605"/>
      </w:tblGrid>
      <w:tr w14:paraId="0BFF5EFE" w14:textId="77777777" w:rsidTr="007A7246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605" w:type="dxa"/>
            <w:shd w:val="clear" w:color="auto" w:fill="auto"/>
          </w:tcPr>
          <w:p w:rsidR="007A7246" w:rsidRPr="00C360C1" w:rsidP="007A7246" w14:paraId="5FA85955" w14:textId="77777777">
            <w:pPr>
              <w:jc w:val="both"/>
              <w:rPr>
                <w:rFonts w:ascii="Calibri" w:hAnsi="Calibri" w:cs="Calibri"/>
                <w:sz w:val="28"/>
              </w:rPr>
            </w:pPr>
          </w:p>
        </w:tc>
        <w:tc>
          <w:tcPr>
            <w:tcW w:w="4605" w:type="dxa"/>
            <w:shd w:val="clear" w:color="auto" w:fill="auto"/>
          </w:tcPr>
          <w:p w:rsidR="007A7246" w:rsidRPr="00C360C1" w:rsidP="007A7246" w14:paraId="5877EE57" w14:textId="77777777">
            <w:pPr>
              <w:ind w:left="73"/>
              <w:jc w:val="both"/>
              <w:rPr>
                <w:rFonts w:ascii="Calibri" w:hAnsi="Calibri" w:cs="Calibri"/>
                <w:sz w:val="28"/>
                <w:lang w:val="en-GB"/>
              </w:rPr>
            </w:pPr>
            <w:r w:rsidRPr="00C360C1">
              <w:rPr>
                <w:rFonts w:ascii="Calibri" w:hAnsi="Calibri" w:cs="Calibri"/>
                <w:noProof/>
                <w:sz w:val="28"/>
              </w:rPr>
              <w:drawing>
                <wp:inline distT="0" distB="0" distL="0" distR="0">
                  <wp:extent cx="2705100" cy="1228725"/>
                  <wp:effectExtent l="19050" t="0" r="0" b="0"/>
                  <wp:docPr id="6" name="Image 6" descr="LOGOGEVESHAUTEDEFINI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LOGOGEVESHAUTEDEFINI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7246" w:rsidRPr="00C360C1" w:rsidP="007A7246" w14:paraId="5EEBF284" w14:textId="77777777">
      <w:pPr>
        <w:jc w:val="both"/>
        <w:rPr>
          <w:rFonts w:ascii="Calibri" w:hAnsi="Calibri" w:cs="Calibri"/>
          <w:lang w:val="en-GB"/>
        </w:rPr>
      </w:pPr>
    </w:p>
    <w:p w:rsidR="00DF6F8B" w:rsidRPr="00C360C1" w14:paraId="1CC38D4B" w14:textId="77777777">
      <w:pPr>
        <w:rPr>
          <w:rFonts w:ascii="Calibri" w:hAnsi="Calibri" w:cs="Calibri"/>
          <w:i/>
          <w:iCs/>
        </w:rPr>
      </w:pPr>
      <w:r w:rsidRPr="00C360C1">
        <w:rPr>
          <w:rFonts w:ascii="Calibri" w:hAnsi="Calibri" w:cs="Calibri"/>
          <w:i/>
          <w:iCs/>
        </w:rPr>
        <w:br w:type="page"/>
      </w:r>
    </w:p>
    <w:p w:rsidR="007A7246" w:rsidRPr="00C360C1" w14:paraId="151039D6" w14:textId="77777777">
      <w:pPr>
        <w:rPr>
          <w:rFonts w:ascii="Calibri" w:hAnsi="Calibri" w:cs="Calibri"/>
          <w:i/>
          <w:iCs/>
        </w:rPr>
      </w:pPr>
    </w:p>
    <w:p w:rsidR="002A1178" w:rsidRPr="00C360C1" w:rsidP="002A1178" w14:paraId="2A877413" w14:textId="77777777">
      <w:pPr>
        <w:rPr>
          <w:rFonts w:ascii="Calibri" w:hAnsi="Calibri" w:cs="Calibri"/>
          <w:b/>
          <w:sz w:val="40"/>
          <w:szCs w:val="40"/>
        </w:rPr>
      </w:pPr>
    </w:p>
    <w:p w:rsidR="002A1178" w:rsidRPr="00C360C1" w:rsidP="002A1178" w14:paraId="297CD29F" w14:textId="77777777">
      <w:pPr>
        <w:rPr>
          <w:rFonts w:ascii="Calibri" w:hAnsi="Calibri" w:cs="Calibri"/>
          <w:b/>
          <w:sz w:val="40"/>
          <w:szCs w:val="40"/>
        </w:rPr>
      </w:pPr>
    </w:p>
    <w:p w:rsidR="00C96A3C" w:rsidRPr="00C360C1" w:rsidP="002A1178" w14:paraId="7A6CB3DA" w14:textId="50A8F8B3">
      <w:pPr>
        <w:jc w:val="center"/>
        <w:rPr>
          <w:rFonts w:ascii="Calibri" w:hAnsi="Calibri" w:cs="Calibri"/>
          <w:b/>
        </w:rPr>
      </w:pPr>
      <w:r w:rsidRPr="00C360C1">
        <w:rPr>
          <w:rFonts w:ascii="Calibri" w:hAnsi="Calibri" w:cs="Calibri"/>
          <w:b/>
        </w:rPr>
        <w:t>Veuillez vous</w:t>
      </w:r>
      <w:r w:rsidRPr="00C360C1">
        <w:rPr>
          <w:rFonts w:ascii="Calibri" w:hAnsi="Calibri" w:cs="Calibri"/>
          <w:b/>
        </w:rPr>
        <w:t xml:space="preserve"> référer au document « Guide d’audit</w:t>
      </w:r>
      <w:r w:rsidRPr="00C360C1">
        <w:rPr>
          <w:rFonts w:ascii="Calibri" w:hAnsi="Calibri" w:cs="Calibri"/>
          <w:b/>
        </w:rPr>
        <w:t xml:space="preserve"> » </w:t>
      </w:r>
      <w:r w:rsidRPr="00C360C1">
        <w:rPr>
          <w:rFonts w:ascii="Calibri" w:hAnsi="Calibri" w:cs="Calibri"/>
          <w:b/>
        </w:rPr>
        <w:t xml:space="preserve">avant de compléter ce document. </w:t>
      </w:r>
    </w:p>
    <w:p w:rsidR="002A1178" w:rsidRPr="00C360C1" w:rsidP="002A1178" w14:paraId="34A8EFCF" w14:textId="1172C142">
      <w:pPr>
        <w:jc w:val="center"/>
        <w:rPr>
          <w:rFonts w:ascii="Calibri" w:hAnsi="Calibri" w:cs="Calibri"/>
          <w:b/>
        </w:rPr>
      </w:pPr>
      <w:r w:rsidRPr="00C360C1">
        <w:rPr>
          <w:rFonts w:ascii="Calibri" w:hAnsi="Calibri" w:cs="Calibri"/>
          <w:b/>
        </w:rPr>
        <w:t>Les pièces à verser dans ce dossier y sont listées.</w:t>
      </w:r>
    </w:p>
    <w:p w:rsidR="007A7246" w:rsidRPr="00C360C1" w:rsidP="007A7246" w14:paraId="5004AE11" w14:textId="77777777">
      <w:pPr>
        <w:jc w:val="center"/>
        <w:rPr>
          <w:rFonts w:ascii="Calibri" w:hAnsi="Calibri" w:cs="Calibri"/>
          <w:b/>
          <w:sz w:val="40"/>
          <w:szCs w:val="40"/>
        </w:rPr>
      </w:pPr>
    </w:p>
    <w:p w:rsidR="00DF6F8B" w:rsidRPr="00C360C1" w:rsidP="007A7246" w14:paraId="5E96A228" w14:textId="6A0308BA">
      <w:pPr>
        <w:jc w:val="center"/>
        <w:rPr>
          <w:rFonts w:ascii="Calibri" w:hAnsi="Calibri" w:cs="Calibri"/>
          <w:i/>
          <w:iCs/>
        </w:rPr>
      </w:pPr>
      <w:r w:rsidRPr="00C360C1">
        <w:rPr>
          <w:rFonts w:ascii="Calibri" w:hAnsi="Calibri" w:cs="Calibri"/>
          <w:i/>
          <w:iCs/>
        </w:rPr>
        <w:t>Ce document dûment complété</w:t>
      </w:r>
      <w:r w:rsidRPr="00C360C1">
        <w:rPr>
          <w:rFonts w:ascii="Calibri" w:hAnsi="Calibri" w:cs="Calibri"/>
          <w:i/>
          <w:iCs/>
        </w:rPr>
        <w:t xml:space="preserve"> accompagné de</w:t>
      </w:r>
      <w:r w:rsidRPr="00C360C1">
        <w:rPr>
          <w:rFonts w:ascii="Calibri" w:hAnsi="Calibri" w:cs="Calibri"/>
          <w:i/>
          <w:iCs/>
        </w:rPr>
        <w:t xml:space="preserve"> toutes les pièces demandées est</w:t>
      </w:r>
      <w:r w:rsidRPr="00C360C1">
        <w:rPr>
          <w:rFonts w:ascii="Calibri" w:hAnsi="Calibri" w:cs="Calibri"/>
          <w:i/>
          <w:iCs/>
        </w:rPr>
        <w:t xml:space="preserve"> à faire parvenir</w:t>
      </w:r>
      <w:r w:rsidRPr="00C360C1" w:rsidR="000158B0">
        <w:rPr>
          <w:rFonts w:ascii="Calibri" w:hAnsi="Calibri" w:cs="Calibri"/>
          <w:i/>
          <w:iCs/>
        </w:rPr>
        <w:t xml:space="preserve"> en 1 seul fichier informatique</w:t>
      </w:r>
      <w:r w:rsidRPr="00C360C1" w:rsidR="00DC1D71">
        <w:rPr>
          <w:rFonts w:ascii="Calibri" w:hAnsi="Calibri" w:cs="Calibri"/>
          <w:i/>
          <w:iCs/>
        </w:rPr>
        <w:t xml:space="preserve"> au format</w:t>
      </w:r>
      <w:r w:rsidRPr="00C360C1" w:rsidR="000158B0">
        <w:rPr>
          <w:rFonts w:ascii="Calibri" w:hAnsi="Calibri" w:cs="Calibri"/>
          <w:i/>
          <w:iCs/>
        </w:rPr>
        <w:t xml:space="preserve"> </w:t>
      </w:r>
      <w:r w:rsidRPr="00C360C1" w:rsidR="00DC1D71">
        <w:rPr>
          <w:rFonts w:ascii="Calibri" w:hAnsi="Calibri" w:cs="Calibri"/>
          <w:i/>
          <w:iCs/>
        </w:rPr>
        <w:t>.</w:t>
      </w:r>
      <w:r w:rsidRPr="00C360C1" w:rsidR="000158B0">
        <w:rPr>
          <w:rFonts w:ascii="Calibri" w:hAnsi="Calibri" w:cs="Calibri"/>
          <w:i/>
          <w:iCs/>
        </w:rPr>
        <w:t>pdf</w:t>
      </w:r>
      <w:r w:rsidRPr="00C360C1">
        <w:rPr>
          <w:rFonts w:ascii="Calibri" w:hAnsi="Calibri" w:cs="Calibri"/>
          <w:i/>
          <w:iCs/>
        </w:rPr>
        <w:t xml:space="preserve"> à </w:t>
      </w:r>
      <w:hyperlink r:id="rId9" w:history="1">
        <w:r w:rsidRPr="00C360C1">
          <w:rPr>
            <w:rStyle w:val="Hyperlink"/>
            <w:rFonts w:ascii="Calibri" w:hAnsi="Calibri" w:cs="Calibri"/>
            <w:i/>
            <w:iCs/>
          </w:rPr>
          <w:t>audit.semences@geves.fr</w:t>
        </w:r>
      </w:hyperlink>
      <w:r w:rsidRPr="00C360C1">
        <w:rPr>
          <w:rFonts w:ascii="Calibri" w:hAnsi="Calibri" w:cs="Calibri"/>
          <w:i/>
          <w:iCs/>
        </w:rPr>
        <w:t xml:space="preserve"> selon le calendrier </w:t>
      </w:r>
      <w:r w:rsidRPr="00C360C1" w:rsidR="00C96A3C">
        <w:rPr>
          <w:rFonts w:ascii="Calibri" w:hAnsi="Calibri" w:cs="Calibri"/>
          <w:i/>
          <w:iCs/>
        </w:rPr>
        <w:t>arrété</w:t>
      </w:r>
      <w:r w:rsidRPr="00C360C1">
        <w:rPr>
          <w:rFonts w:ascii="Calibri" w:hAnsi="Calibri" w:cs="Calibri"/>
          <w:i/>
          <w:iCs/>
        </w:rPr>
        <w:t>.</w:t>
      </w:r>
    </w:p>
    <w:p w:rsidR="00DF6F8B" w:rsidRPr="00C360C1" w:rsidP="007A7246" w14:paraId="53D7CC85" w14:textId="77777777">
      <w:pPr>
        <w:jc w:val="center"/>
        <w:rPr>
          <w:rFonts w:ascii="Calibri" w:hAnsi="Calibri" w:cs="Calibri"/>
          <w:i/>
          <w:iCs/>
        </w:rPr>
      </w:pPr>
    </w:p>
    <w:p w:rsidR="00DF6F8B" w:rsidRPr="00C360C1" w:rsidP="007A7246" w14:paraId="18CDEB0D" w14:textId="77777777">
      <w:pPr>
        <w:jc w:val="center"/>
        <w:rPr>
          <w:rFonts w:ascii="Calibri" w:hAnsi="Calibri" w:cs="Calibri"/>
          <w:i/>
          <w:iCs/>
        </w:rPr>
      </w:pPr>
      <w:r w:rsidRPr="00C360C1">
        <w:rPr>
          <w:rFonts w:ascii="Calibri" w:hAnsi="Calibri" w:cs="Calibri"/>
          <w:i/>
          <w:iCs/>
        </w:rPr>
        <w:t xml:space="preserve">Pour toute question, contactez-nous :  </w:t>
      </w:r>
    </w:p>
    <w:p w:rsidR="00DF6F8B" w:rsidRPr="00C360C1" w:rsidP="007A7246" w14:paraId="2EBF184E" w14:textId="77777777">
      <w:pPr>
        <w:jc w:val="center"/>
        <w:rPr>
          <w:rFonts w:ascii="Calibri" w:hAnsi="Calibri" w:cs="Calibri"/>
          <w:i/>
          <w:iCs/>
        </w:rPr>
      </w:pPr>
    </w:p>
    <w:p w:rsidR="00DF6F8B" w:rsidRPr="00C360C1" w:rsidP="00A656AB" w14:paraId="74144638" w14:textId="77777777">
      <w:pPr>
        <w:pStyle w:val="Title"/>
        <w:pBdr>
          <w:left w:val="single" w:sz="4" w:space="31" w:color="auto"/>
        </w:pBdr>
        <w:shd w:val="clear" w:color="auto" w:fill="EAF1DD" w:themeFill="accent3" w:themeFillTint="33"/>
        <w:ind w:left="567" w:right="139"/>
        <w:rPr>
          <w:rFonts w:ascii="Calibri" w:hAnsi="Calibri" w:cs="Calibri"/>
          <w:b/>
          <w:bCs/>
          <w:sz w:val="32"/>
          <w:szCs w:val="22"/>
        </w:rPr>
      </w:pPr>
      <w:r w:rsidRPr="00C360C1">
        <w:rPr>
          <w:rFonts w:ascii="Calibri" w:hAnsi="Calibri" w:cs="Calibri"/>
          <w:b/>
          <w:bCs/>
          <w:sz w:val="32"/>
          <w:szCs w:val="22"/>
        </w:rPr>
        <w:t>VOS CONTACTS</w:t>
      </w:r>
    </w:p>
    <w:p w:rsidR="00DF6F8B" w:rsidRPr="00C360C1" w:rsidP="00DF6F8B" w14:paraId="48D6C309" w14:textId="77777777">
      <w:pPr>
        <w:jc w:val="both"/>
        <w:rPr>
          <w:rFonts w:ascii="Calibri" w:hAnsi="Calibri" w:cs="Calibri"/>
          <w:sz w:val="22"/>
        </w:rPr>
      </w:pPr>
    </w:p>
    <w:p w:rsidR="00DF6F8B" w:rsidRPr="00C360C1" w:rsidP="000C3FE3" w14:paraId="7205114D" w14:textId="77777777">
      <w:pPr>
        <w:jc w:val="center"/>
        <w:rPr>
          <w:rFonts w:ascii="Calibri" w:hAnsi="Calibri" w:cs="Calibri"/>
          <w:sz w:val="22"/>
        </w:rPr>
      </w:pPr>
      <w:r w:rsidRPr="00C360C1">
        <w:rPr>
          <w:rFonts w:ascii="Calibri" w:hAnsi="Calibri" w:cs="Calibri"/>
          <w:sz w:val="22"/>
        </w:rPr>
        <w:t xml:space="preserve">GEVES LNR Semences – 25 rue </w:t>
      </w:r>
      <w:r w:rsidRPr="00C360C1">
        <w:rPr>
          <w:rFonts w:ascii="Calibri" w:hAnsi="Calibri" w:cs="Calibri"/>
          <w:sz w:val="22"/>
        </w:rPr>
        <w:t>Georges Morel – CS 90024 – 49071 Beaucouzé Cedex</w:t>
      </w:r>
    </w:p>
    <w:p w:rsidR="00DF6F8B" w:rsidRPr="00C360C1" w:rsidP="000C3FE3" w14:paraId="4775996E" w14:textId="77777777">
      <w:pPr>
        <w:jc w:val="center"/>
        <w:rPr>
          <w:rFonts w:ascii="Calibri" w:hAnsi="Calibri" w:cs="Calibri"/>
          <w:sz w:val="22"/>
        </w:rPr>
      </w:pPr>
    </w:p>
    <w:p w:rsidR="00DF6F8B" w:rsidRPr="00C360C1" w:rsidP="000C3FE3" w14:paraId="058BDE84" w14:textId="77777777">
      <w:pPr>
        <w:jc w:val="center"/>
        <w:rPr>
          <w:rFonts w:ascii="Calibri" w:hAnsi="Calibri" w:cs="Calibri"/>
          <w:sz w:val="22"/>
        </w:rPr>
      </w:pPr>
      <w:r w:rsidRPr="00C360C1">
        <w:rPr>
          <w:rFonts w:ascii="Calibri" w:hAnsi="Calibri" w:cs="Calibri"/>
          <w:sz w:val="22"/>
        </w:rPr>
        <w:t xml:space="preserve">Pour l’envoi du dossier d’audit, pour toute question administrative : </w:t>
      </w:r>
      <w:hyperlink r:id="rId9" w:history="1">
        <w:r w:rsidRPr="00C360C1">
          <w:rPr>
            <w:rStyle w:val="Hyperlink"/>
            <w:rFonts w:ascii="Calibri" w:hAnsi="Calibri" w:cs="Calibri"/>
            <w:color w:val="auto"/>
            <w:sz w:val="22"/>
            <w:u w:val="none"/>
          </w:rPr>
          <w:t>audit.semences@geves.fr</w:t>
        </w:r>
      </w:hyperlink>
    </w:p>
    <w:p w:rsidR="00DF6F8B" w:rsidRPr="00C360C1" w:rsidP="00DF6F8B" w14:paraId="61E4215A" w14:textId="77777777">
      <w:pPr>
        <w:jc w:val="both"/>
        <w:rPr>
          <w:rFonts w:ascii="Calibri" w:hAnsi="Calibri" w:cs="Calibri"/>
          <w:sz w:val="22"/>
        </w:rPr>
      </w:pPr>
    </w:p>
    <w:p w:rsidR="00DF6F8B" w:rsidRPr="00C360C1" w:rsidP="00DF6F8B" w14:paraId="7E94E737" w14:textId="77777777">
      <w:pPr>
        <w:rPr>
          <w:rFonts w:ascii="Calibri" w:hAnsi="Calibri" w:cs="Calibri"/>
        </w:rPr>
      </w:pPr>
    </w:p>
    <w:p w:rsidR="00DF6F8B" w:rsidRPr="00C360C1" w:rsidP="00DF6F8B" w14:paraId="31771687" w14:textId="77777777">
      <w:pPr>
        <w:rPr>
          <w:rFonts w:ascii="Calibri" w:hAnsi="Calibri" w:cs="Calibri"/>
        </w:rPr>
      </w:pPr>
    </w:p>
    <w:p w:rsidR="00DF6F8B" w:rsidRPr="00C360C1" w:rsidP="007A7246" w14:paraId="40A80219" w14:textId="77777777">
      <w:pPr>
        <w:jc w:val="center"/>
        <w:rPr>
          <w:rFonts w:ascii="Calibri" w:hAnsi="Calibri" w:cs="Calibri"/>
          <w:b/>
          <w:sz w:val="40"/>
          <w:szCs w:val="40"/>
        </w:rPr>
      </w:pPr>
      <w:r w:rsidRPr="00C360C1">
        <w:rPr>
          <w:rFonts w:ascii="Calibri" w:hAnsi="Calibri" w:cs="Calibri"/>
          <w:i/>
          <w:iCs/>
        </w:rPr>
        <w:br w:type="page"/>
      </w:r>
    </w:p>
    <w:p w:rsidR="00DF6F8B" w:rsidRPr="00C360C1" w:rsidP="007A7246" w14:paraId="086556BF" w14:textId="77777777">
      <w:pPr>
        <w:jc w:val="center"/>
        <w:rPr>
          <w:rFonts w:ascii="Calibri" w:hAnsi="Calibri" w:cs="Calibri"/>
          <w:b/>
          <w:sz w:val="40"/>
          <w:szCs w:val="40"/>
        </w:rPr>
      </w:pPr>
    </w:p>
    <w:p w:rsidR="007A7246" w:rsidRPr="00C360C1" w:rsidP="00530DC7" w14:paraId="32BD92D0" w14:textId="77777777">
      <w:pPr>
        <w:pStyle w:val="Heading1"/>
        <w:rPr>
          <w:rFonts w:ascii="Calibri" w:hAnsi="Calibri" w:cs="Calibri"/>
        </w:rPr>
      </w:pPr>
      <w:r w:rsidRPr="00C360C1">
        <w:rPr>
          <w:rFonts w:ascii="Calibri" w:hAnsi="Calibri" w:cs="Calibri"/>
        </w:rPr>
        <w:t>Coordonnées détaillées</w:t>
      </w:r>
      <w:r w:rsidRPr="00C360C1" w:rsidR="00354CA7">
        <w:rPr>
          <w:rFonts w:ascii="Calibri" w:hAnsi="Calibri" w:cs="Calibri"/>
        </w:rPr>
        <w:t xml:space="preserve"> d</w:t>
      </w:r>
      <w:r w:rsidRPr="00C360C1" w:rsidR="00F55477">
        <w:rPr>
          <w:rFonts w:ascii="Calibri" w:hAnsi="Calibri" w:cs="Calibri"/>
        </w:rPr>
        <w:t>e l’entreprise et d</w:t>
      </w:r>
      <w:r w:rsidRPr="00C360C1" w:rsidR="00354CA7">
        <w:rPr>
          <w:rFonts w:ascii="Calibri" w:hAnsi="Calibri" w:cs="Calibri"/>
        </w:rPr>
        <w:t>u laboratoire</w:t>
      </w:r>
    </w:p>
    <w:p w:rsidR="007A7246" w:rsidRPr="00C360C1" w:rsidP="007A7246" w14:paraId="2DB5FC99" w14:textId="77777777">
      <w:pPr>
        <w:jc w:val="both"/>
        <w:rPr>
          <w:rFonts w:ascii="Calibri" w:hAnsi="Calibri" w:cs="Calibri"/>
        </w:rPr>
      </w:pPr>
    </w:p>
    <w:p w:rsidR="007A7246" w:rsidRPr="00C360C1" w:rsidP="007A7246" w14:paraId="39A8348D" w14:textId="77777777">
      <w:pPr>
        <w:pStyle w:val="Footer"/>
        <w:tabs>
          <w:tab w:val="left" w:pos="708"/>
        </w:tabs>
        <w:jc w:val="both"/>
        <w:rPr>
          <w:rFonts w:ascii="Calibri" w:hAnsi="Calibri" w:cs="Calibri"/>
        </w:rPr>
      </w:pPr>
    </w:p>
    <w:p w:rsidR="007A7246" w:rsidRPr="00C360C1" w:rsidP="007A7246" w14:paraId="04F4DD31" w14:textId="77777777">
      <w:pPr>
        <w:jc w:val="both"/>
        <w:rPr>
          <w:rFonts w:ascii="Calibri" w:hAnsi="Calibri" w:cs="Calibri"/>
          <w:b/>
          <w:i/>
        </w:rPr>
      </w:pPr>
      <w:r w:rsidRPr="00C360C1">
        <w:rPr>
          <w:rFonts w:ascii="Calibri" w:hAnsi="Calibri" w:cs="Calibri"/>
          <w:b/>
          <w:i/>
        </w:rPr>
        <w:t>Société :</w:t>
      </w:r>
    </w:p>
    <w:p w:rsidR="007A7246" w:rsidRPr="00C360C1" w:rsidP="007A7246" w14:paraId="40D65DB8" w14:textId="77777777">
      <w:pPr>
        <w:tabs>
          <w:tab w:val="left" w:pos="1418"/>
          <w:tab w:val="left" w:leader="dot" w:pos="8505"/>
        </w:tabs>
        <w:ind w:left="426"/>
        <w:jc w:val="both"/>
        <w:rPr>
          <w:rFonts w:ascii="Calibri" w:hAnsi="Calibri" w:cs="Calibri"/>
        </w:rPr>
      </w:pPr>
      <w:r w:rsidRPr="00C360C1">
        <w:rPr>
          <w:rFonts w:ascii="Calibri" w:hAnsi="Calibri" w:cs="Calibri"/>
        </w:rPr>
        <w:tab/>
      </w:r>
    </w:p>
    <w:p w:rsidR="007A7246" w:rsidRPr="00C360C1" w:rsidP="007A7246" w14:paraId="7AD6292B" w14:textId="77777777">
      <w:pPr>
        <w:tabs>
          <w:tab w:val="left" w:pos="1418"/>
          <w:tab w:val="left" w:leader="dot" w:pos="8505"/>
        </w:tabs>
        <w:ind w:left="426"/>
        <w:jc w:val="both"/>
        <w:rPr>
          <w:rFonts w:ascii="Calibri" w:hAnsi="Calibri" w:cs="Calibri"/>
        </w:rPr>
      </w:pPr>
    </w:p>
    <w:p w:rsidR="007A7246" w:rsidRPr="00C360C1" w:rsidP="007A7246" w14:paraId="04F641D9" w14:textId="77777777">
      <w:pPr>
        <w:tabs>
          <w:tab w:val="left" w:pos="1418"/>
          <w:tab w:val="left" w:leader="dot" w:pos="8505"/>
        </w:tabs>
        <w:ind w:left="426"/>
        <w:jc w:val="both"/>
        <w:rPr>
          <w:rFonts w:ascii="Calibri" w:hAnsi="Calibri" w:cs="Calibri"/>
          <w:b/>
          <w:bCs/>
        </w:rPr>
      </w:pPr>
      <w:r w:rsidRPr="00C360C1">
        <w:rPr>
          <w:rFonts w:ascii="Calibri" w:hAnsi="Calibri" w:cs="Calibri"/>
          <w:b/>
          <w:bCs/>
        </w:rPr>
        <w:t>Responsable</w:t>
      </w:r>
    </w:p>
    <w:p w:rsidR="0030336D" w:rsidRPr="00C360C1" w:rsidP="007A7246" w14:paraId="7648D29B" w14:textId="77777777">
      <w:pPr>
        <w:tabs>
          <w:tab w:val="left" w:pos="1418"/>
          <w:tab w:val="left" w:leader="dot" w:pos="8505"/>
        </w:tabs>
        <w:ind w:left="426"/>
        <w:jc w:val="both"/>
        <w:rPr>
          <w:rFonts w:ascii="Calibri" w:hAnsi="Calibri" w:cs="Calibri"/>
        </w:rPr>
      </w:pPr>
      <w:r w:rsidRPr="00C360C1">
        <w:rPr>
          <w:rFonts w:ascii="Calibri" w:hAnsi="Calibri" w:cs="Calibri"/>
          <w:b/>
          <w:bCs/>
        </w:rPr>
        <w:t>Civilité :</w:t>
      </w:r>
      <w:r w:rsidRPr="00C360C1">
        <w:rPr>
          <w:rFonts w:ascii="Calibri" w:hAnsi="Calibri" w:cs="Calibri"/>
        </w:rPr>
        <w:t xml:space="preserve"> Madame / Monsieur</w:t>
      </w:r>
      <w:r w:rsidRPr="00C360C1" w:rsidR="00DC1D71">
        <w:rPr>
          <w:rFonts w:ascii="Calibri" w:hAnsi="Calibri" w:cs="Calibri"/>
        </w:rPr>
        <w:t xml:space="preserve"> </w:t>
      </w:r>
      <w:r w:rsidRPr="00C360C1" w:rsidR="00DC1D71">
        <w:rPr>
          <w:rFonts w:ascii="Calibri" w:hAnsi="Calibri" w:cs="Calibri"/>
          <w:i/>
          <w:iCs/>
          <w:color w:val="7030A0"/>
          <w:sz w:val="16"/>
          <w:szCs w:val="16"/>
        </w:rPr>
        <w:t>(supprimer la mention inutile)</w:t>
      </w:r>
    </w:p>
    <w:p w:rsidR="0030336D" w:rsidRPr="00C360C1" w:rsidP="007A7246" w14:paraId="62C48E06" w14:textId="77777777">
      <w:pPr>
        <w:tabs>
          <w:tab w:val="left" w:pos="1418"/>
          <w:tab w:val="left" w:leader="dot" w:pos="8505"/>
        </w:tabs>
        <w:ind w:left="426"/>
        <w:jc w:val="both"/>
        <w:rPr>
          <w:rFonts w:ascii="Calibri" w:hAnsi="Calibri" w:cs="Calibri"/>
          <w:b/>
          <w:bCs/>
        </w:rPr>
      </w:pPr>
      <w:r w:rsidRPr="00C360C1">
        <w:rPr>
          <w:rFonts w:ascii="Calibri" w:hAnsi="Calibri" w:cs="Calibri"/>
          <w:b/>
          <w:bCs/>
        </w:rPr>
        <w:t xml:space="preserve">Prénom : </w:t>
      </w:r>
    </w:p>
    <w:p w:rsidR="00815926" w:rsidRPr="00C360C1" w:rsidP="007A7246" w14:paraId="298976FD" w14:textId="77777777">
      <w:pPr>
        <w:tabs>
          <w:tab w:val="left" w:pos="1418"/>
          <w:tab w:val="left" w:leader="dot" w:pos="8505"/>
        </w:tabs>
        <w:ind w:left="426"/>
        <w:jc w:val="both"/>
        <w:rPr>
          <w:rFonts w:ascii="Calibri" w:hAnsi="Calibri" w:cs="Calibri"/>
          <w:b/>
          <w:bCs/>
        </w:rPr>
      </w:pPr>
      <w:r w:rsidRPr="00C360C1">
        <w:rPr>
          <w:rFonts w:ascii="Calibri" w:hAnsi="Calibri" w:cs="Calibri"/>
          <w:b/>
          <w:bCs/>
        </w:rPr>
        <w:t>Nom :</w:t>
      </w:r>
    </w:p>
    <w:p w:rsidR="007A7246" w:rsidRPr="00C360C1" w:rsidP="007A7246" w14:paraId="19A69696" w14:textId="77777777">
      <w:pPr>
        <w:tabs>
          <w:tab w:val="left" w:pos="1418"/>
          <w:tab w:val="left" w:leader="dot" w:pos="8505"/>
        </w:tabs>
        <w:ind w:left="426"/>
        <w:jc w:val="both"/>
        <w:rPr>
          <w:rFonts w:ascii="Calibri" w:hAnsi="Calibri" w:cs="Calibri"/>
        </w:rPr>
      </w:pPr>
    </w:p>
    <w:p w:rsidR="007A7246" w:rsidRPr="00C360C1" w:rsidP="007A7246" w14:paraId="26EBC7B1" w14:textId="77777777">
      <w:pPr>
        <w:tabs>
          <w:tab w:val="left" w:leader="dot" w:pos="3969"/>
          <w:tab w:val="left" w:leader="dot" w:pos="8505"/>
        </w:tabs>
        <w:ind w:left="426"/>
        <w:jc w:val="both"/>
        <w:rPr>
          <w:rFonts w:ascii="Calibri" w:hAnsi="Calibri" w:cs="Calibri"/>
          <w:b/>
          <w:bCs/>
        </w:rPr>
      </w:pPr>
      <w:r w:rsidRPr="00C360C1">
        <w:rPr>
          <w:rFonts w:ascii="Calibri" w:hAnsi="Calibri" w:cs="Calibri"/>
          <w:b/>
          <w:bCs/>
        </w:rPr>
        <w:t xml:space="preserve">Tél : </w:t>
      </w:r>
    </w:p>
    <w:p w:rsidR="007A7246" w:rsidRPr="00C360C1" w:rsidP="007A7246" w14:paraId="3E58AAEA" w14:textId="77777777">
      <w:pPr>
        <w:tabs>
          <w:tab w:val="left" w:leader="dot" w:pos="3969"/>
          <w:tab w:val="left" w:leader="dot" w:pos="8505"/>
        </w:tabs>
        <w:ind w:left="426"/>
        <w:jc w:val="both"/>
        <w:rPr>
          <w:rFonts w:ascii="Calibri" w:hAnsi="Calibri" w:cs="Calibri"/>
          <w:b/>
          <w:bCs/>
        </w:rPr>
      </w:pPr>
      <w:r w:rsidRPr="00C360C1">
        <w:rPr>
          <w:rFonts w:ascii="Calibri" w:hAnsi="Calibri" w:cs="Calibri"/>
          <w:b/>
          <w:bCs/>
        </w:rPr>
        <w:t>E-mail :</w:t>
      </w:r>
    </w:p>
    <w:p w:rsidR="007A7246" w:rsidRPr="00C360C1" w:rsidP="007A7246" w14:paraId="6AA1B623" w14:textId="77777777">
      <w:pPr>
        <w:tabs>
          <w:tab w:val="left" w:pos="1418"/>
          <w:tab w:val="left" w:leader="dot" w:pos="8505"/>
        </w:tabs>
        <w:ind w:left="426"/>
        <w:jc w:val="both"/>
        <w:rPr>
          <w:rFonts w:ascii="Calibri" w:hAnsi="Calibri" w:cs="Calibri"/>
        </w:rPr>
      </w:pPr>
    </w:p>
    <w:p w:rsidR="007A7246" w:rsidRPr="00C360C1" w:rsidP="007A7246" w14:paraId="58D54277" w14:textId="77777777">
      <w:pPr>
        <w:tabs>
          <w:tab w:val="left" w:pos="1418"/>
          <w:tab w:val="left" w:leader="dot" w:pos="8505"/>
        </w:tabs>
        <w:ind w:left="426"/>
        <w:jc w:val="both"/>
        <w:rPr>
          <w:rFonts w:ascii="Calibri" w:hAnsi="Calibri" w:cs="Calibri"/>
          <w:b/>
          <w:bCs/>
        </w:rPr>
      </w:pPr>
      <w:r w:rsidRPr="00C360C1">
        <w:rPr>
          <w:rFonts w:ascii="Calibri" w:hAnsi="Calibri" w:cs="Calibri"/>
          <w:b/>
          <w:bCs/>
        </w:rPr>
        <w:t xml:space="preserve">Adresse : </w:t>
      </w:r>
    </w:p>
    <w:p w:rsidR="007A7246" w:rsidRPr="00C360C1" w:rsidP="007A7246" w14:paraId="0863C2B3" w14:textId="77777777">
      <w:pPr>
        <w:tabs>
          <w:tab w:val="left" w:pos="1418"/>
          <w:tab w:val="left" w:leader="dot" w:pos="8505"/>
        </w:tabs>
        <w:ind w:left="426"/>
        <w:jc w:val="both"/>
        <w:rPr>
          <w:rFonts w:ascii="Calibri" w:hAnsi="Calibri" w:cs="Calibri"/>
        </w:rPr>
      </w:pPr>
      <w:r w:rsidRPr="00C360C1">
        <w:rPr>
          <w:rFonts w:ascii="Calibri" w:hAnsi="Calibri" w:cs="Calibri"/>
        </w:rPr>
        <w:tab/>
      </w:r>
    </w:p>
    <w:p w:rsidR="007A7246" w:rsidRPr="00C360C1" w:rsidP="007A7246" w14:paraId="7630FCFA" w14:textId="77777777">
      <w:pPr>
        <w:tabs>
          <w:tab w:val="left" w:pos="1418"/>
          <w:tab w:val="left" w:leader="dot" w:pos="8505"/>
        </w:tabs>
        <w:ind w:left="426"/>
        <w:jc w:val="both"/>
        <w:rPr>
          <w:rFonts w:ascii="Calibri" w:hAnsi="Calibri" w:cs="Calibri"/>
        </w:rPr>
      </w:pPr>
      <w:r w:rsidRPr="00C360C1">
        <w:rPr>
          <w:rFonts w:ascii="Calibri" w:hAnsi="Calibri" w:cs="Calibri"/>
        </w:rPr>
        <w:tab/>
      </w:r>
    </w:p>
    <w:p w:rsidR="007A7246" w:rsidRPr="00C360C1" w:rsidP="007A7246" w14:paraId="50660C9D" w14:textId="77777777">
      <w:pPr>
        <w:ind w:left="1418"/>
        <w:jc w:val="both"/>
        <w:rPr>
          <w:rFonts w:ascii="Calibri" w:hAnsi="Calibri" w:cs="Calibri"/>
        </w:rPr>
      </w:pPr>
    </w:p>
    <w:p w:rsidR="007A7246" w:rsidRPr="00C360C1" w:rsidP="007A7246" w14:paraId="75FEBE5F" w14:textId="77777777">
      <w:pPr>
        <w:ind w:left="1418"/>
        <w:jc w:val="both"/>
        <w:rPr>
          <w:rFonts w:ascii="Calibri" w:hAnsi="Calibri" w:cs="Calibri"/>
        </w:rPr>
      </w:pPr>
    </w:p>
    <w:p w:rsidR="007A7246" w:rsidRPr="00C360C1" w:rsidP="007A7246" w14:paraId="48DA2C76" w14:textId="77777777">
      <w:pPr>
        <w:jc w:val="both"/>
        <w:rPr>
          <w:rFonts w:ascii="Calibri" w:hAnsi="Calibri" w:cs="Calibri"/>
        </w:rPr>
      </w:pPr>
      <w:r w:rsidRPr="00C360C1">
        <w:rPr>
          <w:rFonts w:ascii="Calibri" w:hAnsi="Calibri" w:cs="Calibri"/>
          <w:b/>
          <w:i/>
        </w:rPr>
        <w:t>Laboratoire :</w:t>
      </w:r>
    </w:p>
    <w:p w:rsidR="00815926" w:rsidRPr="00C360C1" w:rsidP="007A7246" w14:paraId="74E87EB6" w14:textId="77777777">
      <w:pPr>
        <w:tabs>
          <w:tab w:val="left" w:pos="1418"/>
          <w:tab w:val="left" w:leader="dot" w:pos="8505"/>
        </w:tabs>
        <w:ind w:left="426"/>
        <w:jc w:val="both"/>
        <w:rPr>
          <w:rFonts w:ascii="Calibri" w:hAnsi="Calibri" w:cs="Calibri"/>
        </w:rPr>
      </w:pPr>
    </w:p>
    <w:p w:rsidR="007A7246" w:rsidRPr="00C360C1" w:rsidP="007A7246" w14:paraId="1651EFC6" w14:textId="77777777">
      <w:pPr>
        <w:tabs>
          <w:tab w:val="left" w:pos="1418"/>
          <w:tab w:val="left" w:leader="dot" w:pos="8505"/>
        </w:tabs>
        <w:ind w:left="426"/>
        <w:jc w:val="both"/>
        <w:rPr>
          <w:rFonts w:ascii="Calibri" w:hAnsi="Calibri" w:cs="Calibri"/>
        </w:rPr>
      </w:pPr>
      <w:r w:rsidRPr="00C360C1">
        <w:rPr>
          <w:rFonts w:ascii="Calibri" w:hAnsi="Calibri" w:cs="Calibri"/>
        </w:rPr>
        <w:t>Analyste en chef</w:t>
      </w:r>
    </w:p>
    <w:p w:rsidR="00BC1A8F" w:rsidRPr="00C360C1" w:rsidP="00BC1A8F" w14:paraId="606848E2" w14:textId="77777777">
      <w:pPr>
        <w:tabs>
          <w:tab w:val="left" w:pos="1418"/>
          <w:tab w:val="left" w:leader="dot" w:pos="8505"/>
        </w:tabs>
        <w:ind w:left="426"/>
        <w:jc w:val="both"/>
        <w:rPr>
          <w:rFonts w:ascii="Calibri" w:hAnsi="Calibri" w:cs="Calibri"/>
        </w:rPr>
      </w:pPr>
      <w:r w:rsidRPr="00C360C1">
        <w:rPr>
          <w:rFonts w:ascii="Calibri" w:hAnsi="Calibri" w:cs="Calibri"/>
          <w:b/>
          <w:bCs/>
        </w:rPr>
        <w:t>Civilité :</w:t>
      </w:r>
      <w:r w:rsidRPr="00C360C1">
        <w:rPr>
          <w:rFonts w:ascii="Calibri" w:hAnsi="Calibri" w:cs="Calibri"/>
        </w:rPr>
        <w:t xml:space="preserve"> Madame / Monsieur</w:t>
      </w:r>
      <w:r w:rsidRPr="00C360C1" w:rsidR="00DC1D71">
        <w:rPr>
          <w:rFonts w:ascii="Calibri" w:hAnsi="Calibri" w:cs="Calibri"/>
        </w:rPr>
        <w:t xml:space="preserve"> </w:t>
      </w:r>
      <w:r w:rsidRPr="00C360C1" w:rsidR="00DC1D71">
        <w:rPr>
          <w:rFonts w:ascii="Calibri" w:hAnsi="Calibri" w:cs="Calibri"/>
          <w:i/>
          <w:iCs/>
          <w:color w:val="7030A0"/>
          <w:sz w:val="16"/>
          <w:szCs w:val="16"/>
        </w:rPr>
        <w:t>(supprimer la mention inutile)</w:t>
      </w:r>
    </w:p>
    <w:p w:rsidR="00BC1A8F" w:rsidRPr="00C360C1" w:rsidP="00BC1A8F" w14:paraId="1BC0EAA8" w14:textId="77777777">
      <w:pPr>
        <w:tabs>
          <w:tab w:val="left" w:pos="1418"/>
          <w:tab w:val="left" w:leader="dot" w:pos="8505"/>
        </w:tabs>
        <w:ind w:left="426"/>
        <w:jc w:val="both"/>
        <w:rPr>
          <w:rFonts w:ascii="Calibri" w:hAnsi="Calibri" w:cs="Calibri"/>
          <w:b/>
          <w:bCs/>
        </w:rPr>
      </w:pPr>
      <w:r w:rsidRPr="00C360C1">
        <w:rPr>
          <w:rFonts w:ascii="Calibri" w:hAnsi="Calibri" w:cs="Calibri"/>
          <w:b/>
          <w:bCs/>
        </w:rPr>
        <w:t xml:space="preserve">Prénom : </w:t>
      </w:r>
    </w:p>
    <w:p w:rsidR="00BC1A8F" w:rsidRPr="00C360C1" w:rsidP="00BC1A8F" w14:paraId="52F6FFBA" w14:textId="77777777">
      <w:pPr>
        <w:tabs>
          <w:tab w:val="left" w:pos="1418"/>
          <w:tab w:val="left" w:leader="dot" w:pos="8505"/>
        </w:tabs>
        <w:ind w:left="426"/>
        <w:jc w:val="both"/>
        <w:rPr>
          <w:rFonts w:ascii="Calibri" w:hAnsi="Calibri" w:cs="Calibri"/>
          <w:b/>
          <w:bCs/>
        </w:rPr>
      </w:pPr>
      <w:r w:rsidRPr="00C360C1">
        <w:rPr>
          <w:rFonts w:ascii="Calibri" w:hAnsi="Calibri" w:cs="Calibri"/>
          <w:b/>
          <w:bCs/>
        </w:rPr>
        <w:t>Nom :</w:t>
      </w:r>
    </w:p>
    <w:p w:rsidR="00BC1A8F" w:rsidRPr="00C360C1" w:rsidP="00BC1A8F" w14:paraId="68BD7476" w14:textId="77777777">
      <w:pPr>
        <w:tabs>
          <w:tab w:val="left" w:pos="1418"/>
          <w:tab w:val="left" w:leader="dot" w:pos="8505"/>
        </w:tabs>
        <w:ind w:left="426"/>
        <w:jc w:val="both"/>
        <w:rPr>
          <w:rFonts w:ascii="Calibri" w:hAnsi="Calibri" w:cs="Calibri"/>
        </w:rPr>
      </w:pPr>
    </w:p>
    <w:p w:rsidR="00BC1A8F" w:rsidRPr="00C360C1" w:rsidP="00BC1A8F" w14:paraId="4729B04D" w14:textId="77777777">
      <w:pPr>
        <w:tabs>
          <w:tab w:val="left" w:leader="dot" w:pos="3969"/>
          <w:tab w:val="left" w:leader="dot" w:pos="8505"/>
        </w:tabs>
        <w:ind w:left="426"/>
        <w:jc w:val="both"/>
        <w:rPr>
          <w:rFonts w:ascii="Calibri" w:hAnsi="Calibri" w:cs="Calibri"/>
          <w:b/>
          <w:bCs/>
        </w:rPr>
      </w:pPr>
      <w:r w:rsidRPr="00C360C1">
        <w:rPr>
          <w:rFonts w:ascii="Calibri" w:hAnsi="Calibri" w:cs="Calibri"/>
          <w:b/>
          <w:bCs/>
        </w:rPr>
        <w:t xml:space="preserve">Tél : </w:t>
      </w:r>
    </w:p>
    <w:p w:rsidR="00BC1A8F" w:rsidRPr="00C360C1" w:rsidP="00BC1A8F" w14:paraId="255D6738" w14:textId="77777777">
      <w:pPr>
        <w:tabs>
          <w:tab w:val="left" w:leader="dot" w:pos="3969"/>
          <w:tab w:val="left" w:leader="dot" w:pos="8505"/>
        </w:tabs>
        <w:ind w:left="426"/>
        <w:jc w:val="both"/>
        <w:rPr>
          <w:rFonts w:ascii="Calibri" w:hAnsi="Calibri" w:cs="Calibri"/>
          <w:b/>
          <w:bCs/>
        </w:rPr>
      </w:pPr>
      <w:r w:rsidRPr="00C360C1">
        <w:rPr>
          <w:rFonts w:ascii="Calibri" w:hAnsi="Calibri" w:cs="Calibri"/>
          <w:b/>
          <w:bCs/>
        </w:rPr>
        <w:t>E-mail :</w:t>
      </w:r>
    </w:p>
    <w:p w:rsidR="00BC1A8F" w:rsidRPr="00C360C1" w:rsidP="00BC1A8F" w14:paraId="0B4DA2BE" w14:textId="77777777">
      <w:pPr>
        <w:tabs>
          <w:tab w:val="left" w:pos="1418"/>
          <w:tab w:val="left" w:leader="dot" w:pos="8505"/>
        </w:tabs>
        <w:ind w:left="426"/>
        <w:jc w:val="both"/>
        <w:rPr>
          <w:rFonts w:ascii="Calibri" w:hAnsi="Calibri" w:cs="Calibri"/>
        </w:rPr>
      </w:pPr>
    </w:p>
    <w:p w:rsidR="00BC1A8F" w:rsidRPr="00C360C1" w:rsidP="00BC1A8F" w14:paraId="3C690CDE" w14:textId="77777777">
      <w:pPr>
        <w:tabs>
          <w:tab w:val="left" w:pos="1418"/>
          <w:tab w:val="left" w:leader="dot" w:pos="8505"/>
        </w:tabs>
        <w:ind w:left="426"/>
        <w:jc w:val="both"/>
        <w:rPr>
          <w:rFonts w:ascii="Calibri" w:hAnsi="Calibri" w:cs="Calibri"/>
          <w:b/>
          <w:bCs/>
        </w:rPr>
      </w:pPr>
      <w:r w:rsidRPr="00C360C1">
        <w:rPr>
          <w:rFonts w:ascii="Calibri" w:hAnsi="Calibri" w:cs="Calibri"/>
          <w:b/>
          <w:bCs/>
        </w:rPr>
        <w:t xml:space="preserve">Adresse : </w:t>
      </w:r>
    </w:p>
    <w:p w:rsidR="00BC1A8F" w:rsidRPr="00C360C1" w:rsidP="00BC1A8F" w14:paraId="251F832E" w14:textId="77777777">
      <w:pPr>
        <w:tabs>
          <w:tab w:val="left" w:pos="1418"/>
          <w:tab w:val="left" w:leader="dot" w:pos="8505"/>
        </w:tabs>
        <w:ind w:left="426"/>
        <w:jc w:val="both"/>
        <w:rPr>
          <w:rFonts w:ascii="Calibri" w:hAnsi="Calibri" w:cs="Calibri"/>
        </w:rPr>
      </w:pPr>
      <w:r w:rsidRPr="00C360C1">
        <w:rPr>
          <w:rFonts w:ascii="Calibri" w:hAnsi="Calibri" w:cs="Calibri"/>
        </w:rPr>
        <w:tab/>
      </w:r>
    </w:p>
    <w:p w:rsidR="007A7246" w:rsidRPr="00C360C1" w:rsidP="007A7246" w14:paraId="44F85015" w14:textId="77777777">
      <w:pPr>
        <w:tabs>
          <w:tab w:val="left" w:pos="1418"/>
          <w:tab w:val="left" w:leader="dot" w:pos="8505"/>
        </w:tabs>
        <w:ind w:left="426"/>
        <w:jc w:val="both"/>
        <w:rPr>
          <w:rFonts w:ascii="Calibri" w:hAnsi="Calibri" w:cs="Calibri"/>
        </w:rPr>
      </w:pPr>
      <w:r w:rsidRPr="00C360C1">
        <w:rPr>
          <w:rFonts w:ascii="Calibri" w:hAnsi="Calibri" w:cs="Calibri"/>
        </w:rPr>
        <w:tab/>
      </w:r>
    </w:p>
    <w:p w:rsidR="00FC0F47" w:rsidRPr="00C360C1" w:rsidP="00E152F1" w14:paraId="0BF74F2D" w14:textId="77777777">
      <w:pPr>
        <w:jc w:val="both"/>
        <w:rPr>
          <w:rFonts w:ascii="Calibri" w:hAnsi="Calibri" w:cs="Calibri"/>
        </w:rPr>
      </w:pPr>
    </w:p>
    <w:p w:rsidR="007A7246" w:rsidRPr="00C360C1" w:rsidP="007A7246" w14:paraId="77179F8F" w14:textId="77777777">
      <w:pPr>
        <w:ind w:firstLine="1418"/>
        <w:jc w:val="both"/>
        <w:rPr>
          <w:rFonts w:ascii="Calibri" w:hAnsi="Calibri" w:cs="Calibri"/>
        </w:rPr>
      </w:pPr>
    </w:p>
    <w:p w:rsidR="007A7246" w:rsidRPr="00C360C1" w14:paraId="63C6803D" w14:textId="77777777">
      <w:pPr>
        <w:rPr>
          <w:rFonts w:ascii="Calibri" w:hAnsi="Calibri" w:cs="Calibri"/>
          <w:b/>
          <w:sz w:val="40"/>
          <w:szCs w:val="40"/>
        </w:rPr>
      </w:pPr>
      <w:r w:rsidRPr="00C360C1">
        <w:rPr>
          <w:rFonts w:ascii="Calibri" w:hAnsi="Calibri" w:cs="Calibri"/>
          <w:b/>
          <w:sz w:val="40"/>
          <w:szCs w:val="40"/>
        </w:rPr>
        <w:br w:type="page"/>
      </w:r>
    </w:p>
    <w:p w:rsidR="007A7246" w:rsidRPr="00C360C1" w:rsidP="00530DC7" w14:paraId="513291A1" w14:textId="77777777">
      <w:pPr>
        <w:pStyle w:val="Heading1"/>
        <w:rPr>
          <w:rFonts w:ascii="Calibri" w:hAnsi="Calibri" w:cs="Calibri"/>
        </w:rPr>
      </w:pPr>
      <w:r w:rsidRPr="00C360C1">
        <w:rPr>
          <w:rFonts w:ascii="Calibri" w:hAnsi="Calibri" w:cs="Calibri"/>
        </w:rPr>
        <w:t>Espèces et analyses couvertes</w:t>
      </w:r>
    </w:p>
    <w:p w:rsidR="007A7246" w:rsidRPr="00C360C1" w:rsidP="007A7246" w14:paraId="1C09B5CA" w14:textId="77777777">
      <w:pPr>
        <w:jc w:val="both"/>
        <w:rPr>
          <w:rFonts w:ascii="Calibri" w:hAnsi="Calibri" w:cs="Calibri"/>
          <w:b/>
          <w:sz w:val="18"/>
          <w:szCs w:val="18"/>
        </w:rPr>
      </w:pPr>
    </w:p>
    <w:p w:rsidR="007A7246" w:rsidRPr="00C360C1" w:rsidP="007A7246" w14:paraId="3B8FDA3A" w14:textId="77777777">
      <w:pPr>
        <w:jc w:val="both"/>
        <w:rPr>
          <w:rFonts w:ascii="Calibri" w:hAnsi="Calibri" w:cs="Calibri"/>
          <w:b/>
          <w:sz w:val="18"/>
          <w:szCs w:val="18"/>
        </w:rPr>
      </w:pPr>
      <w:r w:rsidRPr="00C360C1">
        <w:rPr>
          <w:rFonts w:ascii="Calibri" w:hAnsi="Calibri" w:cs="Calibri"/>
          <w:b/>
          <w:sz w:val="18"/>
          <w:szCs w:val="18"/>
        </w:rPr>
        <w:t xml:space="preserve">Indiquer les </w:t>
      </w:r>
      <w:r w:rsidRPr="00C360C1">
        <w:rPr>
          <w:rFonts w:ascii="Calibri" w:hAnsi="Calibri" w:cs="Calibri"/>
          <w:b/>
          <w:sz w:val="18"/>
          <w:szCs w:val="18"/>
        </w:rPr>
        <w:t>espèces et essais en</w:t>
      </w:r>
      <w:r w:rsidRPr="00C360C1">
        <w:rPr>
          <w:rFonts w:ascii="Calibri" w:hAnsi="Calibri" w:cs="Calibri"/>
          <w:b/>
          <w:sz w:val="18"/>
          <w:szCs w:val="18"/>
        </w:rPr>
        <w:t xml:space="preserve"> précisant le statut :</w:t>
      </w:r>
    </w:p>
    <w:p w:rsidR="007A7246" w:rsidRPr="00C360C1" w:rsidP="007A7246" w14:paraId="18B3C6BA" w14:textId="77777777">
      <w:pPr>
        <w:numPr>
          <w:ilvl w:val="0"/>
          <w:numId w:val="4"/>
        </w:numPr>
        <w:ind w:left="709" w:hanging="283"/>
        <w:jc w:val="both"/>
        <w:rPr>
          <w:rFonts w:ascii="Calibri" w:hAnsi="Calibri" w:cs="Calibri"/>
          <w:sz w:val="18"/>
          <w:szCs w:val="18"/>
        </w:rPr>
      </w:pPr>
      <w:r w:rsidRPr="00C360C1">
        <w:rPr>
          <w:rFonts w:ascii="Calibri" w:hAnsi="Calibri" w:cs="Calibri"/>
          <w:sz w:val="18"/>
          <w:szCs w:val="18"/>
        </w:rPr>
        <w:t>Le laboratoire est reconnu</w:t>
      </w:r>
      <w:r w:rsidRPr="00C360C1">
        <w:rPr>
          <w:rFonts w:ascii="Calibri" w:hAnsi="Calibri" w:cs="Calibri"/>
          <w:sz w:val="18"/>
          <w:szCs w:val="18"/>
        </w:rPr>
        <w:t xml:space="preserve"> pour l’espèce et le type d’essai considérés</w:t>
      </w:r>
      <w:r w:rsidRPr="00C360C1">
        <w:rPr>
          <w:rFonts w:ascii="Calibri" w:hAnsi="Calibri" w:cs="Calibri"/>
          <w:sz w:val="18"/>
          <w:szCs w:val="18"/>
        </w:rPr>
        <w:t> : noter « R »</w:t>
      </w:r>
    </w:p>
    <w:p w:rsidR="007A7246" w:rsidRPr="00C360C1" w:rsidP="007A7246" w14:paraId="43DB9760" w14:textId="77777777">
      <w:pPr>
        <w:numPr>
          <w:ilvl w:val="0"/>
          <w:numId w:val="4"/>
        </w:numPr>
        <w:ind w:left="709" w:hanging="283"/>
        <w:jc w:val="both"/>
        <w:rPr>
          <w:rFonts w:ascii="Calibri" w:hAnsi="Calibri" w:cs="Calibri"/>
          <w:sz w:val="18"/>
          <w:szCs w:val="18"/>
        </w:rPr>
      </w:pPr>
      <w:r w:rsidRPr="00C360C1">
        <w:rPr>
          <w:rFonts w:ascii="Calibri" w:hAnsi="Calibri" w:cs="Calibri"/>
          <w:sz w:val="18"/>
          <w:szCs w:val="18"/>
        </w:rPr>
        <w:t>Le laboratoire demande sa reconnaissance pour l’espèce et le type d’essai considéré</w:t>
      </w:r>
      <w:r w:rsidRPr="00C360C1">
        <w:rPr>
          <w:rFonts w:ascii="Calibri" w:hAnsi="Calibri" w:cs="Calibri"/>
          <w:sz w:val="18"/>
          <w:szCs w:val="18"/>
        </w:rPr>
        <w:t>s</w:t>
      </w:r>
      <w:r w:rsidRPr="00C360C1">
        <w:rPr>
          <w:rFonts w:ascii="Calibri" w:hAnsi="Calibri" w:cs="Calibri"/>
          <w:sz w:val="18"/>
          <w:szCs w:val="18"/>
        </w:rPr>
        <w:t> : noter « DR »</w:t>
      </w:r>
    </w:p>
    <w:p w:rsidR="007A7246" w:rsidRPr="00C360C1" w:rsidP="007A7246" w14:paraId="5A4B147E" w14:textId="77777777">
      <w:pPr>
        <w:jc w:val="both"/>
        <w:rPr>
          <w:rFonts w:ascii="Calibri" w:hAnsi="Calibri" w:cs="Calibri"/>
          <w:b/>
          <w:sz w:val="18"/>
          <w:szCs w:val="18"/>
        </w:rPr>
      </w:pPr>
      <w:r w:rsidRPr="00C360C1">
        <w:rPr>
          <w:rFonts w:ascii="Calibri" w:hAnsi="Calibri" w:cs="Calibri"/>
          <w:b/>
          <w:sz w:val="18"/>
          <w:szCs w:val="18"/>
        </w:rPr>
        <w:t xml:space="preserve">PU : Pureté / GE : Germination / TE : </w:t>
      </w:r>
      <w:r w:rsidRPr="00C360C1">
        <w:rPr>
          <w:rFonts w:ascii="Calibri" w:hAnsi="Calibri" w:cs="Calibri"/>
          <w:b/>
          <w:sz w:val="18"/>
          <w:szCs w:val="18"/>
        </w:rPr>
        <w:t>Teneur en eau</w:t>
      </w:r>
    </w:p>
    <w:p w:rsidR="007A7246" w:rsidRPr="00C360C1" w:rsidP="007A7246" w14:paraId="0D5DFEB7" w14:textId="77777777">
      <w:pPr>
        <w:jc w:val="both"/>
        <w:rPr>
          <w:rFonts w:ascii="Calibri" w:hAnsi="Calibri" w:cs="Calibri"/>
          <w:b/>
          <w:sz w:val="18"/>
          <w:szCs w:val="18"/>
        </w:rPr>
      </w:pPr>
    </w:p>
    <w:p w:rsidR="007A7246" w:rsidRPr="00C360C1" w:rsidP="007A7246" w14:paraId="6A017D42" w14:textId="77777777">
      <w:pPr>
        <w:jc w:val="both"/>
        <w:rPr>
          <w:rFonts w:ascii="Calibri" w:hAnsi="Calibri" w:cs="Calibri"/>
          <w:b/>
          <w:sz w:val="18"/>
          <w:szCs w:val="18"/>
        </w:rPr>
      </w:pPr>
    </w:p>
    <w:p w:rsidR="00EF7A34" w:rsidRPr="00C360C1" w14:paraId="562F3174" w14:textId="77777777">
      <w:pPr>
        <w:rPr>
          <w:rFonts w:ascii="Calibri" w:hAnsi="Calibri" w:cs="Calibri"/>
          <w:b/>
          <w:bCs/>
          <w:color w:val="000000"/>
          <w:sz w:val="18"/>
          <w:szCs w:val="18"/>
        </w:rPr>
        <w:sectPr w:rsidSect="00CF5D22">
          <w:headerReference w:type="default" r:id="rId10"/>
          <w:footerReference w:type="default" r:id="rId11"/>
          <w:type w:val="continuous"/>
          <w:pgSz w:w="11906" w:h="16838" w:code="9"/>
          <w:pgMar w:top="851" w:right="851" w:bottom="1134" w:left="851" w:header="709" w:footer="454" w:gutter="0"/>
          <w:cols w:space="708"/>
          <w:docGrid w:linePitch="360"/>
        </w:sectPr>
      </w:pPr>
    </w:p>
    <w:tbl>
      <w:tblPr>
        <w:tblW w:w="4952" w:type="dxa"/>
        <w:tblCellMar>
          <w:left w:w="70" w:type="dxa"/>
          <w:right w:w="70" w:type="dxa"/>
        </w:tblCellMar>
        <w:tblLook w:val="04A0"/>
      </w:tblPr>
      <w:tblGrid>
        <w:gridCol w:w="1064"/>
        <w:gridCol w:w="2835"/>
        <w:gridCol w:w="567"/>
        <w:gridCol w:w="486"/>
      </w:tblGrid>
      <w:tr w14:paraId="5191E73F" w14:textId="77777777" w:rsidTr="00CC1C4E">
        <w:tblPrEx>
          <w:tblW w:w="4952" w:type="dxa"/>
          <w:tblCellMar>
            <w:left w:w="70" w:type="dxa"/>
            <w:right w:w="70" w:type="dxa"/>
          </w:tblCellMar>
          <w:tblLook w:val="04A0"/>
        </w:tblPrEx>
        <w:trPr>
          <w:trHeight w:val="735"/>
          <w:tblHeader/>
        </w:trPr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13B" w:rsidRPr="00C360C1" w14:paraId="6B891F3B" w14:textId="7777777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Groupes d'espèces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13B" w:rsidRPr="00C360C1" w14:paraId="06801073" w14:textId="7777777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Espèces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13B" w:rsidRPr="00C360C1" w14:paraId="7A03C28C" w14:textId="7777777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R/DR (PU-GE)</w:t>
            </w: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13B" w:rsidRPr="00C360C1" w14:paraId="7D4B6C97" w14:textId="7777777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R/ DR (TE)</w:t>
            </w:r>
          </w:p>
        </w:tc>
      </w:tr>
      <w:tr w14:paraId="0BE3028A" w14:textId="77777777" w:rsidTr="00AA74A6">
        <w:tblPrEx>
          <w:tblW w:w="4952" w:type="dxa"/>
          <w:tblCellMar>
            <w:left w:w="70" w:type="dxa"/>
            <w:right w:w="70" w:type="dxa"/>
          </w:tblCellMar>
          <w:tblLook w:val="04A0"/>
        </w:tblPrEx>
        <w:trPr>
          <w:trHeight w:val="450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D013B" w:rsidRPr="00C360C1" w14:paraId="6561489B" w14:textId="7777777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Groupe 1</w:t>
            </w: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Dactyle </w:t>
            </w: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Pâturins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D013B" w:rsidRPr="00C360C1" w14:paraId="602B51A7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360C1">
              <w:rPr>
                <w:rFonts w:ascii="Calibri" w:hAnsi="Calibri" w:cs="Calibri"/>
                <w:sz w:val="16"/>
                <w:szCs w:val="16"/>
              </w:rPr>
              <w:t>Dactyle</w:t>
            </w:r>
            <w:r w:rsidRPr="00C360C1">
              <w:rPr>
                <w:rFonts w:ascii="Calibri" w:hAnsi="Calibri" w:cs="Calibri"/>
                <w:sz w:val="16"/>
                <w:szCs w:val="16"/>
              </w:rPr>
              <w:br/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Dactylis 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glomerata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 L.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BD013B" w:rsidRPr="00C360C1" w14:paraId="78E84A5B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BD013B" w:rsidRPr="00C360C1" w14:paraId="02798B56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14:paraId="693949D3" w14:textId="77777777" w:rsidTr="00AA74A6">
        <w:tblPrEx>
          <w:tblW w:w="4952" w:type="dxa"/>
          <w:tblCellMar>
            <w:left w:w="70" w:type="dxa"/>
            <w:right w:w="70" w:type="dxa"/>
          </w:tblCellMar>
          <w:tblLook w:val="04A0"/>
        </w:tblPrEx>
        <w:trPr>
          <w:trHeight w:val="450"/>
        </w:trPr>
        <w:tc>
          <w:tcPr>
            <w:tcW w:w="10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D013B" w:rsidRPr="00C360C1" w14:paraId="1EE526A1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D013B" w:rsidRPr="00C360C1" w14:paraId="5807A553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360C1">
              <w:rPr>
                <w:rFonts w:ascii="Calibri" w:hAnsi="Calibri" w:cs="Calibri"/>
                <w:sz w:val="16"/>
                <w:szCs w:val="16"/>
              </w:rPr>
              <w:t>Pâturin annuel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br/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Poa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annua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 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BD013B" w:rsidRPr="00C360C1" w14:paraId="385E509C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BD013B" w:rsidRPr="00C360C1" w14:paraId="15473E9A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14:paraId="547F667B" w14:textId="77777777" w:rsidTr="00AA74A6">
        <w:tblPrEx>
          <w:tblW w:w="4952" w:type="dxa"/>
          <w:tblCellMar>
            <w:left w:w="70" w:type="dxa"/>
            <w:right w:w="70" w:type="dxa"/>
          </w:tblCellMar>
          <w:tblLook w:val="04A0"/>
        </w:tblPrEx>
        <w:trPr>
          <w:trHeight w:val="450"/>
        </w:trPr>
        <w:tc>
          <w:tcPr>
            <w:tcW w:w="10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D013B" w:rsidRPr="00C360C1" w14:paraId="55D2001D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D013B" w:rsidRPr="00C360C1" w14:paraId="745B37EA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360C1">
              <w:rPr>
                <w:rFonts w:ascii="Calibri" w:hAnsi="Calibri" w:cs="Calibri"/>
                <w:sz w:val="16"/>
                <w:szCs w:val="16"/>
              </w:rPr>
              <w:t>Pâturin commun</w:t>
            </w:r>
            <w:r w:rsidRPr="00C360C1">
              <w:rPr>
                <w:rFonts w:ascii="Calibri" w:hAnsi="Calibri" w:cs="Calibri"/>
                <w:sz w:val="16"/>
                <w:szCs w:val="16"/>
              </w:rPr>
              <w:br/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Poa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trivialis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 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BD013B" w:rsidRPr="00C360C1" w14:paraId="6A7D14F9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BD013B" w:rsidRPr="00C360C1" w14:paraId="5B9A9628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14:paraId="3C20DFD7" w14:textId="77777777" w:rsidTr="00AA74A6">
        <w:tblPrEx>
          <w:tblW w:w="4952" w:type="dxa"/>
          <w:tblCellMar>
            <w:left w:w="70" w:type="dxa"/>
            <w:right w:w="70" w:type="dxa"/>
          </w:tblCellMar>
          <w:tblLook w:val="04A0"/>
        </w:tblPrEx>
        <w:trPr>
          <w:trHeight w:val="450"/>
        </w:trPr>
        <w:tc>
          <w:tcPr>
            <w:tcW w:w="10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D013B" w:rsidRPr="00C360C1" w14:paraId="368B5061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D013B" w:rsidRPr="00C360C1" w14:paraId="19976EF5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360C1">
              <w:rPr>
                <w:rFonts w:ascii="Calibri" w:hAnsi="Calibri" w:cs="Calibri"/>
                <w:sz w:val="16"/>
                <w:szCs w:val="16"/>
              </w:rPr>
              <w:t>Pâturin des bois</w:t>
            </w:r>
            <w:r w:rsidRPr="00C360C1">
              <w:rPr>
                <w:rFonts w:ascii="Calibri" w:hAnsi="Calibri" w:cs="Calibri"/>
                <w:sz w:val="16"/>
                <w:szCs w:val="16"/>
              </w:rPr>
              <w:br/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Poa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nemoralis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 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BD013B" w:rsidRPr="00C360C1" w14:paraId="61887F0C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BD013B" w:rsidRPr="00C360C1" w14:paraId="4C7EEB97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14:paraId="0161A521" w14:textId="77777777" w:rsidTr="00AA74A6">
        <w:tblPrEx>
          <w:tblW w:w="4952" w:type="dxa"/>
          <w:tblCellMar>
            <w:left w:w="70" w:type="dxa"/>
            <w:right w:w="70" w:type="dxa"/>
          </w:tblCellMar>
          <w:tblLook w:val="04A0"/>
        </w:tblPrEx>
        <w:trPr>
          <w:trHeight w:val="450"/>
        </w:trPr>
        <w:tc>
          <w:tcPr>
            <w:tcW w:w="10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D013B" w:rsidRPr="00C360C1" w14:paraId="543808BB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D013B" w:rsidRPr="00C360C1" w14:paraId="04B3CEAC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360C1">
              <w:rPr>
                <w:rFonts w:ascii="Calibri" w:hAnsi="Calibri" w:cs="Calibri"/>
                <w:sz w:val="16"/>
                <w:szCs w:val="16"/>
              </w:rPr>
              <w:t>Pâturin des marais</w:t>
            </w:r>
            <w:r w:rsidRPr="00C360C1">
              <w:rPr>
                <w:rFonts w:ascii="Calibri" w:hAnsi="Calibri" w:cs="Calibri"/>
                <w:sz w:val="16"/>
                <w:szCs w:val="16"/>
              </w:rPr>
              <w:br/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Poa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palustris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 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BD013B" w:rsidRPr="00C360C1" w14:paraId="010C3CB5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BD013B" w:rsidRPr="00C360C1" w14:paraId="4D81A346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14:paraId="583AD316" w14:textId="77777777" w:rsidTr="00AA74A6">
        <w:tblPrEx>
          <w:tblW w:w="4952" w:type="dxa"/>
          <w:tblCellMar>
            <w:left w:w="70" w:type="dxa"/>
            <w:right w:w="70" w:type="dxa"/>
          </w:tblCellMar>
          <w:tblLook w:val="04A0"/>
        </w:tblPrEx>
        <w:trPr>
          <w:trHeight w:val="465"/>
        </w:trPr>
        <w:tc>
          <w:tcPr>
            <w:tcW w:w="10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D013B" w:rsidRPr="00C360C1" w14:paraId="1A0882C3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D013B" w:rsidRPr="00C360C1" w14:paraId="538D26EA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360C1">
              <w:rPr>
                <w:rFonts w:ascii="Calibri" w:hAnsi="Calibri" w:cs="Calibri"/>
                <w:sz w:val="16"/>
                <w:szCs w:val="16"/>
              </w:rPr>
              <w:t>Pâturin des prés</w:t>
            </w:r>
            <w:r w:rsidRPr="00C360C1">
              <w:rPr>
                <w:rFonts w:ascii="Calibri" w:hAnsi="Calibri" w:cs="Calibri"/>
                <w:sz w:val="16"/>
                <w:szCs w:val="16"/>
              </w:rPr>
              <w:br/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Poa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pratensis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 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BD013B" w:rsidRPr="00C360C1" w14:paraId="691ACD90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BD013B" w:rsidRPr="00C360C1" w14:paraId="444CFAB5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14:paraId="7A90335D" w14:textId="77777777" w:rsidTr="005B0CFE">
        <w:tblPrEx>
          <w:tblW w:w="4952" w:type="dxa"/>
          <w:tblCellMar>
            <w:left w:w="70" w:type="dxa"/>
            <w:right w:w="70" w:type="dxa"/>
          </w:tblCellMar>
          <w:tblLook w:val="04A0"/>
        </w:tblPrEx>
        <w:trPr>
          <w:trHeight w:val="465"/>
        </w:trPr>
        <w:tc>
          <w:tcPr>
            <w:tcW w:w="10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3B" w:rsidRPr="00C360C1" w14:paraId="63C0CAF5" w14:textId="7777777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Groupe 2</w:t>
            </w: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Autres graminées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3B" w:rsidRPr="00C360C1" w14:paraId="7636FC48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360C1">
              <w:rPr>
                <w:rFonts w:ascii="Calibri" w:hAnsi="Calibri" w:cs="Calibri"/>
                <w:sz w:val="16"/>
                <w:szCs w:val="16"/>
              </w:rPr>
              <w:t>Agrostide blanche</w:t>
            </w:r>
            <w:r w:rsidRPr="00C360C1">
              <w:rPr>
                <w:rFonts w:ascii="Calibri" w:hAnsi="Calibri" w:cs="Calibri"/>
                <w:sz w:val="16"/>
                <w:szCs w:val="16"/>
              </w:rPr>
              <w:br/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Agrostis 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gigantea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 Roth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367949D9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6612CEB0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14:paraId="399D28FF" w14:textId="77777777" w:rsidTr="005B0CFE">
        <w:tblPrEx>
          <w:tblW w:w="4952" w:type="dxa"/>
          <w:tblCellMar>
            <w:left w:w="70" w:type="dxa"/>
            <w:right w:w="70" w:type="dxa"/>
          </w:tblCellMar>
          <w:tblLook w:val="04A0"/>
        </w:tblPrEx>
        <w:trPr>
          <w:trHeight w:val="465"/>
        </w:trPr>
        <w:tc>
          <w:tcPr>
            <w:tcW w:w="10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013B" w:rsidRPr="00C360C1" w14:paraId="090F798A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3B" w:rsidRPr="00C360C1" w14:paraId="31B65543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360C1">
              <w:rPr>
                <w:rFonts w:ascii="Calibri" w:hAnsi="Calibri" w:cs="Calibri"/>
                <w:sz w:val="16"/>
                <w:szCs w:val="16"/>
              </w:rPr>
              <w:t>Agrostide des chiens</w:t>
            </w:r>
            <w:r w:rsidRPr="00C360C1">
              <w:rPr>
                <w:rFonts w:ascii="Calibri" w:hAnsi="Calibri" w:cs="Calibri"/>
                <w:sz w:val="16"/>
                <w:szCs w:val="16"/>
              </w:rPr>
              <w:br/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Agrostis 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canina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 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3AF1B2AC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65604753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14:paraId="547EB42C" w14:textId="77777777" w:rsidTr="005B0CFE">
        <w:tblPrEx>
          <w:tblW w:w="4952" w:type="dxa"/>
          <w:tblCellMar>
            <w:left w:w="70" w:type="dxa"/>
            <w:right w:w="70" w:type="dxa"/>
          </w:tblCellMar>
          <w:tblLook w:val="04A0"/>
        </w:tblPrEx>
        <w:trPr>
          <w:trHeight w:val="465"/>
        </w:trPr>
        <w:tc>
          <w:tcPr>
            <w:tcW w:w="10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013B" w:rsidRPr="00C360C1" w14:paraId="5D3AA36A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3B" w:rsidRPr="00C360C1" w14:paraId="2D9BFF1D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360C1">
              <w:rPr>
                <w:rFonts w:ascii="Calibri" w:hAnsi="Calibri" w:cs="Calibri"/>
                <w:sz w:val="16"/>
                <w:szCs w:val="16"/>
              </w:rPr>
              <w:t>Agrostide stolonifère</w:t>
            </w:r>
            <w:r w:rsidRPr="00C360C1">
              <w:rPr>
                <w:rFonts w:ascii="Calibri" w:hAnsi="Calibri" w:cs="Calibri"/>
                <w:sz w:val="16"/>
                <w:szCs w:val="16"/>
              </w:rPr>
              <w:br/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Agrostis 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stolonifera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 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5496BAB3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35854396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14:paraId="045BD5A9" w14:textId="77777777" w:rsidTr="005B0CFE">
        <w:tblPrEx>
          <w:tblW w:w="4952" w:type="dxa"/>
          <w:tblCellMar>
            <w:left w:w="70" w:type="dxa"/>
            <w:right w:w="70" w:type="dxa"/>
          </w:tblCellMar>
          <w:tblLook w:val="04A0"/>
        </w:tblPrEx>
        <w:trPr>
          <w:trHeight w:val="465"/>
        </w:trPr>
        <w:tc>
          <w:tcPr>
            <w:tcW w:w="10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013B" w:rsidRPr="00C360C1" w14:paraId="1BD2DE4B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3B" w:rsidRPr="00C360C1" w14:paraId="03A6A2B7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360C1">
              <w:rPr>
                <w:rFonts w:ascii="Calibri" w:hAnsi="Calibri" w:cs="Calibri"/>
                <w:sz w:val="16"/>
                <w:szCs w:val="16"/>
              </w:rPr>
              <w:t>Agrostide tenue</w:t>
            </w:r>
            <w:r w:rsidRPr="00C360C1">
              <w:rPr>
                <w:rFonts w:ascii="Calibri" w:hAnsi="Calibri" w:cs="Calibri"/>
                <w:sz w:val="16"/>
                <w:szCs w:val="16"/>
              </w:rPr>
              <w:br/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Agrostis 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capillaris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</w:t>
            </w:r>
            <w:r w:rsidRPr="00C360C1">
              <w:rPr>
                <w:rFonts w:ascii="Calibri" w:hAnsi="Calibri" w:cs="Calibri"/>
                <w:sz w:val="16"/>
                <w:szCs w:val="16"/>
              </w:rPr>
              <w:t>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2ABCF430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2DF0A7A3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14:paraId="505C466D" w14:textId="77777777" w:rsidTr="005B0CFE">
        <w:tblPrEx>
          <w:tblW w:w="4952" w:type="dxa"/>
          <w:tblCellMar>
            <w:left w:w="70" w:type="dxa"/>
            <w:right w:w="70" w:type="dxa"/>
          </w:tblCellMar>
          <w:tblLook w:val="04A0"/>
        </w:tblPrEx>
        <w:trPr>
          <w:trHeight w:val="465"/>
        </w:trPr>
        <w:tc>
          <w:tcPr>
            <w:tcW w:w="10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013B" w:rsidRPr="00C360C1" w14:paraId="522065C6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3B" w:rsidRPr="00C360C1" w14:paraId="3FED2B4E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360C1">
              <w:rPr>
                <w:rFonts w:ascii="Calibri" w:hAnsi="Calibri" w:cs="Calibri"/>
                <w:sz w:val="16"/>
                <w:szCs w:val="16"/>
              </w:rPr>
              <w:t>Alpiste</w:t>
            </w:r>
            <w:r w:rsidRPr="00C360C1">
              <w:rPr>
                <w:rFonts w:ascii="Calibri" w:hAnsi="Calibri" w:cs="Calibri"/>
                <w:sz w:val="16"/>
                <w:szCs w:val="16"/>
              </w:rPr>
              <w:br/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Phalaris 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canariensis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 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08A32907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7669B546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14:paraId="0195C28E" w14:textId="77777777" w:rsidTr="005B0CFE">
        <w:tblPrEx>
          <w:tblW w:w="4952" w:type="dxa"/>
          <w:tblCellMar>
            <w:left w:w="70" w:type="dxa"/>
            <w:right w:w="70" w:type="dxa"/>
          </w:tblCellMar>
          <w:tblLook w:val="04A0"/>
        </w:tblPrEx>
        <w:trPr>
          <w:trHeight w:val="465"/>
        </w:trPr>
        <w:tc>
          <w:tcPr>
            <w:tcW w:w="10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013B" w:rsidRPr="00C360C1" w14:paraId="7F069125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3B" w:rsidRPr="00C360C1" w14:paraId="39FB3892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360C1">
              <w:rPr>
                <w:rFonts w:ascii="Calibri" w:hAnsi="Calibri" w:cs="Calibri"/>
                <w:sz w:val="16"/>
                <w:szCs w:val="16"/>
              </w:rPr>
              <w:t>Avoine jaunâtre</w:t>
            </w:r>
            <w:r w:rsidRPr="00C360C1">
              <w:rPr>
                <w:rFonts w:ascii="Calibri" w:hAnsi="Calibri" w:cs="Calibri"/>
                <w:sz w:val="16"/>
                <w:szCs w:val="16"/>
              </w:rPr>
              <w:br/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Trisetum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flavescens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 (L.) P. </w:t>
            </w:r>
            <w:r w:rsidRPr="00C360C1">
              <w:rPr>
                <w:rFonts w:ascii="Calibri" w:hAnsi="Calibri" w:cs="Calibri"/>
                <w:sz w:val="16"/>
                <w:szCs w:val="16"/>
              </w:rPr>
              <w:t>Beauv</w:t>
            </w:r>
            <w:r w:rsidRPr="00C360C1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75B603E4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62C02D46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14:paraId="7FD5DF53" w14:textId="77777777" w:rsidTr="005B0CFE">
        <w:tblPrEx>
          <w:tblW w:w="4952" w:type="dxa"/>
          <w:tblCellMar>
            <w:left w:w="70" w:type="dxa"/>
            <w:right w:w="70" w:type="dxa"/>
          </w:tblCellMar>
          <w:tblLook w:val="04A0"/>
        </w:tblPrEx>
        <w:trPr>
          <w:trHeight w:val="465"/>
        </w:trPr>
        <w:tc>
          <w:tcPr>
            <w:tcW w:w="10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013B" w:rsidRPr="00C360C1" w14:paraId="6955792E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3B" w:rsidRPr="00C360C1" w14:paraId="0F16D160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360C1">
              <w:rPr>
                <w:rFonts w:ascii="Calibri" w:hAnsi="Calibri" w:cs="Calibri"/>
                <w:sz w:val="16"/>
                <w:szCs w:val="16"/>
              </w:rPr>
              <w:t>Brôme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 cathartique</w:t>
            </w:r>
            <w:r w:rsidRPr="00C360C1">
              <w:rPr>
                <w:rFonts w:ascii="Calibri" w:hAnsi="Calibri" w:cs="Calibri"/>
                <w:sz w:val="16"/>
                <w:szCs w:val="16"/>
              </w:rPr>
              <w:br/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Bromus 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catharthicus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C360C1">
              <w:rPr>
                <w:rFonts w:ascii="Calibri" w:hAnsi="Calibri" w:cs="Calibri"/>
                <w:sz w:val="16"/>
                <w:szCs w:val="16"/>
              </w:rPr>
              <w:t>Vahl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796B11E2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1B9A0C48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14:paraId="5539E546" w14:textId="77777777" w:rsidTr="005B0CFE">
        <w:tblPrEx>
          <w:tblW w:w="4952" w:type="dxa"/>
          <w:tblCellMar>
            <w:left w:w="70" w:type="dxa"/>
            <w:right w:w="70" w:type="dxa"/>
          </w:tblCellMar>
          <w:tblLook w:val="04A0"/>
        </w:tblPrEx>
        <w:trPr>
          <w:trHeight w:val="465"/>
        </w:trPr>
        <w:tc>
          <w:tcPr>
            <w:tcW w:w="10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013B" w:rsidRPr="00C360C1" w14:paraId="4AE563B2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3B" w:rsidRPr="00C360C1" w14:paraId="5D2E76E8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360C1">
              <w:rPr>
                <w:rFonts w:ascii="Calibri" w:hAnsi="Calibri" w:cs="Calibri"/>
                <w:sz w:val="16"/>
                <w:szCs w:val="16"/>
              </w:rPr>
              <w:t>Brôme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 fibreux / </w:t>
            </w:r>
            <w:r w:rsidRPr="00C360C1">
              <w:rPr>
                <w:rFonts w:ascii="Calibri" w:hAnsi="Calibri" w:cs="Calibri"/>
                <w:sz w:val="16"/>
                <w:szCs w:val="16"/>
              </w:rPr>
              <w:t>Brôme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C360C1">
              <w:rPr>
                <w:rFonts w:ascii="Calibri" w:hAnsi="Calibri" w:cs="Calibri"/>
                <w:sz w:val="16"/>
                <w:szCs w:val="16"/>
              </w:rPr>
              <w:t>sitchensis</w:t>
            </w:r>
            <w:r w:rsidRPr="00C360C1">
              <w:rPr>
                <w:rFonts w:ascii="Calibri" w:hAnsi="Calibri" w:cs="Calibri"/>
                <w:sz w:val="16"/>
                <w:szCs w:val="16"/>
              </w:rPr>
              <w:br/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Bromus 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sitchensis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 Trin.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5A949AEA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1207EDC9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14:paraId="23196C38" w14:textId="77777777" w:rsidTr="005B0CFE">
        <w:tblPrEx>
          <w:tblW w:w="4952" w:type="dxa"/>
          <w:tblCellMar>
            <w:left w:w="70" w:type="dxa"/>
            <w:right w:w="70" w:type="dxa"/>
          </w:tblCellMar>
          <w:tblLook w:val="04A0"/>
        </w:tblPrEx>
        <w:trPr>
          <w:trHeight w:val="465"/>
        </w:trPr>
        <w:tc>
          <w:tcPr>
            <w:tcW w:w="10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013B" w:rsidRPr="00C360C1" w14:paraId="291DA38B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3B" w:rsidRPr="00C360C1" w14:paraId="7117E1A9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360C1">
              <w:rPr>
                <w:rFonts w:ascii="Calibri" w:hAnsi="Calibri" w:cs="Calibri"/>
                <w:sz w:val="16"/>
                <w:szCs w:val="16"/>
              </w:rPr>
              <w:t>Canche cespiteuse</w:t>
            </w:r>
            <w:r w:rsidRPr="00C360C1">
              <w:rPr>
                <w:rFonts w:ascii="Calibri" w:hAnsi="Calibri" w:cs="Calibri"/>
                <w:sz w:val="16"/>
                <w:szCs w:val="16"/>
              </w:rPr>
              <w:br/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Deschampsia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cespitosa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 (L.) </w:t>
            </w:r>
            <w:r w:rsidRPr="00C360C1">
              <w:rPr>
                <w:rFonts w:ascii="Calibri" w:hAnsi="Calibri" w:cs="Calibri"/>
                <w:sz w:val="16"/>
                <w:szCs w:val="16"/>
              </w:rPr>
              <w:t>P.Beauv</w:t>
            </w:r>
            <w:r w:rsidRPr="00C360C1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3C390C40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7397D6D4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14:paraId="2DC83371" w14:textId="77777777" w:rsidTr="005B0CFE">
        <w:tblPrEx>
          <w:tblW w:w="4952" w:type="dxa"/>
          <w:tblCellMar>
            <w:left w:w="70" w:type="dxa"/>
            <w:right w:w="70" w:type="dxa"/>
          </w:tblCellMar>
          <w:tblLook w:val="04A0"/>
        </w:tblPrEx>
        <w:trPr>
          <w:trHeight w:val="465"/>
        </w:trPr>
        <w:tc>
          <w:tcPr>
            <w:tcW w:w="10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013B" w:rsidRPr="00C360C1" w14:paraId="215954B9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3B" w:rsidRPr="00C360C1" w14:paraId="7B13EF68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360C1">
              <w:rPr>
                <w:rFonts w:ascii="Calibri" w:hAnsi="Calibri" w:cs="Calibri"/>
                <w:sz w:val="16"/>
                <w:szCs w:val="16"/>
              </w:rPr>
              <w:t xml:space="preserve">Chiendent </w:t>
            </w:r>
            <w:r w:rsidRPr="00C360C1">
              <w:rPr>
                <w:rFonts w:ascii="Calibri" w:hAnsi="Calibri" w:cs="Calibri"/>
                <w:sz w:val="16"/>
                <w:szCs w:val="16"/>
              </w:rPr>
              <w:t>pied-de-poule</w:t>
            </w:r>
            <w:r w:rsidRPr="00C360C1">
              <w:rPr>
                <w:rFonts w:ascii="Calibri" w:hAnsi="Calibri" w:cs="Calibri"/>
                <w:sz w:val="16"/>
                <w:szCs w:val="16"/>
              </w:rPr>
              <w:br/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Cynodon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dactylon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 (L.) Pers.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46D45D72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5C11B135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14:paraId="3FF61BDB" w14:textId="77777777" w:rsidTr="005B0CFE">
        <w:tblPrEx>
          <w:tblW w:w="4952" w:type="dxa"/>
          <w:tblCellMar>
            <w:left w:w="70" w:type="dxa"/>
            <w:right w:w="70" w:type="dxa"/>
          </w:tblCellMar>
          <w:tblLook w:val="04A0"/>
        </w:tblPrEx>
        <w:trPr>
          <w:trHeight w:val="465"/>
        </w:trPr>
        <w:tc>
          <w:tcPr>
            <w:tcW w:w="10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013B" w:rsidRPr="00C360C1" w14:paraId="746A532F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3B" w:rsidRPr="00C360C1" w14:paraId="2E0629D0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360C1">
              <w:rPr>
                <w:rFonts w:ascii="Calibri" w:hAnsi="Calibri" w:cs="Calibri"/>
                <w:sz w:val="16"/>
                <w:szCs w:val="16"/>
              </w:rPr>
              <w:t>Festulolium</w:t>
            </w:r>
            <w:r w:rsidRPr="00C360C1">
              <w:rPr>
                <w:rFonts w:ascii="Calibri" w:hAnsi="Calibri" w:cs="Calibri"/>
                <w:sz w:val="16"/>
                <w:szCs w:val="16"/>
              </w:rPr>
              <w:br/>
            </w:r>
            <w:r w:rsidRPr="00C360C1">
              <w:rPr>
                <w:rFonts w:ascii="Calibri" w:hAnsi="Calibri" w:cs="Calibri"/>
                <w:sz w:val="16"/>
                <w:szCs w:val="16"/>
              </w:rPr>
              <w:t>x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Festulolium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 Asch. &amp; </w:t>
            </w:r>
            <w:r w:rsidRPr="00C360C1">
              <w:rPr>
                <w:rFonts w:ascii="Calibri" w:hAnsi="Calibri" w:cs="Calibri"/>
                <w:sz w:val="16"/>
                <w:szCs w:val="16"/>
              </w:rPr>
              <w:t>Graebn</w:t>
            </w:r>
            <w:r w:rsidRPr="00C360C1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3D7ECE3B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44BA73B7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14:paraId="032935C6" w14:textId="77777777" w:rsidTr="005B0CFE">
        <w:tblPrEx>
          <w:tblW w:w="4952" w:type="dxa"/>
          <w:tblCellMar>
            <w:left w:w="70" w:type="dxa"/>
            <w:right w:w="70" w:type="dxa"/>
          </w:tblCellMar>
          <w:tblLook w:val="04A0"/>
        </w:tblPrEx>
        <w:trPr>
          <w:trHeight w:val="465"/>
        </w:trPr>
        <w:tc>
          <w:tcPr>
            <w:tcW w:w="10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013B" w:rsidRPr="00C360C1" w14:paraId="5F977B5F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3B" w:rsidRPr="00C360C1" w14:paraId="5164CB0B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360C1">
              <w:rPr>
                <w:rFonts w:ascii="Calibri" w:hAnsi="Calibri" w:cs="Calibri"/>
                <w:sz w:val="16"/>
                <w:szCs w:val="16"/>
              </w:rPr>
              <w:t>Fétuque des prés</w:t>
            </w:r>
            <w:r w:rsidRPr="00C360C1">
              <w:rPr>
                <w:rFonts w:ascii="Calibri" w:hAnsi="Calibri" w:cs="Calibri"/>
                <w:sz w:val="16"/>
                <w:szCs w:val="16"/>
              </w:rPr>
              <w:br/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Festuca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pratensis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C360C1">
              <w:rPr>
                <w:rFonts w:ascii="Calibri" w:hAnsi="Calibri" w:cs="Calibri"/>
                <w:sz w:val="16"/>
                <w:szCs w:val="16"/>
              </w:rPr>
              <w:t>Huds</w:t>
            </w:r>
            <w:r w:rsidRPr="00C360C1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22CE558A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60B4623A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14:paraId="213E0719" w14:textId="77777777" w:rsidTr="005B0CFE">
        <w:tblPrEx>
          <w:tblW w:w="4952" w:type="dxa"/>
          <w:tblCellMar>
            <w:left w:w="70" w:type="dxa"/>
            <w:right w:w="70" w:type="dxa"/>
          </w:tblCellMar>
          <w:tblLook w:val="04A0"/>
        </w:tblPrEx>
        <w:trPr>
          <w:trHeight w:val="465"/>
        </w:trPr>
        <w:tc>
          <w:tcPr>
            <w:tcW w:w="10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013B" w:rsidRPr="00C360C1" w14:paraId="5F009337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3B" w:rsidRPr="00C360C1" w14:paraId="341C9E38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360C1">
              <w:rPr>
                <w:rFonts w:ascii="Calibri" w:hAnsi="Calibri" w:cs="Calibri"/>
                <w:sz w:val="16"/>
                <w:szCs w:val="16"/>
              </w:rPr>
              <w:t>Fétuque élevée</w:t>
            </w:r>
            <w:r w:rsidRPr="00C360C1">
              <w:rPr>
                <w:rFonts w:ascii="Calibri" w:hAnsi="Calibri" w:cs="Calibri"/>
                <w:sz w:val="16"/>
                <w:szCs w:val="16"/>
              </w:rPr>
              <w:br/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Festuca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arundinacea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</w:t>
            </w:r>
            <w:r w:rsidRPr="00C360C1">
              <w:rPr>
                <w:rFonts w:ascii="Calibri" w:hAnsi="Calibri" w:cs="Calibri"/>
                <w:sz w:val="16"/>
                <w:szCs w:val="16"/>
              </w:rPr>
              <w:t>Schreber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48EE90C7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0334F23F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14:paraId="1C5C213F" w14:textId="77777777" w:rsidTr="005B0CFE">
        <w:tblPrEx>
          <w:tblW w:w="4952" w:type="dxa"/>
          <w:tblCellMar>
            <w:left w:w="70" w:type="dxa"/>
            <w:right w:w="70" w:type="dxa"/>
          </w:tblCellMar>
          <w:tblLook w:val="04A0"/>
        </w:tblPrEx>
        <w:trPr>
          <w:trHeight w:val="465"/>
        </w:trPr>
        <w:tc>
          <w:tcPr>
            <w:tcW w:w="10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013B" w:rsidRPr="00C360C1" w14:paraId="63A30401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3B" w:rsidRPr="00C360C1" w14:paraId="7FDD7480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360C1">
              <w:rPr>
                <w:rFonts w:ascii="Calibri" w:hAnsi="Calibri" w:cs="Calibri"/>
                <w:sz w:val="16"/>
                <w:szCs w:val="16"/>
              </w:rPr>
              <w:t>Fétuque ovine</w:t>
            </w:r>
            <w:r w:rsidRPr="00C360C1">
              <w:rPr>
                <w:rFonts w:ascii="Calibri" w:hAnsi="Calibri" w:cs="Calibri"/>
                <w:sz w:val="16"/>
                <w:szCs w:val="16"/>
              </w:rPr>
              <w:br/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Festuca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ovina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 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6DCB400B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2964D56B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14:paraId="0474138A" w14:textId="77777777" w:rsidTr="005B0CFE">
        <w:tblPrEx>
          <w:tblW w:w="4952" w:type="dxa"/>
          <w:tblCellMar>
            <w:left w:w="70" w:type="dxa"/>
            <w:right w:w="70" w:type="dxa"/>
          </w:tblCellMar>
          <w:tblLook w:val="04A0"/>
        </w:tblPrEx>
        <w:trPr>
          <w:trHeight w:val="465"/>
        </w:trPr>
        <w:tc>
          <w:tcPr>
            <w:tcW w:w="10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013B" w:rsidRPr="00C360C1" w14:paraId="15742A48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3B" w:rsidRPr="00C360C1" w14:paraId="2486CF12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360C1">
              <w:rPr>
                <w:rFonts w:ascii="Calibri" w:hAnsi="Calibri" w:cs="Calibri"/>
                <w:sz w:val="16"/>
                <w:szCs w:val="16"/>
              </w:rPr>
              <w:t xml:space="preserve">Fétuque ovine à </w:t>
            </w:r>
            <w:r w:rsidRPr="00C360C1">
              <w:rPr>
                <w:rFonts w:ascii="Calibri" w:hAnsi="Calibri" w:cs="Calibri"/>
                <w:sz w:val="16"/>
                <w:szCs w:val="16"/>
              </w:rPr>
              <w:t>feuilles menues</w:t>
            </w:r>
            <w:r w:rsidRPr="00C360C1">
              <w:rPr>
                <w:rFonts w:ascii="Calibri" w:hAnsi="Calibri" w:cs="Calibri"/>
                <w:sz w:val="16"/>
                <w:szCs w:val="16"/>
              </w:rPr>
              <w:br/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Festuca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filiformis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C360C1">
              <w:rPr>
                <w:rFonts w:ascii="Calibri" w:hAnsi="Calibri" w:cs="Calibri"/>
                <w:sz w:val="16"/>
                <w:szCs w:val="16"/>
              </w:rPr>
              <w:t>Pourr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62C2A0E1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5FA2D28B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14:paraId="708CE3A8" w14:textId="77777777" w:rsidTr="005B0CFE">
        <w:tblPrEx>
          <w:tblW w:w="4952" w:type="dxa"/>
          <w:tblCellMar>
            <w:left w:w="70" w:type="dxa"/>
            <w:right w:w="70" w:type="dxa"/>
          </w:tblCellMar>
          <w:tblLook w:val="04A0"/>
        </w:tblPrEx>
        <w:trPr>
          <w:trHeight w:val="465"/>
        </w:trPr>
        <w:tc>
          <w:tcPr>
            <w:tcW w:w="10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013B" w:rsidRPr="00C360C1" w14:paraId="741E3DF7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3B" w:rsidRPr="00C360C1" w14:paraId="473C2CB5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360C1">
              <w:rPr>
                <w:rFonts w:ascii="Calibri" w:hAnsi="Calibri" w:cs="Calibri"/>
                <w:sz w:val="16"/>
                <w:szCs w:val="16"/>
              </w:rPr>
              <w:t>Fétuque ovine durette</w:t>
            </w:r>
            <w:r w:rsidRPr="00C360C1">
              <w:rPr>
                <w:rFonts w:ascii="Calibri" w:hAnsi="Calibri" w:cs="Calibri"/>
                <w:sz w:val="16"/>
                <w:szCs w:val="16"/>
              </w:rPr>
              <w:br/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Festuca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trachyphylla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 (Hack.) Krajina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6A8BFEE2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17BE09DB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14:paraId="47CCFD57" w14:textId="77777777" w:rsidTr="005B0CFE">
        <w:tblPrEx>
          <w:tblW w:w="4952" w:type="dxa"/>
          <w:tblCellMar>
            <w:left w:w="70" w:type="dxa"/>
            <w:right w:w="70" w:type="dxa"/>
          </w:tblCellMar>
          <w:tblLook w:val="04A0"/>
        </w:tblPrEx>
        <w:trPr>
          <w:trHeight w:val="465"/>
        </w:trPr>
        <w:tc>
          <w:tcPr>
            <w:tcW w:w="10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013B" w:rsidRPr="00C360C1" w14:paraId="6806A0B6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3B" w:rsidRPr="00C360C1" w14:paraId="6150498C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360C1">
              <w:rPr>
                <w:rFonts w:ascii="Calibri" w:hAnsi="Calibri" w:cs="Calibri"/>
                <w:sz w:val="16"/>
                <w:szCs w:val="16"/>
              </w:rPr>
              <w:t>Fétuque rouge</w:t>
            </w:r>
            <w:r w:rsidRPr="00C360C1">
              <w:rPr>
                <w:rFonts w:ascii="Calibri" w:hAnsi="Calibri" w:cs="Calibri"/>
                <w:sz w:val="16"/>
                <w:szCs w:val="16"/>
              </w:rPr>
              <w:br/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Festuca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rubra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 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60225B1F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210E973F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14:paraId="6D199BA0" w14:textId="77777777" w:rsidTr="005B0CFE">
        <w:tblPrEx>
          <w:tblW w:w="4952" w:type="dxa"/>
          <w:tblCellMar>
            <w:left w:w="70" w:type="dxa"/>
            <w:right w:w="70" w:type="dxa"/>
          </w:tblCellMar>
          <w:tblLook w:val="04A0"/>
        </w:tblPrEx>
        <w:trPr>
          <w:trHeight w:val="465"/>
        </w:trPr>
        <w:tc>
          <w:tcPr>
            <w:tcW w:w="10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013B" w:rsidRPr="00C360C1" w14:paraId="1E1FC7F4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3B" w:rsidRPr="00C360C1" w14:paraId="44468AD8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360C1">
              <w:rPr>
                <w:rFonts w:ascii="Calibri" w:hAnsi="Calibri" w:cs="Calibri"/>
                <w:sz w:val="16"/>
                <w:szCs w:val="16"/>
              </w:rPr>
              <w:t>Fléole bulbeuse / Fléole noueuse</w:t>
            </w:r>
            <w:r w:rsidRPr="00C360C1">
              <w:rPr>
                <w:rFonts w:ascii="Calibri" w:hAnsi="Calibri" w:cs="Calibri"/>
                <w:sz w:val="16"/>
                <w:szCs w:val="16"/>
              </w:rPr>
              <w:br/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Phleum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nodosum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 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61496AF1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58987DA9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14:paraId="64838C38" w14:textId="77777777" w:rsidTr="005B0CFE">
        <w:tblPrEx>
          <w:tblW w:w="4952" w:type="dxa"/>
          <w:tblCellMar>
            <w:left w:w="70" w:type="dxa"/>
            <w:right w:w="70" w:type="dxa"/>
          </w:tblCellMar>
          <w:tblLook w:val="04A0"/>
        </w:tblPrEx>
        <w:trPr>
          <w:trHeight w:val="465"/>
        </w:trPr>
        <w:tc>
          <w:tcPr>
            <w:tcW w:w="10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013B" w:rsidRPr="00C360C1" w14:paraId="0A744429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3B" w:rsidRPr="00C360C1" w14:paraId="29679643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360C1">
              <w:rPr>
                <w:rFonts w:ascii="Calibri" w:hAnsi="Calibri" w:cs="Calibri"/>
                <w:sz w:val="16"/>
                <w:szCs w:val="16"/>
              </w:rPr>
              <w:t>Fléole des prés</w:t>
            </w:r>
            <w:r w:rsidRPr="00C360C1">
              <w:rPr>
                <w:rFonts w:ascii="Calibri" w:hAnsi="Calibri" w:cs="Calibri"/>
                <w:sz w:val="16"/>
                <w:szCs w:val="16"/>
              </w:rPr>
              <w:br/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Phleum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pratense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 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05FC591E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3CF38008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14:paraId="3487B17C" w14:textId="77777777" w:rsidTr="005B0CFE">
        <w:tblPrEx>
          <w:tblW w:w="4952" w:type="dxa"/>
          <w:tblCellMar>
            <w:left w:w="70" w:type="dxa"/>
            <w:right w:w="70" w:type="dxa"/>
          </w:tblCellMar>
          <w:tblLook w:val="04A0"/>
        </w:tblPrEx>
        <w:trPr>
          <w:trHeight w:val="690"/>
        </w:trPr>
        <w:tc>
          <w:tcPr>
            <w:tcW w:w="10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013B" w:rsidRPr="00C360C1" w14:paraId="25A72DF7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3B" w:rsidRPr="00C360C1" w14:paraId="199B2C9B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360C1">
              <w:rPr>
                <w:rFonts w:ascii="Calibri" w:hAnsi="Calibri" w:cs="Calibri"/>
                <w:sz w:val="16"/>
                <w:szCs w:val="16"/>
                <w:lang w:val="en-GB"/>
              </w:rPr>
              <w:t>Fromental</w:t>
            </w:r>
            <w:r w:rsidRPr="00C360C1">
              <w:rPr>
                <w:rFonts w:ascii="Calibri" w:hAnsi="Calibri" w:cs="Calibri"/>
                <w:sz w:val="16"/>
                <w:szCs w:val="16"/>
                <w:lang w:val="en-GB"/>
              </w:rPr>
              <w:br/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  <w:lang w:val="en-GB"/>
              </w:rPr>
              <w:t>Arrhenatherum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  <w:lang w:val="en-GB"/>
              </w:rPr>
              <w:t xml:space="preserve"> 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  <w:lang w:val="en-GB"/>
              </w:rPr>
              <w:t>elatius</w:t>
            </w:r>
            <w:r w:rsidRPr="00C360C1">
              <w:rPr>
                <w:rFonts w:ascii="Calibri" w:hAnsi="Calibri" w:cs="Calibri"/>
                <w:sz w:val="16"/>
                <w:szCs w:val="16"/>
                <w:lang w:val="en-GB"/>
              </w:rPr>
              <w:t xml:space="preserve"> (L.) P. </w:t>
            </w:r>
            <w:r w:rsidRPr="00C360C1">
              <w:rPr>
                <w:rFonts w:ascii="Calibri" w:hAnsi="Calibri" w:cs="Calibri"/>
                <w:sz w:val="16"/>
                <w:szCs w:val="16"/>
                <w:lang w:val="en-GB"/>
              </w:rPr>
              <w:t>Beauv</w:t>
            </w:r>
            <w:r w:rsidRPr="00C360C1">
              <w:rPr>
                <w:rFonts w:ascii="Calibri" w:hAnsi="Calibri" w:cs="Calibri"/>
                <w:sz w:val="16"/>
                <w:szCs w:val="16"/>
                <w:lang w:val="en-GB"/>
              </w:rPr>
              <w:t xml:space="preserve">. 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Ex J. </w:t>
            </w:r>
            <w:r w:rsidRPr="00C360C1">
              <w:rPr>
                <w:rFonts w:ascii="Calibri" w:hAnsi="Calibri" w:cs="Calibri"/>
                <w:sz w:val="16"/>
                <w:szCs w:val="16"/>
              </w:rPr>
              <w:t>Presl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 &amp; C. </w:t>
            </w:r>
            <w:r w:rsidRPr="00C360C1">
              <w:rPr>
                <w:rFonts w:ascii="Calibri" w:hAnsi="Calibri" w:cs="Calibri"/>
                <w:sz w:val="16"/>
                <w:szCs w:val="16"/>
              </w:rPr>
              <w:t>Presl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710B01E9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4E552C0C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14:paraId="7D31E321" w14:textId="77777777" w:rsidTr="005B0CFE">
        <w:tblPrEx>
          <w:tblW w:w="4952" w:type="dxa"/>
          <w:tblCellMar>
            <w:left w:w="70" w:type="dxa"/>
            <w:right w:w="70" w:type="dxa"/>
          </w:tblCellMar>
          <w:tblLook w:val="04A0"/>
        </w:tblPrEx>
        <w:trPr>
          <w:trHeight w:val="465"/>
        </w:trPr>
        <w:tc>
          <w:tcPr>
            <w:tcW w:w="10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013B" w:rsidRPr="00C360C1" w14:paraId="54B0B5D1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3B" w:rsidRPr="00C360C1" w14:paraId="1A3BEF9D" w14:textId="77777777">
            <w:pPr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C360C1">
              <w:rPr>
                <w:rFonts w:ascii="Calibri" w:hAnsi="Calibri" w:cs="Calibri"/>
                <w:sz w:val="16"/>
                <w:szCs w:val="16"/>
                <w:lang w:val="en-GB"/>
              </w:rPr>
              <w:t>Koelerie</w:t>
            </w:r>
            <w:r w:rsidRPr="00C360C1">
              <w:rPr>
                <w:rFonts w:ascii="Calibri" w:hAnsi="Calibri" w:cs="Calibri"/>
                <w:sz w:val="16"/>
                <w:szCs w:val="16"/>
                <w:lang w:val="en-GB"/>
              </w:rPr>
              <w:br/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  <w:lang w:val="en-GB"/>
              </w:rPr>
              <w:t xml:space="preserve">Koeleria 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  <w:lang w:val="en-GB"/>
              </w:rPr>
              <w:t>macrantha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  <w:lang w:val="en-GB"/>
              </w:rPr>
              <w:t xml:space="preserve"> </w:t>
            </w:r>
            <w:r w:rsidRPr="00C360C1">
              <w:rPr>
                <w:rFonts w:ascii="Calibri" w:hAnsi="Calibri" w:cs="Calibri"/>
                <w:sz w:val="16"/>
                <w:szCs w:val="16"/>
                <w:lang w:val="en-GB"/>
              </w:rPr>
              <w:t>(</w:t>
            </w:r>
            <w:r w:rsidRPr="00C360C1">
              <w:rPr>
                <w:rFonts w:ascii="Calibri" w:hAnsi="Calibri" w:cs="Calibri"/>
                <w:sz w:val="16"/>
                <w:szCs w:val="16"/>
                <w:lang w:val="en-GB"/>
              </w:rPr>
              <w:t>Ledeb</w:t>
            </w:r>
            <w:r w:rsidRPr="00C360C1">
              <w:rPr>
                <w:rFonts w:ascii="Calibri" w:hAnsi="Calibri" w:cs="Calibri"/>
                <w:sz w:val="16"/>
                <w:szCs w:val="16"/>
                <w:lang w:val="en-GB"/>
              </w:rPr>
              <w:t>.) Schult.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086427F7" w14:textId="77777777">
            <w:pPr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055DDE9D" w14:textId="77777777">
            <w:pPr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14:paraId="1900E21B" w14:textId="77777777" w:rsidTr="005B0CFE">
        <w:tblPrEx>
          <w:tblW w:w="4952" w:type="dxa"/>
          <w:tblCellMar>
            <w:left w:w="70" w:type="dxa"/>
            <w:right w:w="70" w:type="dxa"/>
          </w:tblCellMar>
          <w:tblLook w:val="04A0"/>
        </w:tblPrEx>
        <w:trPr>
          <w:trHeight w:val="465"/>
        </w:trPr>
        <w:tc>
          <w:tcPr>
            <w:tcW w:w="10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013B" w:rsidRPr="00C360C1" w14:paraId="7DE36EBB" w14:textId="77777777">
            <w:pPr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3B" w:rsidRPr="00C360C1" w14:paraId="191C04FB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360C1">
              <w:rPr>
                <w:rFonts w:ascii="Calibri" w:hAnsi="Calibri" w:cs="Calibri"/>
                <w:sz w:val="16"/>
                <w:szCs w:val="16"/>
              </w:rPr>
              <w:t>Phalaris (Herbe de Harding)</w:t>
            </w:r>
            <w:r w:rsidRPr="00C360C1">
              <w:rPr>
                <w:rFonts w:ascii="Calibri" w:hAnsi="Calibri" w:cs="Calibri"/>
                <w:sz w:val="16"/>
                <w:szCs w:val="16"/>
              </w:rPr>
              <w:br/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Phalaris 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aquatica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 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62F7CD33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57880A52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14:paraId="406E7781" w14:textId="77777777" w:rsidTr="005B0CFE">
        <w:tblPrEx>
          <w:tblW w:w="4952" w:type="dxa"/>
          <w:tblCellMar>
            <w:left w:w="70" w:type="dxa"/>
            <w:right w:w="70" w:type="dxa"/>
          </w:tblCellMar>
          <w:tblLook w:val="04A0"/>
        </w:tblPrEx>
        <w:trPr>
          <w:trHeight w:val="465"/>
        </w:trPr>
        <w:tc>
          <w:tcPr>
            <w:tcW w:w="10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013B" w:rsidRPr="00C360C1" w14:paraId="51EED204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3B" w:rsidRPr="00C360C1" w14:paraId="51FBC3BC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360C1">
              <w:rPr>
                <w:rFonts w:ascii="Calibri" w:hAnsi="Calibri" w:cs="Calibri"/>
                <w:sz w:val="16"/>
                <w:szCs w:val="16"/>
              </w:rPr>
              <w:t xml:space="preserve">Ray </w:t>
            </w:r>
            <w:r w:rsidRPr="00C360C1">
              <w:rPr>
                <w:rFonts w:ascii="Calibri" w:hAnsi="Calibri" w:cs="Calibri"/>
                <w:sz w:val="16"/>
                <w:szCs w:val="16"/>
              </w:rPr>
              <w:t>grass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 anglais</w:t>
            </w:r>
            <w:r w:rsidRPr="00C360C1">
              <w:rPr>
                <w:rFonts w:ascii="Calibri" w:hAnsi="Calibri" w:cs="Calibri"/>
                <w:sz w:val="16"/>
                <w:szCs w:val="16"/>
              </w:rPr>
              <w:br/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Lolium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perenne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 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4290ECCC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4CD91E5B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14:paraId="785C4B34" w14:textId="77777777" w:rsidTr="005B0CFE">
        <w:tblPrEx>
          <w:tblW w:w="4952" w:type="dxa"/>
          <w:tblCellMar>
            <w:left w:w="70" w:type="dxa"/>
            <w:right w:w="70" w:type="dxa"/>
          </w:tblCellMar>
          <w:tblLook w:val="04A0"/>
        </w:tblPrEx>
        <w:trPr>
          <w:trHeight w:val="465"/>
        </w:trPr>
        <w:tc>
          <w:tcPr>
            <w:tcW w:w="10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013B" w:rsidRPr="00C360C1" w14:paraId="68EB5FA9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3B" w:rsidRPr="00C360C1" w14:paraId="28C1C165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360C1">
              <w:rPr>
                <w:rFonts w:ascii="Calibri" w:hAnsi="Calibri" w:cs="Calibri"/>
                <w:sz w:val="16"/>
                <w:szCs w:val="16"/>
              </w:rPr>
              <w:t xml:space="preserve">Ray </w:t>
            </w:r>
            <w:r w:rsidRPr="00C360C1">
              <w:rPr>
                <w:rFonts w:ascii="Calibri" w:hAnsi="Calibri" w:cs="Calibri"/>
                <w:sz w:val="16"/>
                <w:szCs w:val="16"/>
              </w:rPr>
              <w:t>grass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 d'Italie</w:t>
            </w:r>
            <w:r w:rsidRPr="00C360C1">
              <w:rPr>
                <w:rFonts w:ascii="Calibri" w:hAnsi="Calibri" w:cs="Calibri"/>
                <w:sz w:val="16"/>
                <w:szCs w:val="16"/>
              </w:rPr>
              <w:br/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Lolium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multiflorum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C360C1">
              <w:rPr>
                <w:rFonts w:ascii="Calibri" w:hAnsi="Calibri" w:cs="Calibri"/>
                <w:sz w:val="16"/>
                <w:szCs w:val="16"/>
              </w:rPr>
              <w:t>Lam</w:t>
            </w:r>
            <w:r w:rsidRPr="00C360C1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2C2501DB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22C4F0F2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14:paraId="5082C9F0" w14:textId="77777777" w:rsidTr="005B0CFE">
        <w:tblPrEx>
          <w:tblW w:w="4952" w:type="dxa"/>
          <w:tblCellMar>
            <w:left w:w="70" w:type="dxa"/>
            <w:right w:w="70" w:type="dxa"/>
          </w:tblCellMar>
          <w:tblLook w:val="04A0"/>
        </w:tblPrEx>
        <w:trPr>
          <w:trHeight w:val="465"/>
        </w:trPr>
        <w:tc>
          <w:tcPr>
            <w:tcW w:w="10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013B" w:rsidRPr="00C360C1" w14:paraId="07BDFB30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3B" w:rsidRPr="00C360C1" w14:paraId="1E5A0621" w14:textId="77777777">
            <w:pPr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C360C1">
              <w:rPr>
                <w:rFonts w:ascii="Calibri" w:hAnsi="Calibri" w:cs="Calibri"/>
                <w:sz w:val="16"/>
                <w:szCs w:val="16"/>
                <w:lang w:val="en-GB"/>
              </w:rPr>
              <w:t xml:space="preserve">Ray grass </w:t>
            </w:r>
            <w:r w:rsidRPr="00C360C1">
              <w:rPr>
                <w:rFonts w:ascii="Calibri" w:hAnsi="Calibri" w:cs="Calibri"/>
                <w:sz w:val="16"/>
                <w:szCs w:val="16"/>
                <w:lang w:val="en-GB"/>
              </w:rPr>
              <w:t>hybride</w:t>
            </w:r>
            <w:r w:rsidRPr="00C360C1">
              <w:rPr>
                <w:rFonts w:ascii="Calibri" w:hAnsi="Calibri" w:cs="Calibri"/>
                <w:sz w:val="16"/>
                <w:szCs w:val="16"/>
                <w:lang w:val="en-GB"/>
              </w:rPr>
              <w:br/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  <w:lang w:val="en-GB"/>
              </w:rPr>
              <w:t>Lolium</w:t>
            </w:r>
            <w:r w:rsidRPr="00C360C1">
              <w:rPr>
                <w:rFonts w:ascii="Calibri" w:hAnsi="Calibri" w:cs="Calibri"/>
                <w:sz w:val="16"/>
                <w:szCs w:val="16"/>
                <w:lang w:val="en-GB"/>
              </w:rPr>
              <w:t xml:space="preserve"> x 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  <w:lang w:val="en-GB"/>
              </w:rPr>
              <w:t>hybridum</w:t>
            </w:r>
            <w:r w:rsidRPr="00C360C1">
              <w:rPr>
                <w:rFonts w:ascii="Calibri" w:hAnsi="Calibri" w:cs="Calibri"/>
                <w:sz w:val="16"/>
                <w:szCs w:val="16"/>
                <w:lang w:val="en-GB"/>
              </w:rPr>
              <w:t xml:space="preserve"> </w:t>
            </w:r>
            <w:r w:rsidRPr="00C360C1">
              <w:rPr>
                <w:rFonts w:ascii="Calibri" w:hAnsi="Calibri" w:cs="Calibri"/>
                <w:sz w:val="16"/>
                <w:szCs w:val="16"/>
                <w:lang w:val="en-GB"/>
              </w:rPr>
              <w:t>Hausskn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7EA9E179" w14:textId="77777777">
            <w:pPr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563BD5B8" w14:textId="77777777">
            <w:pPr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14:paraId="0D7F9270" w14:textId="77777777" w:rsidTr="005B0CFE">
        <w:tblPrEx>
          <w:tblW w:w="4952" w:type="dxa"/>
          <w:tblCellMar>
            <w:left w:w="70" w:type="dxa"/>
            <w:right w:w="70" w:type="dxa"/>
          </w:tblCellMar>
          <w:tblLook w:val="04A0"/>
        </w:tblPrEx>
        <w:trPr>
          <w:trHeight w:val="480"/>
        </w:trPr>
        <w:tc>
          <w:tcPr>
            <w:tcW w:w="10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013B" w:rsidRPr="00C360C1" w14:paraId="4489CAB6" w14:textId="77777777">
            <w:pPr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3B" w:rsidRPr="00C360C1" w14:paraId="75328FBD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360C1">
              <w:rPr>
                <w:rFonts w:ascii="Calibri" w:hAnsi="Calibri" w:cs="Calibri"/>
                <w:sz w:val="16"/>
                <w:szCs w:val="16"/>
              </w:rPr>
              <w:t>Vulpin des prés</w:t>
            </w:r>
            <w:r w:rsidRPr="00C360C1">
              <w:rPr>
                <w:rFonts w:ascii="Calibri" w:hAnsi="Calibri" w:cs="Calibri"/>
                <w:sz w:val="16"/>
                <w:szCs w:val="16"/>
              </w:rPr>
              <w:br/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Alopecurus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pratensis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 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2FC14DE2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25D59345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14:paraId="1290E2C5" w14:textId="77777777" w:rsidTr="00227073">
        <w:tblPrEx>
          <w:tblW w:w="4952" w:type="dxa"/>
          <w:tblCellMar>
            <w:left w:w="70" w:type="dxa"/>
            <w:right w:w="70" w:type="dxa"/>
          </w:tblCellMar>
          <w:tblLook w:val="04A0"/>
        </w:tblPrEx>
        <w:trPr>
          <w:trHeight w:val="915"/>
        </w:trPr>
        <w:tc>
          <w:tcPr>
            <w:tcW w:w="10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726D67" w:rsidRPr="00C360C1" w:rsidP="00726D67" w14:paraId="72219A64" w14:textId="7777777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Groupe 3</w:t>
            </w: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Céréales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726D67" w:rsidRPr="00C360C1" w:rsidP="00726D67" w14:paraId="0E2CE804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360C1">
              <w:rPr>
                <w:rFonts w:ascii="Calibri" w:hAnsi="Calibri" w:cs="Calibri"/>
                <w:sz w:val="16"/>
                <w:szCs w:val="16"/>
              </w:rPr>
              <w:t>Avoine / Avoine cultivée / Avoine byzantine</w:t>
            </w:r>
            <w:r w:rsidRPr="00C360C1">
              <w:rPr>
                <w:rFonts w:ascii="Calibri" w:hAnsi="Calibri" w:cs="Calibri"/>
                <w:sz w:val="16"/>
                <w:szCs w:val="16"/>
              </w:rPr>
              <w:br/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Avena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sativa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 L. (y compris 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A. byzantina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 K. Koch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726D67" w:rsidRPr="00C360C1" w:rsidP="00726D67" w14:paraId="6BCD9454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726D67" w:rsidRPr="00C360C1" w:rsidP="00726D67" w14:paraId="48C0412B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14:paraId="7011F55B" w14:textId="77777777" w:rsidTr="00227073">
        <w:tblPrEx>
          <w:tblW w:w="4952" w:type="dxa"/>
          <w:tblCellMar>
            <w:left w:w="70" w:type="dxa"/>
            <w:right w:w="70" w:type="dxa"/>
          </w:tblCellMar>
          <w:tblLook w:val="04A0"/>
        </w:tblPrEx>
        <w:trPr>
          <w:trHeight w:val="465"/>
        </w:trPr>
        <w:tc>
          <w:tcPr>
            <w:tcW w:w="10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726D67" w:rsidRPr="00C360C1" w:rsidP="00726D67" w14:paraId="5B58525E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726D67" w:rsidRPr="00C360C1" w:rsidP="00726D67" w14:paraId="665CBFD4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360C1">
              <w:rPr>
                <w:rFonts w:ascii="Calibri" w:hAnsi="Calibri" w:cs="Calibri"/>
                <w:sz w:val="16"/>
                <w:szCs w:val="16"/>
              </w:rPr>
              <w:t>Avoine nue</w:t>
            </w:r>
            <w:r w:rsidRPr="00C360C1">
              <w:rPr>
                <w:rFonts w:ascii="Calibri" w:hAnsi="Calibri" w:cs="Calibri"/>
                <w:sz w:val="16"/>
                <w:szCs w:val="16"/>
              </w:rPr>
              <w:br/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Avena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nuda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 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726D67" w:rsidRPr="00C360C1" w:rsidP="00726D67" w14:paraId="0F38267F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726D67" w:rsidRPr="00C360C1" w:rsidP="00726D67" w14:paraId="7829A0FD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14:paraId="42638178" w14:textId="77777777" w:rsidTr="00227073">
        <w:tblPrEx>
          <w:tblW w:w="4952" w:type="dxa"/>
          <w:tblCellMar>
            <w:left w:w="70" w:type="dxa"/>
            <w:right w:w="70" w:type="dxa"/>
          </w:tblCellMar>
          <w:tblLook w:val="04A0"/>
        </w:tblPrEx>
        <w:trPr>
          <w:trHeight w:val="465"/>
        </w:trPr>
        <w:tc>
          <w:tcPr>
            <w:tcW w:w="10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726D67" w:rsidRPr="00C360C1" w:rsidP="00726D67" w14:paraId="7BFE902D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726D67" w:rsidRPr="00C360C1" w:rsidP="00726D67" w14:paraId="6FEE12BE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360C1">
              <w:rPr>
                <w:rFonts w:ascii="Calibri" w:hAnsi="Calibri" w:cs="Calibri"/>
                <w:sz w:val="16"/>
                <w:szCs w:val="16"/>
              </w:rPr>
              <w:t>Avoine rude/ Avoine maigre</w:t>
            </w:r>
            <w:r w:rsidRPr="00C360C1">
              <w:rPr>
                <w:rFonts w:ascii="Calibri" w:hAnsi="Calibri" w:cs="Calibri"/>
                <w:sz w:val="16"/>
                <w:szCs w:val="16"/>
              </w:rPr>
              <w:br/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Avena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strigosa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C360C1">
              <w:rPr>
                <w:rFonts w:ascii="Calibri" w:hAnsi="Calibri" w:cs="Calibri"/>
                <w:sz w:val="16"/>
                <w:szCs w:val="16"/>
              </w:rPr>
              <w:t>Schreb</w:t>
            </w:r>
            <w:r w:rsidRPr="00C360C1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726D67" w:rsidRPr="00C360C1" w:rsidP="00726D67" w14:paraId="1B5201BB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726D67" w:rsidRPr="00C360C1" w:rsidP="00726D67" w14:paraId="34191C68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14:paraId="6B8494DB" w14:textId="77777777" w:rsidTr="00227073">
        <w:tblPrEx>
          <w:tblW w:w="4952" w:type="dxa"/>
          <w:tblCellMar>
            <w:left w:w="70" w:type="dxa"/>
            <w:right w:w="70" w:type="dxa"/>
          </w:tblCellMar>
          <w:tblLook w:val="04A0"/>
        </w:tblPrEx>
        <w:trPr>
          <w:trHeight w:val="465"/>
        </w:trPr>
        <w:tc>
          <w:tcPr>
            <w:tcW w:w="10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726D67" w:rsidRPr="00C360C1" w:rsidP="00726D67" w14:paraId="7E6AC191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726D67" w:rsidRPr="00C360C1" w:rsidP="00726D67" w14:paraId="6090C3DF" w14:textId="77777777">
            <w:pPr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C360C1">
              <w:rPr>
                <w:rFonts w:ascii="Calibri" w:hAnsi="Calibri" w:cs="Calibri"/>
                <w:sz w:val="16"/>
                <w:szCs w:val="16"/>
                <w:lang w:val="en-GB"/>
              </w:rPr>
              <w:t>Blé</w:t>
            </w:r>
            <w:r w:rsidRPr="00C360C1">
              <w:rPr>
                <w:rFonts w:ascii="Calibri" w:hAnsi="Calibri" w:cs="Calibri"/>
                <w:sz w:val="16"/>
                <w:szCs w:val="16"/>
                <w:lang w:val="en-GB"/>
              </w:rPr>
              <w:t xml:space="preserve"> dur</w:t>
            </w:r>
            <w:r w:rsidRPr="00C360C1">
              <w:rPr>
                <w:rFonts w:ascii="Calibri" w:hAnsi="Calibri" w:cs="Calibri"/>
                <w:sz w:val="16"/>
                <w:szCs w:val="16"/>
                <w:lang w:val="en-GB"/>
              </w:rPr>
              <w:br/>
              <w:t>Triticum turgidum L. subsp. durum (</w:t>
            </w:r>
            <w:r w:rsidRPr="00C360C1">
              <w:rPr>
                <w:rFonts w:ascii="Calibri" w:hAnsi="Calibri" w:cs="Calibri"/>
                <w:sz w:val="16"/>
                <w:szCs w:val="16"/>
                <w:lang w:val="en-GB"/>
              </w:rPr>
              <w:t>Desf</w:t>
            </w:r>
            <w:r w:rsidRPr="00C360C1">
              <w:rPr>
                <w:rFonts w:ascii="Calibri" w:hAnsi="Calibri" w:cs="Calibri"/>
                <w:sz w:val="16"/>
                <w:szCs w:val="16"/>
                <w:lang w:val="en-GB"/>
              </w:rPr>
              <w:t xml:space="preserve">.) van </w:t>
            </w:r>
            <w:r w:rsidRPr="00C360C1">
              <w:rPr>
                <w:rFonts w:ascii="Calibri" w:hAnsi="Calibri" w:cs="Calibri"/>
                <w:sz w:val="16"/>
                <w:szCs w:val="16"/>
                <w:lang w:val="en-GB"/>
              </w:rPr>
              <w:t>Slageren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726D67" w:rsidRPr="00C360C1" w:rsidP="00726D67" w14:paraId="2CB726F1" w14:textId="77777777">
            <w:pPr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726D67" w:rsidRPr="00C360C1" w:rsidP="00726D67" w14:paraId="095DB8BB" w14:textId="77777777">
            <w:pPr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14:paraId="42A374A6" w14:textId="77777777" w:rsidTr="00227073">
        <w:tblPrEx>
          <w:tblW w:w="4952" w:type="dxa"/>
          <w:tblCellMar>
            <w:left w:w="70" w:type="dxa"/>
            <w:right w:w="70" w:type="dxa"/>
          </w:tblCellMar>
          <w:tblLook w:val="04A0"/>
        </w:tblPrEx>
        <w:trPr>
          <w:trHeight w:val="465"/>
        </w:trPr>
        <w:tc>
          <w:tcPr>
            <w:tcW w:w="10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726D67" w:rsidRPr="00C360C1" w:rsidP="00726D67" w14:paraId="584F74DE" w14:textId="77777777">
            <w:pPr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726D67" w:rsidRPr="00C360C1" w:rsidP="00726D67" w14:paraId="7B434448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360C1">
              <w:rPr>
                <w:rFonts w:ascii="Calibri" w:hAnsi="Calibri" w:cs="Calibri"/>
                <w:sz w:val="16"/>
                <w:szCs w:val="16"/>
              </w:rPr>
              <w:t>Blé tendre/ Froment</w:t>
            </w:r>
            <w:r w:rsidRPr="00C360C1">
              <w:rPr>
                <w:rFonts w:ascii="Calibri" w:hAnsi="Calibri" w:cs="Calibri"/>
                <w:sz w:val="16"/>
                <w:szCs w:val="16"/>
              </w:rPr>
              <w:br/>
            </w:r>
            <w:r w:rsidRPr="00C360C1">
              <w:rPr>
                <w:rFonts w:ascii="Calibri" w:hAnsi="Calibri" w:cs="Calibri"/>
                <w:sz w:val="16"/>
                <w:szCs w:val="16"/>
              </w:rPr>
              <w:t>Triticum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C360C1">
              <w:rPr>
                <w:rFonts w:ascii="Calibri" w:hAnsi="Calibri" w:cs="Calibri"/>
                <w:sz w:val="16"/>
                <w:szCs w:val="16"/>
              </w:rPr>
              <w:t>aestivum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 L. </w:t>
            </w:r>
            <w:r w:rsidRPr="00C360C1">
              <w:rPr>
                <w:rFonts w:ascii="Calibri" w:hAnsi="Calibri" w:cs="Calibri"/>
                <w:sz w:val="16"/>
                <w:szCs w:val="16"/>
              </w:rPr>
              <w:t>subsp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. </w:t>
            </w:r>
            <w:r w:rsidRPr="00C360C1">
              <w:rPr>
                <w:rFonts w:ascii="Calibri" w:hAnsi="Calibri" w:cs="Calibri"/>
                <w:sz w:val="16"/>
                <w:szCs w:val="16"/>
              </w:rPr>
              <w:t>aestivum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726D67" w:rsidRPr="00C360C1" w:rsidP="00726D67" w14:paraId="5E9F83FA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726D67" w:rsidRPr="00C360C1" w:rsidP="00726D67" w14:paraId="2896F78C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14:paraId="32C5187F" w14:textId="77777777" w:rsidTr="00227073">
        <w:tblPrEx>
          <w:tblW w:w="4952" w:type="dxa"/>
          <w:tblCellMar>
            <w:left w:w="70" w:type="dxa"/>
            <w:right w:w="70" w:type="dxa"/>
          </w:tblCellMar>
          <w:tblLook w:val="04A0"/>
        </w:tblPrEx>
        <w:trPr>
          <w:trHeight w:val="465"/>
        </w:trPr>
        <w:tc>
          <w:tcPr>
            <w:tcW w:w="10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726D67" w:rsidRPr="00C360C1" w:rsidP="00726D67" w14:paraId="13BEE664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726D67" w:rsidRPr="00C360C1" w:rsidP="00726D67" w14:paraId="1D9934E4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360C1">
              <w:rPr>
                <w:rFonts w:ascii="Calibri" w:hAnsi="Calibri" w:cs="Calibri"/>
                <w:sz w:val="16"/>
                <w:szCs w:val="16"/>
                <w:lang w:val="en-GB"/>
              </w:rPr>
              <w:t>Epeautre</w:t>
            </w:r>
            <w:r w:rsidRPr="00C360C1">
              <w:rPr>
                <w:rFonts w:ascii="Calibri" w:hAnsi="Calibri" w:cs="Calibri"/>
                <w:sz w:val="16"/>
                <w:szCs w:val="16"/>
                <w:lang w:val="en-GB"/>
              </w:rPr>
              <w:br/>
              <w:t xml:space="preserve">Triticum </w:t>
            </w:r>
            <w:r w:rsidRPr="00C360C1">
              <w:rPr>
                <w:rFonts w:ascii="Calibri" w:hAnsi="Calibri" w:cs="Calibri"/>
                <w:sz w:val="16"/>
                <w:szCs w:val="16"/>
                <w:lang w:val="en-GB"/>
              </w:rPr>
              <w:t>aestivum</w:t>
            </w:r>
            <w:r w:rsidRPr="00C360C1">
              <w:rPr>
                <w:rFonts w:ascii="Calibri" w:hAnsi="Calibri" w:cs="Calibri"/>
                <w:sz w:val="16"/>
                <w:szCs w:val="16"/>
                <w:lang w:val="en-GB"/>
              </w:rPr>
              <w:t xml:space="preserve"> L. subsp. </w:t>
            </w:r>
            <w:r w:rsidRPr="00C360C1">
              <w:rPr>
                <w:rFonts w:ascii="Calibri" w:hAnsi="Calibri" w:cs="Calibri"/>
                <w:sz w:val="16"/>
                <w:szCs w:val="16"/>
                <w:lang w:val="en-GB"/>
              </w:rPr>
              <w:t>spelta</w:t>
            </w:r>
            <w:r w:rsidRPr="00C360C1">
              <w:rPr>
                <w:rFonts w:ascii="Calibri" w:hAnsi="Calibri" w:cs="Calibri"/>
                <w:sz w:val="16"/>
                <w:szCs w:val="16"/>
                <w:lang w:val="en-GB"/>
              </w:rPr>
              <w:t xml:space="preserve"> (L.) </w:t>
            </w:r>
            <w:r w:rsidRPr="00C360C1">
              <w:rPr>
                <w:rFonts w:ascii="Calibri" w:hAnsi="Calibri" w:cs="Calibri"/>
                <w:sz w:val="16"/>
                <w:szCs w:val="16"/>
              </w:rPr>
              <w:t>Thell</w:t>
            </w:r>
            <w:r w:rsidRPr="00C360C1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726D67" w:rsidRPr="00C360C1" w:rsidP="00726D67" w14:paraId="198EC8E6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726D67" w:rsidRPr="00C360C1" w:rsidP="00726D67" w14:paraId="15BDF0A1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14:paraId="730560C7" w14:textId="77777777" w:rsidTr="00227073">
        <w:tblPrEx>
          <w:tblW w:w="4952" w:type="dxa"/>
          <w:tblCellMar>
            <w:left w:w="70" w:type="dxa"/>
            <w:right w:w="70" w:type="dxa"/>
          </w:tblCellMar>
          <w:tblLook w:val="04A0"/>
        </w:tblPrEx>
        <w:trPr>
          <w:trHeight w:val="465"/>
        </w:trPr>
        <w:tc>
          <w:tcPr>
            <w:tcW w:w="10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726D67" w:rsidRPr="00C360C1" w:rsidP="00726D67" w14:paraId="4E4988F7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726D67" w:rsidRPr="00C360C1" w:rsidP="00726D67" w14:paraId="76185AD9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360C1">
              <w:rPr>
                <w:rFonts w:ascii="Calibri" w:hAnsi="Calibri" w:cs="Calibri"/>
                <w:sz w:val="16"/>
                <w:szCs w:val="16"/>
              </w:rPr>
              <w:t>Orge</w:t>
            </w:r>
            <w:r w:rsidRPr="00C360C1">
              <w:rPr>
                <w:rFonts w:ascii="Calibri" w:hAnsi="Calibri" w:cs="Calibri"/>
                <w:sz w:val="16"/>
                <w:szCs w:val="16"/>
              </w:rPr>
              <w:br/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Hordeum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vulgare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 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726D67" w:rsidRPr="00C360C1" w:rsidP="00726D67" w14:paraId="1F621EFC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726D67" w:rsidRPr="00C360C1" w:rsidP="00726D67" w14:paraId="124B6F9C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14:paraId="0C487458" w14:textId="77777777" w:rsidTr="00227073">
        <w:tblPrEx>
          <w:tblW w:w="4952" w:type="dxa"/>
          <w:tblCellMar>
            <w:left w:w="70" w:type="dxa"/>
            <w:right w:w="70" w:type="dxa"/>
          </w:tblCellMar>
          <w:tblLook w:val="04A0"/>
        </w:tblPrEx>
        <w:trPr>
          <w:trHeight w:val="465"/>
        </w:trPr>
        <w:tc>
          <w:tcPr>
            <w:tcW w:w="10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726D67" w:rsidRPr="00C360C1" w:rsidP="00726D67" w14:paraId="305E9978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726D67" w:rsidRPr="00C360C1" w:rsidP="00726D67" w14:paraId="38326F14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360C1">
              <w:rPr>
                <w:rFonts w:ascii="Calibri" w:hAnsi="Calibri" w:cs="Calibri"/>
                <w:sz w:val="16"/>
                <w:szCs w:val="16"/>
              </w:rPr>
              <w:t>Riz</w:t>
            </w:r>
            <w:r w:rsidRPr="00C360C1">
              <w:rPr>
                <w:rFonts w:ascii="Calibri" w:hAnsi="Calibri" w:cs="Calibri"/>
                <w:sz w:val="16"/>
                <w:szCs w:val="16"/>
              </w:rPr>
              <w:br/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Oryza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sativa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 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726D67" w:rsidRPr="00C360C1" w:rsidP="00726D67" w14:paraId="01DC2DFB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726D67" w:rsidRPr="00C360C1" w:rsidP="00726D67" w14:paraId="76DCB63F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14:paraId="212A0139" w14:textId="77777777" w:rsidTr="00227073">
        <w:tblPrEx>
          <w:tblW w:w="4952" w:type="dxa"/>
          <w:tblCellMar>
            <w:left w:w="70" w:type="dxa"/>
            <w:right w:w="70" w:type="dxa"/>
          </w:tblCellMar>
          <w:tblLook w:val="04A0"/>
        </w:tblPrEx>
        <w:trPr>
          <w:trHeight w:val="465"/>
        </w:trPr>
        <w:tc>
          <w:tcPr>
            <w:tcW w:w="10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726D67" w:rsidRPr="00C360C1" w:rsidP="00726D67" w14:paraId="52A41C46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726D67" w:rsidRPr="00C360C1" w:rsidP="00726D67" w14:paraId="7CDD8E21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360C1">
              <w:rPr>
                <w:rFonts w:ascii="Calibri" w:hAnsi="Calibri" w:cs="Calibri"/>
                <w:sz w:val="16"/>
                <w:szCs w:val="16"/>
              </w:rPr>
              <w:t>Seigle</w:t>
            </w:r>
            <w:r w:rsidRPr="00C360C1">
              <w:rPr>
                <w:rFonts w:ascii="Calibri" w:hAnsi="Calibri" w:cs="Calibri"/>
                <w:sz w:val="16"/>
                <w:szCs w:val="16"/>
              </w:rPr>
              <w:br/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Secale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cereale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 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726D67" w:rsidRPr="00C360C1" w:rsidP="00726D67" w14:paraId="5AA28CFC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726D67" w:rsidRPr="00C360C1" w:rsidP="00726D67" w14:paraId="29078946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14:paraId="21CC73A9" w14:textId="77777777" w:rsidTr="00227073">
        <w:tblPrEx>
          <w:tblW w:w="4952" w:type="dxa"/>
          <w:tblCellMar>
            <w:left w:w="70" w:type="dxa"/>
            <w:right w:w="70" w:type="dxa"/>
          </w:tblCellMar>
          <w:tblLook w:val="04A0"/>
        </w:tblPrEx>
        <w:trPr>
          <w:trHeight w:val="480"/>
        </w:trPr>
        <w:tc>
          <w:tcPr>
            <w:tcW w:w="10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726D67" w:rsidRPr="00C360C1" w:rsidP="00726D67" w14:paraId="637DA36C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726D67" w:rsidRPr="00C360C1" w:rsidP="00726D67" w14:paraId="65F35D85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360C1">
              <w:rPr>
                <w:rFonts w:ascii="Calibri" w:hAnsi="Calibri" w:cs="Calibri"/>
                <w:sz w:val="16"/>
                <w:szCs w:val="16"/>
              </w:rPr>
              <w:t>Triticale</w:t>
            </w:r>
            <w:r w:rsidRPr="00C360C1">
              <w:rPr>
                <w:rFonts w:ascii="Calibri" w:hAnsi="Calibri" w:cs="Calibri"/>
                <w:sz w:val="16"/>
                <w:szCs w:val="16"/>
              </w:rPr>
              <w:br/>
            </w:r>
            <w:r w:rsidRPr="00C360C1" w:rsidR="00F26E78">
              <w:rPr>
                <w:rFonts w:ascii="Calibri" w:hAnsi="Calibri" w:cs="Calibri"/>
                <w:sz w:val="16"/>
                <w:szCs w:val="16"/>
              </w:rPr>
              <w:t>×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Triticosecale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C360C1">
              <w:rPr>
                <w:rFonts w:ascii="Calibri" w:hAnsi="Calibri" w:cs="Calibri"/>
                <w:sz w:val="16"/>
                <w:szCs w:val="16"/>
              </w:rPr>
              <w:t>Wittm</w:t>
            </w:r>
            <w:r w:rsidRPr="00C360C1">
              <w:rPr>
                <w:rFonts w:ascii="Calibri" w:hAnsi="Calibri" w:cs="Calibri"/>
                <w:sz w:val="16"/>
                <w:szCs w:val="16"/>
              </w:rPr>
              <w:t>. Ex A. Camus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726D67" w:rsidRPr="00C360C1" w:rsidP="00726D67" w14:paraId="445797C0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726D67" w:rsidRPr="00C360C1" w:rsidP="00726D67" w14:paraId="6F6571D2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14:paraId="4AEEB64A" w14:textId="77777777" w:rsidTr="005B0CFE">
        <w:tblPrEx>
          <w:tblW w:w="4952" w:type="dxa"/>
          <w:tblCellMar>
            <w:left w:w="70" w:type="dxa"/>
            <w:right w:w="70" w:type="dxa"/>
          </w:tblCellMar>
          <w:tblLook w:val="04A0"/>
        </w:tblPrEx>
        <w:trPr>
          <w:trHeight w:val="450"/>
        </w:trPr>
        <w:tc>
          <w:tcPr>
            <w:tcW w:w="106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3B" w:rsidRPr="00C360C1" w14:paraId="3B7DE34D" w14:textId="7777777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Groupe 4</w:t>
            </w: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Légumineuses petites graines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3B" w:rsidRPr="00C360C1" w14:paraId="6785D0B2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360C1">
              <w:rPr>
                <w:rFonts w:ascii="Calibri" w:hAnsi="Calibri" w:cs="Calibri"/>
                <w:sz w:val="16"/>
                <w:szCs w:val="16"/>
              </w:rPr>
              <w:t>Biserrule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 en forme de hache</w:t>
            </w:r>
            <w:r w:rsidRPr="00C360C1">
              <w:rPr>
                <w:rFonts w:ascii="Calibri" w:hAnsi="Calibri" w:cs="Calibri"/>
                <w:sz w:val="16"/>
                <w:szCs w:val="16"/>
              </w:rPr>
              <w:br/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Biserrula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pelecinus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 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13A420B2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1A8712F3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14:paraId="632BB287" w14:textId="77777777" w:rsidTr="005B0CFE">
        <w:tblPrEx>
          <w:tblW w:w="4952" w:type="dxa"/>
          <w:tblCellMar>
            <w:left w:w="70" w:type="dxa"/>
            <w:right w:w="70" w:type="dxa"/>
          </w:tblCellMar>
          <w:tblLook w:val="04A0"/>
        </w:tblPrEx>
        <w:trPr>
          <w:trHeight w:val="450"/>
        </w:trPr>
        <w:tc>
          <w:tcPr>
            <w:tcW w:w="10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13B" w:rsidRPr="00C360C1" w14:paraId="42D40FB2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3B" w:rsidRPr="00C360C1" w14:paraId="5C6AFF32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360C1">
              <w:rPr>
                <w:rFonts w:ascii="Calibri" w:hAnsi="Calibri" w:cs="Calibri"/>
                <w:sz w:val="16"/>
                <w:szCs w:val="16"/>
              </w:rPr>
              <w:t>Fenugrec</w:t>
            </w:r>
            <w:r w:rsidRPr="00C360C1">
              <w:rPr>
                <w:rFonts w:ascii="Calibri" w:hAnsi="Calibri" w:cs="Calibri"/>
                <w:sz w:val="16"/>
                <w:szCs w:val="16"/>
              </w:rPr>
              <w:br/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Trigonella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foenum-graecum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 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0FCD11B6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492D1FD9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14:paraId="6843BF30" w14:textId="77777777" w:rsidTr="005B0CFE">
        <w:tblPrEx>
          <w:tblW w:w="4952" w:type="dxa"/>
          <w:tblCellMar>
            <w:left w:w="70" w:type="dxa"/>
            <w:right w:w="70" w:type="dxa"/>
          </w:tblCellMar>
          <w:tblLook w:val="04A0"/>
        </w:tblPrEx>
        <w:trPr>
          <w:trHeight w:val="450"/>
        </w:trPr>
        <w:tc>
          <w:tcPr>
            <w:tcW w:w="10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13B" w:rsidRPr="00C360C1" w14:paraId="1E6CD80F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3B" w:rsidRPr="00C360C1" w14:paraId="50A98A52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360C1">
              <w:rPr>
                <w:rFonts w:ascii="Calibri" w:hAnsi="Calibri" w:cs="Calibri"/>
                <w:sz w:val="16"/>
                <w:szCs w:val="16"/>
              </w:rPr>
              <w:t>Galéga fourrager</w:t>
            </w:r>
            <w:r w:rsidRPr="00C360C1">
              <w:rPr>
                <w:rFonts w:ascii="Calibri" w:hAnsi="Calibri" w:cs="Calibri"/>
                <w:sz w:val="16"/>
                <w:szCs w:val="16"/>
              </w:rPr>
              <w:br/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Galega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orientalis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C360C1">
              <w:rPr>
                <w:rFonts w:ascii="Calibri" w:hAnsi="Calibri" w:cs="Calibri"/>
                <w:sz w:val="16"/>
                <w:szCs w:val="16"/>
              </w:rPr>
              <w:t>Lam</w:t>
            </w:r>
            <w:r w:rsidRPr="00C360C1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132C4196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23DCCA25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14:paraId="5A4018C4" w14:textId="77777777" w:rsidTr="005B0CFE">
        <w:tblPrEx>
          <w:tblW w:w="4952" w:type="dxa"/>
          <w:tblCellMar>
            <w:left w:w="70" w:type="dxa"/>
            <w:right w:w="70" w:type="dxa"/>
          </w:tblCellMar>
          <w:tblLook w:val="04A0"/>
        </w:tblPrEx>
        <w:trPr>
          <w:trHeight w:val="450"/>
        </w:trPr>
        <w:tc>
          <w:tcPr>
            <w:tcW w:w="10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13B" w:rsidRPr="00C360C1" w14:paraId="0A0A74CD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3B" w:rsidRPr="00C360C1" w14:paraId="4E2F8037" w14:textId="77777777">
            <w:pPr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C360C1">
              <w:rPr>
                <w:rFonts w:ascii="Calibri" w:hAnsi="Calibri" w:cs="Calibri"/>
                <w:sz w:val="16"/>
                <w:szCs w:val="16"/>
                <w:lang w:val="en-GB"/>
              </w:rPr>
              <w:t>Lotier</w:t>
            </w:r>
            <w:r w:rsidRPr="00C360C1">
              <w:rPr>
                <w:rFonts w:ascii="Calibri" w:hAnsi="Calibri" w:cs="Calibri"/>
                <w:sz w:val="16"/>
                <w:szCs w:val="16"/>
                <w:lang w:val="en-GB"/>
              </w:rPr>
              <w:t xml:space="preserve"> </w:t>
            </w:r>
            <w:r w:rsidRPr="00C360C1">
              <w:rPr>
                <w:rFonts w:ascii="Calibri" w:hAnsi="Calibri" w:cs="Calibri"/>
                <w:sz w:val="16"/>
                <w:szCs w:val="16"/>
                <w:lang w:val="en-GB"/>
              </w:rPr>
              <w:t>corniculé</w:t>
            </w:r>
            <w:r w:rsidRPr="00C360C1">
              <w:rPr>
                <w:rFonts w:ascii="Calibri" w:hAnsi="Calibri" w:cs="Calibri"/>
                <w:sz w:val="16"/>
                <w:szCs w:val="16"/>
                <w:lang w:val="en-GB"/>
              </w:rPr>
              <w:br/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  <w:lang w:val="en-GB"/>
              </w:rPr>
              <w:t xml:space="preserve">Lotus 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  <w:lang w:val="en-GB"/>
              </w:rPr>
              <w:t>corniculatus</w:t>
            </w:r>
            <w:r w:rsidRPr="00C360C1">
              <w:rPr>
                <w:rFonts w:ascii="Calibri" w:hAnsi="Calibri" w:cs="Calibri"/>
                <w:sz w:val="16"/>
                <w:szCs w:val="16"/>
                <w:lang w:val="en-GB"/>
              </w:rPr>
              <w:t xml:space="preserve"> 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0F568A1C" w14:textId="77777777">
            <w:pPr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05FD1CA2" w14:textId="77777777">
            <w:pPr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14:paraId="37AFD2B5" w14:textId="77777777" w:rsidTr="005B0CFE">
        <w:tblPrEx>
          <w:tblW w:w="4952" w:type="dxa"/>
          <w:tblCellMar>
            <w:left w:w="70" w:type="dxa"/>
            <w:right w:w="70" w:type="dxa"/>
          </w:tblCellMar>
          <w:tblLook w:val="04A0"/>
        </w:tblPrEx>
        <w:trPr>
          <w:trHeight w:val="450"/>
        </w:trPr>
        <w:tc>
          <w:tcPr>
            <w:tcW w:w="10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13B" w:rsidRPr="00C360C1" w14:paraId="6802ED98" w14:textId="77777777">
            <w:pPr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3B" w:rsidRPr="00C360C1" w14:paraId="5361CA9E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360C1">
              <w:rPr>
                <w:rFonts w:ascii="Calibri" w:hAnsi="Calibri" w:cs="Calibri"/>
                <w:sz w:val="16"/>
                <w:szCs w:val="16"/>
              </w:rPr>
              <w:t>Luzerne</w:t>
            </w:r>
            <w:r w:rsidRPr="00C360C1">
              <w:rPr>
                <w:rFonts w:ascii="Calibri" w:hAnsi="Calibri" w:cs="Calibri"/>
                <w:sz w:val="16"/>
                <w:szCs w:val="16"/>
              </w:rPr>
              <w:br/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Medicago sativa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 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69A6E68A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42E71F7D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14:paraId="4A2D3B12" w14:textId="77777777" w:rsidTr="005B0CFE">
        <w:tblPrEx>
          <w:tblW w:w="4952" w:type="dxa"/>
          <w:tblCellMar>
            <w:left w:w="70" w:type="dxa"/>
            <w:right w:w="70" w:type="dxa"/>
          </w:tblCellMar>
          <w:tblLook w:val="04A0"/>
        </w:tblPrEx>
        <w:trPr>
          <w:trHeight w:val="450"/>
        </w:trPr>
        <w:tc>
          <w:tcPr>
            <w:tcW w:w="10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13B" w:rsidRPr="00C360C1" w14:paraId="6F332A7D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3B" w:rsidRPr="00C360C1" w14:paraId="18F1FB38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360C1">
              <w:rPr>
                <w:rFonts w:ascii="Calibri" w:hAnsi="Calibri" w:cs="Calibri"/>
                <w:sz w:val="16"/>
                <w:szCs w:val="16"/>
              </w:rPr>
              <w:t>Luzerne à écussons</w:t>
            </w:r>
            <w:r w:rsidRPr="00C360C1">
              <w:rPr>
                <w:rFonts w:ascii="Calibri" w:hAnsi="Calibri" w:cs="Calibri"/>
                <w:sz w:val="16"/>
                <w:szCs w:val="16"/>
              </w:rPr>
              <w:br/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Medicago 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scutellata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 (L.) Mill.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163F45EC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146A3984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14:paraId="3A3FAFA1" w14:textId="77777777" w:rsidTr="005B0CFE">
        <w:tblPrEx>
          <w:tblW w:w="4952" w:type="dxa"/>
          <w:tblCellMar>
            <w:left w:w="70" w:type="dxa"/>
            <w:right w:w="70" w:type="dxa"/>
          </w:tblCellMar>
          <w:tblLook w:val="04A0"/>
        </w:tblPrEx>
        <w:trPr>
          <w:trHeight w:val="450"/>
        </w:trPr>
        <w:tc>
          <w:tcPr>
            <w:tcW w:w="10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13B" w:rsidRPr="00C360C1" w14:paraId="443FEB45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3B" w:rsidRPr="00C360C1" w14:paraId="633185B7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360C1">
              <w:rPr>
                <w:rFonts w:ascii="Calibri" w:hAnsi="Calibri" w:cs="Calibri"/>
                <w:sz w:val="16"/>
                <w:szCs w:val="16"/>
              </w:rPr>
              <w:t xml:space="preserve">Luzerne à fruit rond/ </w:t>
            </w:r>
            <w:r w:rsidRPr="00C360C1">
              <w:rPr>
                <w:rFonts w:ascii="Calibri" w:hAnsi="Calibri" w:cs="Calibri"/>
                <w:sz w:val="16"/>
                <w:szCs w:val="16"/>
              </w:rPr>
              <w:t>Luzerne murex</w:t>
            </w:r>
            <w:r w:rsidRPr="00C360C1">
              <w:rPr>
                <w:rFonts w:ascii="Calibri" w:hAnsi="Calibri" w:cs="Calibri"/>
                <w:sz w:val="16"/>
                <w:szCs w:val="16"/>
              </w:rPr>
              <w:br/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Medicago murex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C360C1">
              <w:rPr>
                <w:rFonts w:ascii="Calibri" w:hAnsi="Calibri" w:cs="Calibri"/>
                <w:sz w:val="16"/>
                <w:szCs w:val="16"/>
              </w:rPr>
              <w:t>Willd</w:t>
            </w:r>
            <w:r w:rsidRPr="00C360C1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7DE39A8A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1FAC90E7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14:paraId="185633BC" w14:textId="77777777" w:rsidTr="005B0CFE">
        <w:tblPrEx>
          <w:tblW w:w="4952" w:type="dxa"/>
          <w:tblCellMar>
            <w:left w:w="70" w:type="dxa"/>
            <w:right w:w="70" w:type="dxa"/>
          </w:tblCellMar>
          <w:tblLook w:val="04A0"/>
        </w:tblPrEx>
        <w:trPr>
          <w:trHeight w:val="450"/>
        </w:trPr>
        <w:tc>
          <w:tcPr>
            <w:tcW w:w="10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13B" w:rsidRPr="00C360C1" w14:paraId="384198CB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3B" w:rsidRPr="00C360C1" w14:paraId="478F6D67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360C1">
              <w:rPr>
                <w:rFonts w:ascii="Calibri" w:hAnsi="Calibri" w:cs="Calibri"/>
                <w:sz w:val="16"/>
                <w:szCs w:val="16"/>
              </w:rPr>
              <w:t>Luzerne à fruits épineux</w:t>
            </w:r>
            <w:r w:rsidRPr="00C360C1">
              <w:rPr>
                <w:rFonts w:ascii="Calibri" w:hAnsi="Calibri" w:cs="Calibri"/>
                <w:sz w:val="16"/>
                <w:szCs w:val="16"/>
              </w:rPr>
              <w:br/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Medicago 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doliata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C360C1">
              <w:rPr>
                <w:rFonts w:ascii="Calibri" w:hAnsi="Calibri" w:cs="Calibri"/>
                <w:sz w:val="16"/>
                <w:szCs w:val="16"/>
              </w:rPr>
              <w:t>Carmign</w:t>
            </w:r>
            <w:r w:rsidRPr="00C360C1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6464D119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0AB68D45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14:paraId="46036B6E" w14:textId="77777777" w:rsidTr="005B0CFE">
        <w:tblPrEx>
          <w:tblW w:w="4952" w:type="dxa"/>
          <w:tblCellMar>
            <w:left w:w="70" w:type="dxa"/>
            <w:right w:w="70" w:type="dxa"/>
          </w:tblCellMar>
          <w:tblLook w:val="04A0"/>
        </w:tblPrEx>
        <w:trPr>
          <w:trHeight w:val="450"/>
        </w:trPr>
        <w:tc>
          <w:tcPr>
            <w:tcW w:w="10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13B" w:rsidRPr="00C360C1" w14:paraId="3E0B7875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3B" w:rsidRPr="00C360C1" w14:paraId="5918ED14" w14:textId="77777777">
            <w:pPr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C360C1">
              <w:rPr>
                <w:rFonts w:ascii="Calibri" w:hAnsi="Calibri" w:cs="Calibri"/>
                <w:sz w:val="16"/>
                <w:szCs w:val="16"/>
                <w:lang w:val="en-GB"/>
              </w:rPr>
              <w:t>Luzerne</w:t>
            </w:r>
            <w:r w:rsidRPr="00C360C1">
              <w:rPr>
                <w:rFonts w:ascii="Calibri" w:hAnsi="Calibri" w:cs="Calibri"/>
                <w:sz w:val="16"/>
                <w:szCs w:val="16"/>
                <w:lang w:val="en-GB"/>
              </w:rPr>
              <w:t xml:space="preserve"> </w:t>
            </w:r>
            <w:r w:rsidRPr="00C360C1">
              <w:rPr>
                <w:rFonts w:ascii="Calibri" w:hAnsi="Calibri" w:cs="Calibri"/>
                <w:sz w:val="16"/>
                <w:szCs w:val="16"/>
                <w:lang w:val="en-GB"/>
              </w:rPr>
              <w:t>bigarrée</w:t>
            </w:r>
            <w:r w:rsidRPr="00C360C1">
              <w:rPr>
                <w:rFonts w:ascii="Calibri" w:hAnsi="Calibri" w:cs="Calibri"/>
                <w:sz w:val="16"/>
                <w:szCs w:val="16"/>
                <w:lang w:val="en-GB"/>
              </w:rPr>
              <w:br/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  <w:lang w:val="en-GB"/>
              </w:rPr>
              <w:t>Medicago</w:t>
            </w:r>
            <w:r w:rsidRPr="00C360C1">
              <w:rPr>
                <w:rFonts w:ascii="Calibri" w:hAnsi="Calibri" w:cs="Calibri"/>
                <w:sz w:val="16"/>
                <w:szCs w:val="16"/>
                <w:lang w:val="en-GB"/>
              </w:rPr>
              <w:t xml:space="preserve"> x 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  <w:lang w:val="en-GB"/>
              </w:rPr>
              <w:t>varia</w:t>
            </w:r>
            <w:r w:rsidRPr="00C360C1">
              <w:rPr>
                <w:rFonts w:ascii="Calibri" w:hAnsi="Calibri" w:cs="Calibri"/>
                <w:sz w:val="16"/>
                <w:szCs w:val="16"/>
                <w:lang w:val="en-GB"/>
              </w:rPr>
              <w:t xml:space="preserve"> T. Martyn Sand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2C4C0A88" w14:textId="77777777">
            <w:pPr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7C3CDD51" w14:textId="77777777">
            <w:pPr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14:paraId="68F86AEB" w14:textId="77777777" w:rsidTr="005B0CFE">
        <w:tblPrEx>
          <w:tblW w:w="4952" w:type="dxa"/>
          <w:tblCellMar>
            <w:left w:w="70" w:type="dxa"/>
            <w:right w:w="70" w:type="dxa"/>
          </w:tblCellMar>
          <w:tblLook w:val="04A0"/>
        </w:tblPrEx>
        <w:trPr>
          <w:trHeight w:val="675"/>
        </w:trPr>
        <w:tc>
          <w:tcPr>
            <w:tcW w:w="10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13B" w:rsidRPr="00C360C1" w14:paraId="0C3D304F" w14:textId="77777777">
            <w:pPr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3B" w:rsidRPr="00C360C1" w14:paraId="2272F5E8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360C1">
              <w:rPr>
                <w:rFonts w:ascii="Calibri" w:hAnsi="Calibri" w:cs="Calibri"/>
                <w:sz w:val="16"/>
                <w:szCs w:val="16"/>
              </w:rPr>
              <w:t xml:space="preserve">Luzerne hérissée/ Luzerne </w:t>
            </w:r>
            <w:r w:rsidRPr="00C360C1">
              <w:rPr>
                <w:rFonts w:ascii="Calibri" w:hAnsi="Calibri" w:cs="Calibri"/>
                <w:sz w:val="16"/>
                <w:szCs w:val="16"/>
              </w:rPr>
              <w:t>polymorph</w:t>
            </w:r>
            <w:r w:rsidRPr="00C360C1">
              <w:rPr>
                <w:rFonts w:ascii="Calibri" w:hAnsi="Calibri" w:cs="Calibri"/>
                <w:sz w:val="16"/>
                <w:szCs w:val="16"/>
              </w:rPr>
              <w:t>/ Luzerne à fruits nombreux</w:t>
            </w:r>
            <w:r w:rsidRPr="00C360C1">
              <w:rPr>
                <w:rFonts w:ascii="Calibri" w:hAnsi="Calibri" w:cs="Calibri"/>
                <w:sz w:val="16"/>
                <w:szCs w:val="16"/>
              </w:rPr>
              <w:br/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Medicago 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polymorpha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 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2F508964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3FB39F70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14:paraId="1B65E840" w14:textId="77777777" w:rsidTr="005B0CFE">
        <w:tblPrEx>
          <w:tblW w:w="4952" w:type="dxa"/>
          <w:tblCellMar>
            <w:left w:w="70" w:type="dxa"/>
            <w:right w:w="70" w:type="dxa"/>
          </w:tblCellMar>
          <w:tblLook w:val="04A0"/>
        </w:tblPrEx>
        <w:trPr>
          <w:trHeight w:val="450"/>
        </w:trPr>
        <w:tc>
          <w:tcPr>
            <w:tcW w:w="10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13B" w:rsidRPr="00C360C1" w14:paraId="1D2AB468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3B" w:rsidRPr="00C360C1" w14:paraId="0A57B700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360C1">
              <w:rPr>
                <w:rFonts w:ascii="Calibri" w:hAnsi="Calibri" w:cs="Calibri"/>
                <w:sz w:val="16"/>
                <w:szCs w:val="16"/>
              </w:rPr>
              <w:t>Luzerne littorale/ Luzerne des rivages</w:t>
            </w:r>
            <w:r w:rsidRPr="00C360C1">
              <w:rPr>
                <w:rFonts w:ascii="Calibri" w:hAnsi="Calibri" w:cs="Calibri"/>
                <w:sz w:val="16"/>
                <w:szCs w:val="16"/>
              </w:rPr>
              <w:br/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Medicago 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littoralis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C360C1">
              <w:rPr>
                <w:rFonts w:ascii="Calibri" w:hAnsi="Calibri" w:cs="Calibri"/>
                <w:sz w:val="16"/>
                <w:szCs w:val="16"/>
              </w:rPr>
              <w:t>Rohde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 ex Loisel.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62143DD6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3D95157B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14:paraId="027D1CA7" w14:textId="77777777" w:rsidTr="005B0CFE">
        <w:tblPrEx>
          <w:tblW w:w="4952" w:type="dxa"/>
          <w:tblCellMar>
            <w:left w:w="70" w:type="dxa"/>
            <w:right w:w="70" w:type="dxa"/>
          </w:tblCellMar>
          <w:tblLook w:val="04A0"/>
        </w:tblPrEx>
        <w:trPr>
          <w:trHeight w:val="450"/>
        </w:trPr>
        <w:tc>
          <w:tcPr>
            <w:tcW w:w="10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13B" w:rsidRPr="00C360C1" w14:paraId="2F8BAD8D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3B" w:rsidRPr="00C360C1" w14:paraId="1C8DCCF2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360C1">
              <w:rPr>
                <w:rFonts w:ascii="Calibri" w:hAnsi="Calibri" w:cs="Calibri"/>
                <w:sz w:val="16"/>
                <w:szCs w:val="16"/>
              </w:rPr>
              <w:t>Luzerne sombre</w:t>
            </w:r>
            <w:r w:rsidRPr="00C360C1">
              <w:rPr>
                <w:rFonts w:ascii="Calibri" w:hAnsi="Calibri" w:cs="Calibri"/>
                <w:sz w:val="16"/>
                <w:szCs w:val="16"/>
              </w:rPr>
              <w:br/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Medicago 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italica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 (Mill.) Fiori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06FC27C6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128E91D4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14:paraId="6BB25820" w14:textId="77777777" w:rsidTr="005B0CFE">
        <w:tblPrEx>
          <w:tblW w:w="4952" w:type="dxa"/>
          <w:tblCellMar>
            <w:left w:w="70" w:type="dxa"/>
            <w:right w:w="70" w:type="dxa"/>
          </w:tblCellMar>
          <w:tblLook w:val="04A0"/>
        </w:tblPrEx>
        <w:trPr>
          <w:trHeight w:val="450"/>
        </w:trPr>
        <w:tc>
          <w:tcPr>
            <w:tcW w:w="10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13B" w:rsidRPr="00C360C1" w14:paraId="14C0F3B5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3B" w:rsidRPr="00C360C1" w14:paraId="495233B5" w14:textId="77777777">
            <w:pPr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C360C1">
              <w:rPr>
                <w:rFonts w:ascii="Calibri" w:hAnsi="Calibri" w:cs="Calibri"/>
                <w:sz w:val="16"/>
                <w:szCs w:val="16"/>
                <w:lang w:val="en-GB"/>
              </w:rPr>
              <w:t>Luzerne</w:t>
            </w:r>
            <w:r w:rsidRPr="00C360C1">
              <w:rPr>
                <w:rFonts w:ascii="Calibri" w:hAnsi="Calibri" w:cs="Calibri"/>
                <w:sz w:val="16"/>
                <w:szCs w:val="16"/>
                <w:lang w:val="en-GB"/>
              </w:rPr>
              <w:t xml:space="preserve"> </w:t>
            </w:r>
            <w:r w:rsidRPr="00C360C1">
              <w:rPr>
                <w:rFonts w:ascii="Calibri" w:hAnsi="Calibri" w:cs="Calibri"/>
                <w:sz w:val="16"/>
                <w:szCs w:val="16"/>
                <w:lang w:val="en-GB"/>
              </w:rPr>
              <w:t>tronquée</w:t>
            </w:r>
            <w:r w:rsidRPr="00C360C1">
              <w:rPr>
                <w:rFonts w:ascii="Calibri" w:hAnsi="Calibri" w:cs="Calibri"/>
                <w:sz w:val="16"/>
                <w:szCs w:val="16"/>
                <w:lang w:val="en-GB"/>
              </w:rPr>
              <w:br/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  <w:lang w:val="en-GB"/>
              </w:rPr>
              <w:t xml:space="preserve">Medicago 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  <w:lang w:val="en-GB"/>
              </w:rPr>
              <w:t>trunculata</w:t>
            </w:r>
            <w:r w:rsidRPr="00C360C1">
              <w:rPr>
                <w:rFonts w:ascii="Calibri" w:hAnsi="Calibri" w:cs="Calibri"/>
                <w:sz w:val="16"/>
                <w:szCs w:val="16"/>
                <w:lang w:val="en-GB"/>
              </w:rPr>
              <w:t xml:space="preserve"> </w:t>
            </w:r>
            <w:r w:rsidRPr="00C360C1">
              <w:rPr>
                <w:rFonts w:ascii="Calibri" w:hAnsi="Calibri" w:cs="Calibri"/>
                <w:sz w:val="16"/>
                <w:szCs w:val="16"/>
                <w:lang w:val="en-GB"/>
              </w:rPr>
              <w:t>Gaertn</w:t>
            </w:r>
            <w:r w:rsidRPr="00C360C1">
              <w:rPr>
                <w:rFonts w:ascii="Calibri" w:hAnsi="Calibri" w:cs="Calibri"/>
                <w:sz w:val="16"/>
                <w:szCs w:val="16"/>
                <w:lang w:val="en-GB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71968623" w14:textId="77777777">
            <w:pPr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36A4CF52" w14:textId="77777777">
            <w:pPr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14:paraId="7A1DFE67" w14:textId="77777777" w:rsidTr="005B0CFE">
        <w:tblPrEx>
          <w:tblW w:w="4952" w:type="dxa"/>
          <w:tblCellMar>
            <w:left w:w="70" w:type="dxa"/>
            <w:right w:w="70" w:type="dxa"/>
          </w:tblCellMar>
          <w:tblLook w:val="04A0"/>
        </w:tblPrEx>
        <w:trPr>
          <w:trHeight w:val="450"/>
        </w:trPr>
        <w:tc>
          <w:tcPr>
            <w:tcW w:w="10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13B" w:rsidRPr="00C360C1" w14:paraId="33EBAD93" w14:textId="77777777">
            <w:pPr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3B" w:rsidRPr="00C360C1" w14:paraId="736EB43F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360C1">
              <w:rPr>
                <w:rFonts w:ascii="Calibri" w:hAnsi="Calibri" w:cs="Calibri"/>
                <w:sz w:val="16"/>
                <w:szCs w:val="16"/>
              </w:rPr>
              <w:t>Luzerrne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 plissée/ Luzerne rugueuse</w:t>
            </w:r>
            <w:r w:rsidRPr="00C360C1">
              <w:rPr>
                <w:rFonts w:ascii="Calibri" w:hAnsi="Calibri" w:cs="Calibri"/>
                <w:sz w:val="16"/>
                <w:szCs w:val="16"/>
              </w:rPr>
              <w:br/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Medicago 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rugosa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C360C1">
              <w:rPr>
                <w:rFonts w:ascii="Calibri" w:hAnsi="Calibri" w:cs="Calibri"/>
                <w:sz w:val="16"/>
                <w:szCs w:val="16"/>
              </w:rPr>
              <w:t>Desr</w:t>
            </w:r>
            <w:r w:rsidRPr="00C360C1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7905B88A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6B857673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14:paraId="4F1BBA44" w14:textId="77777777" w:rsidTr="005B0CFE">
        <w:tblPrEx>
          <w:tblW w:w="4952" w:type="dxa"/>
          <w:tblCellMar>
            <w:left w:w="70" w:type="dxa"/>
            <w:right w:w="70" w:type="dxa"/>
          </w:tblCellMar>
          <w:tblLook w:val="04A0"/>
        </w:tblPrEx>
        <w:trPr>
          <w:trHeight w:val="450"/>
        </w:trPr>
        <w:tc>
          <w:tcPr>
            <w:tcW w:w="10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13B" w:rsidRPr="00C360C1" w14:paraId="6BB5B385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3B" w:rsidRPr="00C360C1" w14:paraId="34B4EA21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360C1">
              <w:rPr>
                <w:rFonts w:ascii="Calibri" w:hAnsi="Calibri" w:cs="Calibri"/>
                <w:sz w:val="16"/>
                <w:szCs w:val="16"/>
              </w:rPr>
              <w:t>Minette</w:t>
            </w:r>
            <w:r w:rsidRPr="00C360C1">
              <w:rPr>
                <w:rFonts w:ascii="Calibri" w:hAnsi="Calibri" w:cs="Calibri"/>
                <w:sz w:val="16"/>
                <w:szCs w:val="16"/>
              </w:rPr>
              <w:br/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Medicago 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lupulina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 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1B86D4B9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1E9B83CB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14:paraId="7B6C0A9C" w14:textId="77777777" w:rsidTr="005B0CFE">
        <w:tblPrEx>
          <w:tblW w:w="4952" w:type="dxa"/>
          <w:tblCellMar>
            <w:left w:w="70" w:type="dxa"/>
            <w:right w:w="70" w:type="dxa"/>
          </w:tblCellMar>
          <w:tblLook w:val="04A0"/>
        </w:tblPrEx>
        <w:trPr>
          <w:trHeight w:val="450"/>
        </w:trPr>
        <w:tc>
          <w:tcPr>
            <w:tcW w:w="10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13B" w:rsidRPr="00C360C1" w14:paraId="75C5B364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3B" w:rsidRPr="00C360C1" w14:paraId="3C800AB9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360C1">
              <w:rPr>
                <w:rFonts w:ascii="Calibri" w:hAnsi="Calibri" w:cs="Calibri"/>
                <w:sz w:val="16"/>
                <w:szCs w:val="16"/>
              </w:rPr>
              <w:t>Ornithope comprimé</w:t>
            </w:r>
            <w:r w:rsidRPr="00C360C1">
              <w:rPr>
                <w:rFonts w:ascii="Calibri" w:hAnsi="Calibri" w:cs="Calibri"/>
                <w:sz w:val="16"/>
                <w:szCs w:val="16"/>
              </w:rPr>
              <w:br/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Ornithopus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compressus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 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17283DBE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7DD55007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14:paraId="15EC07CE" w14:textId="77777777" w:rsidTr="005B0CFE">
        <w:tblPrEx>
          <w:tblW w:w="4952" w:type="dxa"/>
          <w:tblCellMar>
            <w:left w:w="70" w:type="dxa"/>
            <w:right w:w="70" w:type="dxa"/>
          </w:tblCellMar>
          <w:tblLook w:val="04A0"/>
        </w:tblPrEx>
        <w:trPr>
          <w:trHeight w:val="450"/>
        </w:trPr>
        <w:tc>
          <w:tcPr>
            <w:tcW w:w="10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13B" w:rsidRPr="00C360C1" w14:paraId="7ADFFC6D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3B" w:rsidRPr="00C360C1" w14:paraId="7DE3E83E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360C1">
              <w:rPr>
                <w:rFonts w:ascii="Calibri" w:hAnsi="Calibri" w:cs="Calibri"/>
                <w:sz w:val="16"/>
                <w:szCs w:val="16"/>
              </w:rPr>
              <w:t>Sainfoin</w:t>
            </w:r>
            <w:r w:rsidRPr="00C360C1">
              <w:rPr>
                <w:rFonts w:ascii="Calibri" w:hAnsi="Calibri" w:cs="Calibri"/>
                <w:sz w:val="16"/>
                <w:szCs w:val="16"/>
              </w:rPr>
              <w:br/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Onobrychis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viciifolia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 Scop.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2B517C19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7012A25F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14:paraId="297F5E0B" w14:textId="77777777" w:rsidTr="005B0CFE">
        <w:tblPrEx>
          <w:tblW w:w="4952" w:type="dxa"/>
          <w:tblCellMar>
            <w:left w:w="70" w:type="dxa"/>
            <w:right w:w="70" w:type="dxa"/>
          </w:tblCellMar>
          <w:tblLook w:val="04A0"/>
        </w:tblPrEx>
        <w:trPr>
          <w:trHeight w:val="450"/>
        </w:trPr>
        <w:tc>
          <w:tcPr>
            <w:tcW w:w="10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13B" w:rsidRPr="00C360C1" w14:paraId="1AF435E4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3B" w:rsidRPr="00C360C1" w14:paraId="25C42D51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360C1">
              <w:rPr>
                <w:rFonts w:ascii="Calibri" w:hAnsi="Calibri" w:cs="Calibri"/>
                <w:sz w:val="16"/>
                <w:szCs w:val="16"/>
              </w:rPr>
              <w:t>Sainfoin d'Espagne</w:t>
            </w:r>
            <w:r w:rsidRPr="00C360C1">
              <w:rPr>
                <w:rFonts w:ascii="Calibri" w:hAnsi="Calibri" w:cs="Calibri"/>
                <w:sz w:val="16"/>
                <w:szCs w:val="16"/>
              </w:rPr>
              <w:br/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Hedysarum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coronarium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 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720B4CD2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368F10AC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14:paraId="48C620AC" w14:textId="77777777" w:rsidTr="005B0CFE">
        <w:tblPrEx>
          <w:tblW w:w="4952" w:type="dxa"/>
          <w:tblCellMar>
            <w:left w:w="70" w:type="dxa"/>
            <w:right w:w="70" w:type="dxa"/>
          </w:tblCellMar>
          <w:tblLook w:val="04A0"/>
        </w:tblPrEx>
        <w:trPr>
          <w:trHeight w:val="450"/>
        </w:trPr>
        <w:tc>
          <w:tcPr>
            <w:tcW w:w="10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13B" w:rsidRPr="00C360C1" w14:paraId="16479162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3B" w:rsidRPr="00C360C1" w14:paraId="52A117B8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360C1">
              <w:rPr>
                <w:rFonts w:ascii="Calibri" w:hAnsi="Calibri" w:cs="Calibri"/>
                <w:sz w:val="16"/>
                <w:szCs w:val="16"/>
              </w:rPr>
              <w:t>Serradelle</w:t>
            </w:r>
            <w:r w:rsidRPr="00C360C1">
              <w:rPr>
                <w:rFonts w:ascii="Calibri" w:hAnsi="Calibri" w:cs="Calibri"/>
                <w:sz w:val="16"/>
                <w:szCs w:val="16"/>
              </w:rPr>
              <w:br/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Ornithopus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sativus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C360C1">
              <w:rPr>
                <w:rFonts w:ascii="Calibri" w:hAnsi="Calibri" w:cs="Calibri"/>
                <w:sz w:val="16"/>
                <w:szCs w:val="16"/>
              </w:rPr>
              <w:t>Brot</w:t>
            </w:r>
            <w:r w:rsidRPr="00C360C1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0917D3C0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7223216C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14:paraId="6CAFB2C5" w14:textId="77777777" w:rsidTr="005B0CFE">
        <w:tblPrEx>
          <w:tblW w:w="4952" w:type="dxa"/>
          <w:tblCellMar>
            <w:left w:w="70" w:type="dxa"/>
            <w:right w:w="70" w:type="dxa"/>
          </w:tblCellMar>
          <w:tblLook w:val="04A0"/>
        </w:tblPrEx>
        <w:trPr>
          <w:trHeight w:val="450"/>
        </w:trPr>
        <w:tc>
          <w:tcPr>
            <w:tcW w:w="10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13B" w:rsidRPr="00C360C1" w14:paraId="73E04ACF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3B" w:rsidRPr="00C360C1" w14:paraId="7EA2EFB7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360C1">
              <w:rPr>
                <w:rFonts w:ascii="Calibri" w:hAnsi="Calibri" w:cs="Calibri"/>
                <w:sz w:val="16"/>
                <w:szCs w:val="16"/>
              </w:rPr>
              <w:t>Trèfle blanc</w:t>
            </w:r>
            <w:r w:rsidRPr="00C360C1">
              <w:rPr>
                <w:rFonts w:ascii="Calibri" w:hAnsi="Calibri" w:cs="Calibri"/>
                <w:sz w:val="16"/>
                <w:szCs w:val="16"/>
              </w:rPr>
              <w:br/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Trifolium repens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 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4BD33DE2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01F9F16E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14:paraId="078C2004" w14:textId="77777777" w:rsidTr="005B0CFE">
        <w:tblPrEx>
          <w:tblW w:w="4952" w:type="dxa"/>
          <w:tblCellMar>
            <w:left w:w="70" w:type="dxa"/>
            <w:right w:w="70" w:type="dxa"/>
          </w:tblCellMar>
          <w:tblLook w:val="04A0"/>
        </w:tblPrEx>
        <w:trPr>
          <w:trHeight w:val="450"/>
        </w:trPr>
        <w:tc>
          <w:tcPr>
            <w:tcW w:w="10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13B" w:rsidRPr="00C360C1" w14:paraId="2B6A170C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3B" w:rsidRPr="00C360C1" w14:paraId="2002EBEC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360C1">
              <w:rPr>
                <w:rFonts w:ascii="Calibri" w:hAnsi="Calibri" w:cs="Calibri"/>
                <w:sz w:val="16"/>
                <w:szCs w:val="16"/>
              </w:rPr>
              <w:t>Trèfle d'Alexandrie</w:t>
            </w:r>
            <w:r w:rsidRPr="00C360C1">
              <w:rPr>
                <w:rFonts w:ascii="Calibri" w:hAnsi="Calibri" w:cs="Calibri"/>
                <w:sz w:val="16"/>
                <w:szCs w:val="16"/>
              </w:rPr>
              <w:br/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Trifolium 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alexandrinum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 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2B2177EE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3E02ABF8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14:paraId="299D9EEB" w14:textId="77777777" w:rsidTr="005B0CFE">
        <w:tblPrEx>
          <w:tblW w:w="4952" w:type="dxa"/>
          <w:tblCellMar>
            <w:left w:w="70" w:type="dxa"/>
            <w:right w:w="70" w:type="dxa"/>
          </w:tblCellMar>
          <w:tblLook w:val="04A0"/>
        </w:tblPrEx>
        <w:trPr>
          <w:trHeight w:val="450"/>
        </w:trPr>
        <w:tc>
          <w:tcPr>
            <w:tcW w:w="10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13B" w:rsidRPr="00C360C1" w14:paraId="25B4E18B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3B" w:rsidRPr="00C360C1" w14:paraId="273D4BCB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360C1">
              <w:rPr>
                <w:rFonts w:ascii="Calibri" w:hAnsi="Calibri" w:cs="Calibri"/>
                <w:sz w:val="16"/>
                <w:szCs w:val="16"/>
              </w:rPr>
              <w:t>Trèfle de Jamin</w:t>
            </w:r>
            <w:r w:rsidRPr="00C360C1">
              <w:rPr>
                <w:rFonts w:ascii="Calibri" w:hAnsi="Calibri" w:cs="Calibri"/>
                <w:sz w:val="16"/>
                <w:szCs w:val="16"/>
              </w:rPr>
              <w:br/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Trifolium 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isthmocarpum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C360C1">
              <w:rPr>
                <w:rFonts w:ascii="Calibri" w:hAnsi="Calibri" w:cs="Calibri"/>
                <w:sz w:val="16"/>
                <w:szCs w:val="16"/>
              </w:rPr>
              <w:t>Brot</w:t>
            </w:r>
            <w:r w:rsidRPr="00C360C1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75916A5B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66AA2D6D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14:paraId="185BECA1" w14:textId="77777777" w:rsidTr="005B0CFE">
        <w:tblPrEx>
          <w:tblW w:w="4952" w:type="dxa"/>
          <w:tblCellMar>
            <w:left w:w="70" w:type="dxa"/>
            <w:right w:w="70" w:type="dxa"/>
          </w:tblCellMar>
          <w:tblLook w:val="04A0"/>
        </w:tblPrEx>
        <w:trPr>
          <w:trHeight w:val="450"/>
        </w:trPr>
        <w:tc>
          <w:tcPr>
            <w:tcW w:w="10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13B" w:rsidRPr="00C360C1" w14:paraId="1EE65B90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3B" w:rsidRPr="00C360C1" w14:paraId="06537404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360C1">
              <w:rPr>
                <w:rFonts w:ascii="Calibri" w:hAnsi="Calibri" w:cs="Calibri"/>
                <w:sz w:val="16"/>
                <w:szCs w:val="16"/>
              </w:rPr>
              <w:t xml:space="preserve">Trèfle de </w:t>
            </w:r>
            <w:r w:rsidRPr="00C360C1">
              <w:rPr>
                <w:rFonts w:ascii="Calibri" w:hAnsi="Calibri" w:cs="Calibri"/>
                <w:sz w:val="16"/>
                <w:szCs w:val="16"/>
              </w:rPr>
              <w:t>Micheli</w:t>
            </w:r>
            <w:r w:rsidRPr="00C360C1">
              <w:rPr>
                <w:rFonts w:ascii="Calibri" w:hAnsi="Calibri" w:cs="Calibri"/>
                <w:sz w:val="16"/>
                <w:szCs w:val="16"/>
              </w:rPr>
              <w:br/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Trifolium 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michelianum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C360C1">
              <w:rPr>
                <w:rFonts w:ascii="Calibri" w:hAnsi="Calibri" w:cs="Calibri"/>
                <w:sz w:val="16"/>
                <w:szCs w:val="16"/>
              </w:rPr>
              <w:t>Savi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4A96629E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065224D6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14:paraId="7971BE7C" w14:textId="77777777" w:rsidTr="005B0CFE">
        <w:tblPrEx>
          <w:tblW w:w="4952" w:type="dxa"/>
          <w:tblCellMar>
            <w:left w:w="70" w:type="dxa"/>
            <w:right w:w="70" w:type="dxa"/>
          </w:tblCellMar>
          <w:tblLook w:val="04A0"/>
        </w:tblPrEx>
        <w:trPr>
          <w:trHeight w:val="450"/>
        </w:trPr>
        <w:tc>
          <w:tcPr>
            <w:tcW w:w="10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13B" w:rsidRPr="00C360C1" w14:paraId="19918986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3B" w:rsidRPr="00C360C1" w14:paraId="7F559385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360C1">
              <w:rPr>
                <w:rFonts w:ascii="Calibri" w:hAnsi="Calibri" w:cs="Calibri"/>
                <w:sz w:val="16"/>
                <w:szCs w:val="16"/>
              </w:rPr>
              <w:t>Trèfle de Perse</w:t>
            </w:r>
            <w:r w:rsidRPr="00C360C1">
              <w:rPr>
                <w:rFonts w:ascii="Calibri" w:hAnsi="Calibri" w:cs="Calibri"/>
                <w:sz w:val="16"/>
                <w:szCs w:val="16"/>
              </w:rPr>
              <w:br/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Trifolium 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resupinatum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 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11095E37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2F701210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14:paraId="3213A7C1" w14:textId="77777777" w:rsidTr="005B0CFE">
        <w:tblPrEx>
          <w:tblW w:w="4952" w:type="dxa"/>
          <w:tblCellMar>
            <w:left w:w="70" w:type="dxa"/>
            <w:right w:w="70" w:type="dxa"/>
          </w:tblCellMar>
          <w:tblLook w:val="04A0"/>
        </w:tblPrEx>
        <w:trPr>
          <w:trHeight w:val="450"/>
        </w:trPr>
        <w:tc>
          <w:tcPr>
            <w:tcW w:w="10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13B" w:rsidRPr="00C360C1" w14:paraId="1BA5909D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3B" w:rsidRPr="00C360C1" w14:paraId="39A98A5D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360C1">
              <w:rPr>
                <w:rFonts w:ascii="Calibri" w:hAnsi="Calibri" w:cs="Calibri"/>
                <w:sz w:val="16"/>
                <w:szCs w:val="16"/>
              </w:rPr>
              <w:t>Trèfle écailleux / Trèfle raboteux</w:t>
            </w:r>
            <w:r w:rsidRPr="00C360C1">
              <w:rPr>
                <w:rFonts w:ascii="Calibri" w:hAnsi="Calibri" w:cs="Calibri"/>
                <w:sz w:val="16"/>
                <w:szCs w:val="16"/>
              </w:rPr>
              <w:br/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Trifolium 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squarrosum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 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382DD585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516530F2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14:paraId="125A9D5E" w14:textId="77777777" w:rsidTr="005B0CFE">
        <w:tblPrEx>
          <w:tblW w:w="4952" w:type="dxa"/>
          <w:tblCellMar>
            <w:left w:w="70" w:type="dxa"/>
            <w:right w:w="70" w:type="dxa"/>
          </w:tblCellMar>
          <w:tblLook w:val="04A0"/>
        </w:tblPrEx>
        <w:trPr>
          <w:trHeight w:val="450"/>
        </w:trPr>
        <w:tc>
          <w:tcPr>
            <w:tcW w:w="10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13B" w:rsidRPr="00C360C1" w14:paraId="371769E9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3B" w:rsidRPr="00C360C1" w14:paraId="1846DE79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360C1">
              <w:rPr>
                <w:rFonts w:ascii="Calibri" w:hAnsi="Calibri" w:cs="Calibri"/>
                <w:sz w:val="16"/>
                <w:szCs w:val="16"/>
              </w:rPr>
              <w:t>Trèfle fraisier</w:t>
            </w:r>
            <w:r w:rsidRPr="00C360C1">
              <w:rPr>
                <w:rFonts w:ascii="Calibri" w:hAnsi="Calibri" w:cs="Calibri"/>
                <w:sz w:val="16"/>
                <w:szCs w:val="16"/>
              </w:rPr>
              <w:br/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Trifolium 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fragiferum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 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71D17EBA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0CF79D4F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14:paraId="4B34CCF1" w14:textId="77777777" w:rsidTr="005B0CFE">
        <w:tblPrEx>
          <w:tblW w:w="4952" w:type="dxa"/>
          <w:tblCellMar>
            <w:left w:w="70" w:type="dxa"/>
            <w:right w:w="70" w:type="dxa"/>
          </w:tblCellMar>
          <w:tblLook w:val="04A0"/>
        </w:tblPrEx>
        <w:trPr>
          <w:trHeight w:val="450"/>
        </w:trPr>
        <w:tc>
          <w:tcPr>
            <w:tcW w:w="10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13B" w:rsidRPr="00C360C1" w14:paraId="3953E56F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3B" w:rsidRPr="00C360C1" w14:paraId="62959556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360C1">
              <w:rPr>
                <w:rFonts w:ascii="Calibri" w:hAnsi="Calibri" w:cs="Calibri"/>
                <w:sz w:val="16"/>
                <w:szCs w:val="16"/>
              </w:rPr>
              <w:t>Trèfle glandulaire</w:t>
            </w:r>
            <w:r w:rsidRPr="00C360C1">
              <w:rPr>
                <w:rFonts w:ascii="Calibri" w:hAnsi="Calibri" w:cs="Calibri"/>
                <w:sz w:val="16"/>
                <w:szCs w:val="16"/>
              </w:rPr>
              <w:br/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Trifolium 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glanduliferum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C360C1">
              <w:rPr>
                <w:rFonts w:ascii="Calibri" w:hAnsi="Calibri" w:cs="Calibri"/>
                <w:sz w:val="16"/>
                <w:szCs w:val="16"/>
              </w:rPr>
              <w:t>Boiss</w:t>
            </w:r>
            <w:r w:rsidRPr="00C360C1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1F8EDF0F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470FFB9F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14:paraId="3E7F8813" w14:textId="77777777" w:rsidTr="005B0CFE">
        <w:tblPrEx>
          <w:tblW w:w="4952" w:type="dxa"/>
          <w:tblCellMar>
            <w:left w:w="70" w:type="dxa"/>
            <w:right w:w="70" w:type="dxa"/>
          </w:tblCellMar>
          <w:tblLook w:val="04A0"/>
        </w:tblPrEx>
        <w:trPr>
          <w:trHeight w:val="450"/>
        </w:trPr>
        <w:tc>
          <w:tcPr>
            <w:tcW w:w="10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13B" w:rsidRPr="00C360C1" w14:paraId="43A70CA5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3B" w:rsidRPr="00C360C1" w14:paraId="7A9D00A3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360C1">
              <w:rPr>
                <w:rFonts w:ascii="Calibri" w:hAnsi="Calibri" w:cs="Calibri"/>
                <w:sz w:val="16"/>
                <w:szCs w:val="16"/>
              </w:rPr>
              <w:t>Trèfle hérissé</w:t>
            </w:r>
            <w:r w:rsidRPr="00C360C1">
              <w:rPr>
                <w:rFonts w:ascii="Calibri" w:hAnsi="Calibri" w:cs="Calibri"/>
                <w:sz w:val="16"/>
                <w:szCs w:val="16"/>
              </w:rPr>
              <w:br/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Trifolium 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hirtum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 All.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742E603A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322E8A61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14:paraId="36B74CC7" w14:textId="77777777" w:rsidTr="005B0CFE">
        <w:tblPrEx>
          <w:tblW w:w="4952" w:type="dxa"/>
          <w:tblCellMar>
            <w:left w:w="70" w:type="dxa"/>
            <w:right w:w="70" w:type="dxa"/>
          </w:tblCellMar>
          <w:tblLook w:val="04A0"/>
        </w:tblPrEx>
        <w:trPr>
          <w:trHeight w:val="450"/>
        </w:trPr>
        <w:tc>
          <w:tcPr>
            <w:tcW w:w="10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13B" w:rsidRPr="00C360C1" w14:paraId="3D941CC4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3B" w:rsidRPr="00C360C1" w14:paraId="76205933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360C1">
              <w:rPr>
                <w:rFonts w:ascii="Calibri" w:hAnsi="Calibri" w:cs="Calibri"/>
                <w:sz w:val="16"/>
                <w:szCs w:val="16"/>
              </w:rPr>
              <w:t>Trèfle hybride</w:t>
            </w:r>
            <w:r w:rsidRPr="00C360C1">
              <w:rPr>
                <w:rFonts w:ascii="Calibri" w:hAnsi="Calibri" w:cs="Calibri"/>
                <w:sz w:val="16"/>
                <w:szCs w:val="16"/>
              </w:rPr>
              <w:br/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Trifolium 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hybridum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 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520AFD1A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0A9CA6CA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14:paraId="7A28C448" w14:textId="77777777" w:rsidTr="005B0CFE">
        <w:tblPrEx>
          <w:tblW w:w="4952" w:type="dxa"/>
          <w:tblCellMar>
            <w:left w:w="70" w:type="dxa"/>
            <w:right w:w="70" w:type="dxa"/>
          </w:tblCellMar>
          <w:tblLook w:val="04A0"/>
        </w:tblPrEx>
        <w:trPr>
          <w:trHeight w:val="450"/>
        </w:trPr>
        <w:tc>
          <w:tcPr>
            <w:tcW w:w="10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13B" w:rsidRPr="00C360C1" w14:paraId="31094D61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3B" w:rsidRPr="00C360C1" w14:paraId="4CEA48F8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360C1">
              <w:rPr>
                <w:rFonts w:ascii="Calibri" w:hAnsi="Calibri" w:cs="Calibri"/>
                <w:sz w:val="16"/>
                <w:szCs w:val="16"/>
              </w:rPr>
              <w:t>Trèfle incarnat</w:t>
            </w:r>
            <w:r w:rsidRPr="00C360C1">
              <w:rPr>
                <w:rFonts w:ascii="Calibri" w:hAnsi="Calibri" w:cs="Calibri"/>
                <w:sz w:val="16"/>
                <w:szCs w:val="16"/>
              </w:rPr>
              <w:br/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Trifolium 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incarnatum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 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52FE3DEA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7E9A2274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14:paraId="3F77CE21" w14:textId="77777777" w:rsidTr="005B0CFE">
        <w:tblPrEx>
          <w:tblW w:w="4952" w:type="dxa"/>
          <w:tblCellMar>
            <w:left w:w="70" w:type="dxa"/>
            <w:right w:w="70" w:type="dxa"/>
          </w:tblCellMar>
          <w:tblLook w:val="04A0"/>
        </w:tblPrEx>
        <w:trPr>
          <w:trHeight w:val="675"/>
        </w:trPr>
        <w:tc>
          <w:tcPr>
            <w:tcW w:w="10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13B" w:rsidRPr="00C360C1" w14:paraId="08FF0003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3B" w:rsidRPr="00C360C1" w14:paraId="39B01E53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360C1">
              <w:rPr>
                <w:rFonts w:ascii="Calibri" w:hAnsi="Calibri" w:cs="Calibri"/>
                <w:sz w:val="16"/>
                <w:szCs w:val="16"/>
              </w:rPr>
              <w:t>Trèfle renflé en vessie/ Trèfle en vessie</w:t>
            </w:r>
            <w:r w:rsidRPr="00C360C1">
              <w:rPr>
                <w:rFonts w:ascii="Calibri" w:hAnsi="Calibri" w:cs="Calibri"/>
                <w:sz w:val="16"/>
                <w:szCs w:val="16"/>
              </w:rPr>
              <w:br/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Trifolium 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vesiculosum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C360C1">
              <w:rPr>
                <w:rFonts w:ascii="Calibri" w:hAnsi="Calibri" w:cs="Calibri"/>
                <w:sz w:val="16"/>
                <w:szCs w:val="16"/>
              </w:rPr>
              <w:t>Savi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34882893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668961BF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14:paraId="55DB9FDB" w14:textId="77777777" w:rsidTr="005B0CFE">
        <w:tblPrEx>
          <w:tblW w:w="4952" w:type="dxa"/>
          <w:tblCellMar>
            <w:left w:w="70" w:type="dxa"/>
            <w:right w:w="70" w:type="dxa"/>
          </w:tblCellMar>
          <w:tblLook w:val="04A0"/>
        </w:tblPrEx>
        <w:trPr>
          <w:trHeight w:val="450"/>
        </w:trPr>
        <w:tc>
          <w:tcPr>
            <w:tcW w:w="10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13B" w:rsidRPr="00C360C1" w14:paraId="722B977C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3B" w:rsidRPr="00C360C1" w14:paraId="0D5F658A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360C1">
              <w:rPr>
                <w:rFonts w:ascii="Calibri" w:hAnsi="Calibri" w:cs="Calibri"/>
                <w:sz w:val="16"/>
                <w:szCs w:val="16"/>
              </w:rPr>
              <w:t>Trèfle souterrain/semeur/ enterreur</w:t>
            </w:r>
            <w:r w:rsidRPr="00C360C1">
              <w:rPr>
                <w:rFonts w:ascii="Calibri" w:hAnsi="Calibri" w:cs="Calibri"/>
                <w:sz w:val="16"/>
                <w:szCs w:val="16"/>
              </w:rPr>
              <w:br/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Trifolium 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subterraneum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 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1FC70B6B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320DC8C3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14:paraId="0827BF54" w14:textId="77777777" w:rsidTr="005B0CFE">
        <w:tblPrEx>
          <w:tblW w:w="4952" w:type="dxa"/>
          <w:tblCellMar>
            <w:left w:w="70" w:type="dxa"/>
            <w:right w:w="70" w:type="dxa"/>
          </w:tblCellMar>
          <w:tblLook w:val="04A0"/>
        </w:tblPrEx>
        <w:trPr>
          <w:trHeight w:val="465"/>
        </w:trPr>
        <w:tc>
          <w:tcPr>
            <w:tcW w:w="10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13B" w:rsidRPr="00C360C1" w14:paraId="6590652E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3B" w:rsidRPr="00C360C1" w14:paraId="6F8680A2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360C1">
              <w:rPr>
                <w:rFonts w:ascii="Calibri" w:hAnsi="Calibri" w:cs="Calibri"/>
                <w:sz w:val="16"/>
                <w:szCs w:val="16"/>
              </w:rPr>
              <w:t>Trèfle violet</w:t>
            </w:r>
            <w:r w:rsidRPr="00C360C1">
              <w:rPr>
                <w:rFonts w:ascii="Calibri" w:hAnsi="Calibri" w:cs="Calibri"/>
                <w:sz w:val="16"/>
                <w:szCs w:val="16"/>
              </w:rPr>
              <w:br/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Trifolium 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pratense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 L.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1601A869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58A68ACD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14:paraId="03A3EE30" w14:textId="77777777" w:rsidTr="00CC1C4E">
        <w:tblPrEx>
          <w:tblW w:w="4952" w:type="dxa"/>
          <w:tblCellMar>
            <w:left w:w="70" w:type="dxa"/>
            <w:right w:w="70" w:type="dxa"/>
          </w:tblCellMar>
          <w:tblLook w:val="04A0"/>
        </w:tblPrEx>
        <w:trPr>
          <w:trHeight w:val="450"/>
        </w:trPr>
        <w:tc>
          <w:tcPr>
            <w:tcW w:w="10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66CCFF"/>
            <w:vAlign w:val="center"/>
            <w:hideMark/>
          </w:tcPr>
          <w:p w:rsidR="00BD013B" w:rsidRPr="00C360C1" w14:paraId="77E3BFB8" w14:textId="7777777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Groupe 4</w:t>
            </w: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Crucifères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CCFF"/>
            <w:vAlign w:val="center"/>
            <w:hideMark/>
          </w:tcPr>
          <w:p w:rsidR="00BD013B" w:rsidRPr="00C360C1" w14:paraId="773EFD9C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360C1">
              <w:rPr>
                <w:rFonts w:ascii="Calibri" w:hAnsi="Calibri" w:cs="Calibri"/>
                <w:sz w:val="16"/>
                <w:szCs w:val="16"/>
              </w:rPr>
              <w:t>Cameline</w:t>
            </w:r>
            <w:r w:rsidRPr="00C360C1">
              <w:rPr>
                <w:rFonts w:ascii="Calibri" w:hAnsi="Calibri" w:cs="Calibri"/>
                <w:sz w:val="16"/>
                <w:szCs w:val="16"/>
              </w:rPr>
              <w:br/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Camelina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sativa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 (L.) </w:t>
            </w:r>
            <w:r w:rsidRPr="00C360C1">
              <w:rPr>
                <w:rFonts w:ascii="Calibri" w:hAnsi="Calibri" w:cs="Calibri"/>
                <w:sz w:val="16"/>
                <w:szCs w:val="16"/>
              </w:rPr>
              <w:t>Crantz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CCFF"/>
            <w:noWrap/>
            <w:vAlign w:val="bottom"/>
            <w:hideMark/>
          </w:tcPr>
          <w:p w:rsidR="00BD013B" w:rsidRPr="00C360C1" w14:paraId="46944EF8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66CCFF"/>
            <w:noWrap/>
            <w:vAlign w:val="bottom"/>
            <w:hideMark/>
          </w:tcPr>
          <w:p w:rsidR="00BD013B" w:rsidRPr="00C360C1" w14:paraId="42A65F54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14:paraId="22250BDC" w14:textId="77777777" w:rsidTr="00CC1C4E">
        <w:tblPrEx>
          <w:tblW w:w="4952" w:type="dxa"/>
          <w:tblCellMar>
            <w:left w:w="70" w:type="dxa"/>
            <w:right w:w="70" w:type="dxa"/>
          </w:tblCellMar>
          <w:tblLook w:val="04A0"/>
        </w:tblPrEx>
        <w:trPr>
          <w:trHeight w:val="900"/>
        </w:trPr>
        <w:tc>
          <w:tcPr>
            <w:tcW w:w="10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66CCFF"/>
            <w:vAlign w:val="center"/>
            <w:hideMark/>
          </w:tcPr>
          <w:p w:rsidR="00BD013B" w:rsidRPr="00C360C1" w14:paraId="42F564A7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CCFF"/>
            <w:vAlign w:val="center"/>
            <w:hideMark/>
          </w:tcPr>
          <w:p w:rsidR="00BD013B" w:rsidRPr="00C360C1" w14:paraId="5B2343DE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360C1">
              <w:rPr>
                <w:rFonts w:ascii="Calibri" w:hAnsi="Calibri" w:cs="Calibri"/>
                <w:sz w:val="16"/>
                <w:szCs w:val="16"/>
              </w:rPr>
              <w:t>Chou fourrager</w:t>
            </w:r>
            <w:r w:rsidRPr="00C360C1">
              <w:rPr>
                <w:rFonts w:ascii="Calibri" w:hAnsi="Calibri" w:cs="Calibri"/>
                <w:sz w:val="16"/>
                <w:szCs w:val="16"/>
              </w:rPr>
              <w:br/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Brassica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oleracea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 L. </w:t>
            </w:r>
            <w:r w:rsidRPr="00C360C1">
              <w:rPr>
                <w:rFonts w:ascii="Calibri" w:hAnsi="Calibri" w:cs="Calibri"/>
                <w:sz w:val="16"/>
                <w:szCs w:val="16"/>
              </w:rPr>
              <w:t>convar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acephala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 (DC) Alef. var. 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medullosa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C360C1">
              <w:rPr>
                <w:rFonts w:ascii="Calibri" w:hAnsi="Calibri" w:cs="Calibri"/>
                <w:sz w:val="16"/>
                <w:szCs w:val="16"/>
              </w:rPr>
              <w:t>Thell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. + var. 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viridis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 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CCFF"/>
            <w:noWrap/>
            <w:vAlign w:val="bottom"/>
            <w:hideMark/>
          </w:tcPr>
          <w:p w:rsidR="00BD013B" w:rsidRPr="00C360C1" w14:paraId="72EF7662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66CCFF"/>
            <w:noWrap/>
            <w:vAlign w:val="bottom"/>
            <w:hideMark/>
          </w:tcPr>
          <w:p w:rsidR="00BD013B" w:rsidRPr="00C360C1" w14:paraId="679D8C87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14:paraId="09517CDA" w14:textId="77777777" w:rsidTr="00CC1C4E">
        <w:tblPrEx>
          <w:tblW w:w="4952" w:type="dxa"/>
          <w:tblCellMar>
            <w:left w:w="70" w:type="dxa"/>
            <w:right w:w="70" w:type="dxa"/>
          </w:tblCellMar>
          <w:tblLook w:val="04A0"/>
        </w:tblPrEx>
        <w:trPr>
          <w:trHeight w:val="675"/>
        </w:trPr>
        <w:tc>
          <w:tcPr>
            <w:tcW w:w="10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66CCFF"/>
            <w:vAlign w:val="center"/>
            <w:hideMark/>
          </w:tcPr>
          <w:p w:rsidR="00BD013B" w:rsidRPr="00C360C1" w14:paraId="0244B138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CCFF"/>
            <w:vAlign w:val="center"/>
            <w:hideMark/>
          </w:tcPr>
          <w:p w:rsidR="00BD013B" w:rsidRPr="00C360C1" w14:paraId="204F70F6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360C1">
              <w:rPr>
                <w:rFonts w:ascii="Calibri" w:hAnsi="Calibri" w:cs="Calibri"/>
                <w:sz w:val="16"/>
                <w:szCs w:val="16"/>
                <w:lang w:val="en-GB"/>
              </w:rPr>
              <w:t xml:space="preserve">Chou </w:t>
            </w:r>
            <w:r w:rsidRPr="00C360C1">
              <w:rPr>
                <w:rFonts w:ascii="Calibri" w:hAnsi="Calibri" w:cs="Calibri"/>
                <w:sz w:val="16"/>
                <w:szCs w:val="16"/>
                <w:lang w:val="en-GB"/>
              </w:rPr>
              <w:t>navet</w:t>
            </w:r>
            <w:r w:rsidRPr="00C360C1">
              <w:rPr>
                <w:rFonts w:ascii="Calibri" w:hAnsi="Calibri" w:cs="Calibri"/>
                <w:sz w:val="16"/>
                <w:szCs w:val="16"/>
                <w:lang w:val="en-GB"/>
              </w:rPr>
              <w:t xml:space="preserve"> rutabaga</w:t>
            </w:r>
            <w:r w:rsidRPr="00C360C1">
              <w:rPr>
                <w:rFonts w:ascii="Calibri" w:hAnsi="Calibri" w:cs="Calibri"/>
                <w:sz w:val="16"/>
                <w:szCs w:val="16"/>
                <w:lang w:val="en-GB"/>
              </w:rPr>
              <w:br/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  <w:lang w:val="en-GB"/>
              </w:rPr>
              <w:t>Brassica napus</w:t>
            </w:r>
            <w:r w:rsidRPr="00C360C1">
              <w:rPr>
                <w:rFonts w:ascii="Calibri" w:hAnsi="Calibri" w:cs="Calibri"/>
                <w:sz w:val="16"/>
                <w:szCs w:val="16"/>
                <w:lang w:val="en-GB"/>
              </w:rPr>
              <w:t xml:space="preserve"> L. var. 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  <w:lang w:val="en-GB"/>
              </w:rPr>
              <w:t>napobrassica</w:t>
            </w:r>
            <w:r w:rsidRPr="00C360C1">
              <w:rPr>
                <w:rFonts w:ascii="Calibri" w:hAnsi="Calibri" w:cs="Calibri"/>
                <w:sz w:val="16"/>
                <w:szCs w:val="16"/>
                <w:lang w:val="en-GB"/>
              </w:rPr>
              <w:t xml:space="preserve"> (L.) </w:t>
            </w:r>
            <w:r w:rsidRPr="00C360C1">
              <w:rPr>
                <w:rFonts w:ascii="Calibri" w:hAnsi="Calibri" w:cs="Calibri"/>
                <w:sz w:val="16"/>
                <w:szCs w:val="16"/>
              </w:rPr>
              <w:t>Rchb</w:t>
            </w:r>
            <w:r w:rsidRPr="00C360C1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CCFF"/>
            <w:noWrap/>
            <w:vAlign w:val="bottom"/>
            <w:hideMark/>
          </w:tcPr>
          <w:p w:rsidR="00BD013B" w:rsidRPr="00C360C1" w14:paraId="22AD4904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66CCFF"/>
            <w:noWrap/>
            <w:vAlign w:val="bottom"/>
            <w:hideMark/>
          </w:tcPr>
          <w:p w:rsidR="00BD013B" w:rsidRPr="00C360C1" w14:paraId="6CD6D90B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14:paraId="43590E88" w14:textId="77777777" w:rsidTr="00CC1C4E">
        <w:tblPrEx>
          <w:tblW w:w="4952" w:type="dxa"/>
          <w:tblCellMar>
            <w:left w:w="70" w:type="dxa"/>
            <w:right w:w="70" w:type="dxa"/>
          </w:tblCellMar>
          <w:tblLook w:val="04A0"/>
        </w:tblPrEx>
        <w:trPr>
          <w:trHeight w:val="450"/>
        </w:trPr>
        <w:tc>
          <w:tcPr>
            <w:tcW w:w="10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66CCFF"/>
            <w:vAlign w:val="center"/>
            <w:hideMark/>
          </w:tcPr>
          <w:p w:rsidR="00BD013B" w:rsidRPr="00C360C1" w14:paraId="162F626F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CCFF"/>
            <w:vAlign w:val="center"/>
            <w:hideMark/>
          </w:tcPr>
          <w:p w:rsidR="00BD013B" w:rsidRPr="00C360C1" w14:paraId="32DFE862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360C1">
              <w:rPr>
                <w:rFonts w:ascii="Calibri" w:hAnsi="Calibri" w:cs="Calibri"/>
                <w:sz w:val="16"/>
                <w:szCs w:val="16"/>
              </w:rPr>
              <w:t>Colza fourrager</w:t>
            </w:r>
            <w:r w:rsidRPr="00C360C1">
              <w:rPr>
                <w:rFonts w:ascii="Calibri" w:hAnsi="Calibri" w:cs="Calibri"/>
                <w:sz w:val="16"/>
                <w:szCs w:val="16"/>
              </w:rPr>
              <w:br/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Brassica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napus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 L. (</w:t>
            </w:r>
            <w:r w:rsidRPr="00C360C1">
              <w:rPr>
                <w:rFonts w:ascii="Calibri" w:hAnsi="Calibri" w:cs="Calibri"/>
                <w:sz w:val="16"/>
                <w:szCs w:val="16"/>
              </w:rPr>
              <w:t>partim</w:t>
            </w:r>
            <w:r w:rsidRPr="00C360C1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CCFF"/>
            <w:noWrap/>
            <w:vAlign w:val="bottom"/>
            <w:hideMark/>
          </w:tcPr>
          <w:p w:rsidR="00BD013B" w:rsidRPr="00C360C1" w14:paraId="52E2C9F2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66CCFF"/>
            <w:noWrap/>
            <w:vAlign w:val="bottom"/>
            <w:hideMark/>
          </w:tcPr>
          <w:p w:rsidR="00BD013B" w:rsidRPr="00C360C1" w14:paraId="616A3AA7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14:paraId="24936E2F" w14:textId="77777777" w:rsidTr="00CC1C4E">
        <w:tblPrEx>
          <w:tblW w:w="4952" w:type="dxa"/>
          <w:tblCellMar>
            <w:left w:w="70" w:type="dxa"/>
            <w:right w:w="70" w:type="dxa"/>
          </w:tblCellMar>
          <w:tblLook w:val="04A0"/>
        </w:tblPrEx>
        <w:trPr>
          <w:trHeight w:val="450"/>
        </w:trPr>
        <w:tc>
          <w:tcPr>
            <w:tcW w:w="10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66CCFF"/>
            <w:vAlign w:val="center"/>
            <w:hideMark/>
          </w:tcPr>
          <w:p w:rsidR="00BD013B" w:rsidRPr="00C360C1" w14:paraId="4A8F4688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CCFF"/>
            <w:vAlign w:val="center"/>
            <w:hideMark/>
          </w:tcPr>
          <w:p w:rsidR="00BD013B" w:rsidRPr="00C360C1" w14:paraId="7591A20D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360C1">
              <w:rPr>
                <w:rFonts w:ascii="Calibri" w:hAnsi="Calibri" w:cs="Calibri"/>
                <w:sz w:val="16"/>
                <w:szCs w:val="16"/>
              </w:rPr>
              <w:t>Colza oléagineux</w:t>
            </w:r>
            <w:r w:rsidRPr="00C360C1">
              <w:rPr>
                <w:rFonts w:ascii="Calibri" w:hAnsi="Calibri" w:cs="Calibri"/>
                <w:sz w:val="16"/>
                <w:szCs w:val="16"/>
              </w:rPr>
              <w:br/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Brassica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napus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 L. (</w:t>
            </w:r>
            <w:r w:rsidRPr="00C360C1">
              <w:rPr>
                <w:rFonts w:ascii="Calibri" w:hAnsi="Calibri" w:cs="Calibri"/>
                <w:sz w:val="16"/>
                <w:szCs w:val="16"/>
              </w:rPr>
              <w:t>partim</w:t>
            </w:r>
            <w:r w:rsidRPr="00C360C1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CCFF"/>
            <w:noWrap/>
            <w:vAlign w:val="bottom"/>
            <w:hideMark/>
          </w:tcPr>
          <w:p w:rsidR="00BD013B" w:rsidRPr="00C360C1" w14:paraId="6F02B3F9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66CCFF"/>
            <w:noWrap/>
            <w:vAlign w:val="bottom"/>
            <w:hideMark/>
          </w:tcPr>
          <w:p w:rsidR="00BD013B" w:rsidRPr="00C360C1" w14:paraId="55BF3CFC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14:paraId="5913F3AB" w14:textId="77777777" w:rsidTr="00CC1C4E">
        <w:tblPrEx>
          <w:tblW w:w="4952" w:type="dxa"/>
          <w:tblCellMar>
            <w:left w:w="70" w:type="dxa"/>
            <w:right w:w="70" w:type="dxa"/>
          </w:tblCellMar>
          <w:tblLook w:val="04A0"/>
        </w:tblPrEx>
        <w:trPr>
          <w:trHeight w:val="450"/>
        </w:trPr>
        <w:tc>
          <w:tcPr>
            <w:tcW w:w="10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66CCFF"/>
            <w:vAlign w:val="center"/>
            <w:hideMark/>
          </w:tcPr>
          <w:p w:rsidR="00BD013B" w:rsidRPr="00C360C1" w14:paraId="46F6C45C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CCFF"/>
            <w:vAlign w:val="center"/>
            <w:hideMark/>
          </w:tcPr>
          <w:p w:rsidR="00BD013B" w:rsidRPr="00C360C1" w14:paraId="03D7DB9C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360C1">
              <w:rPr>
                <w:rFonts w:ascii="Calibri" w:hAnsi="Calibri" w:cs="Calibri"/>
                <w:sz w:val="16"/>
                <w:szCs w:val="16"/>
              </w:rPr>
              <w:t>Moutarde blanche</w:t>
            </w:r>
            <w:r w:rsidRPr="00C360C1">
              <w:rPr>
                <w:rFonts w:ascii="Calibri" w:hAnsi="Calibri" w:cs="Calibri"/>
                <w:sz w:val="16"/>
                <w:szCs w:val="16"/>
              </w:rPr>
              <w:br/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Sinapis alba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 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CCFF"/>
            <w:noWrap/>
            <w:vAlign w:val="bottom"/>
            <w:hideMark/>
          </w:tcPr>
          <w:p w:rsidR="00BD013B" w:rsidRPr="00C360C1" w14:paraId="0B10AF84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66CCFF"/>
            <w:noWrap/>
            <w:vAlign w:val="bottom"/>
            <w:hideMark/>
          </w:tcPr>
          <w:p w:rsidR="00BD013B" w:rsidRPr="00C360C1" w14:paraId="1A2A0524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14:paraId="6EC0BDD5" w14:textId="77777777" w:rsidTr="00CC1C4E">
        <w:tblPrEx>
          <w:tblW w:w="4952" w:type="dxa"/>
          <w:tblCellMar>
            <w:left w:w="70" w:type="dxa"/>
            <w:right w:w="70" w:type="dxa"/>
          </w:tblCellMar>
          <w:tblLook w:val="04A0"/>
        </w:tblPrEx>
        <w:trPr>
          <w:trHeight w:val="675"/>
        </w:trPr>
        <w:tc>
          <w:tcPr>
            <w:tcW w:w="10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66CCFF"/>
            <w:vAlign w:val="center"/>
            <w:hideMark/>
          </w:tcPr>
          <w:p w:rsidR="00BD013B" w:rsidRPr="00C360C1" w14:paraId="6D77CCCC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CCFF"/>
            <w:vAlign w:val="center"/>
            <w:hideMark/>
          </w:tcPr>
          <w:p w:rsidR="00BD013B" w:rsidRPr="00C360C1" w14:paraId="27F89A9B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360C1">
              <w:rPr>
                <w:rFonts w:ascii="Calibri" w:hAnsi="Calibri" w:cs="Calibri"/>
                <w:sz w:val="16"/>
                <w:szCs w:val="16"/>
              </w:rPr>
              <w:t>Moutarde brune</w:t>
            </w:r>
            <w:r w:rsidRPr="00C360C1">
              <w:rPr>
                <w:rFonts w:ascii="Calibri" w:hAnsi="Calibri" w:cs="Calibri"/>
                <w:sz w:val="16"/>
                <w:szCs w:val="16"/>
              </w:rPr>
              <w:br/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Brassica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juncea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 (L.) et </w:t>
            </w:r>
            <w:r w:rsidRPr="00C360C1">
              <w:rPr>
                <w:rFonts w:ascii="Calibri" w:hAnsi="Calibri" w:cs="Calibri"/>
                <w:sz w:val="16"/>
                <w:szCs w:val="16"/>
              </w:rPr>
              <w:t>Czernj</w:t>
            </w:r>
            <w:r w:rsidRPr="00C360C1">
              <w:rPr>
                <w:rFonts w:ascii="Calibri" w:hAnsi="Calibri" w:cs="Calibri"/>
                <w:sz w:val="16"/>
                <w:szCs w:val="16"/>
              </w:rPr>
              <w:t>; et Cosson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CCFF"/>
            <w:noWrap/>
            <w:vAlign w:val="bottom"/>
            <w:hideMark/>
          </w:tcPr>
          <w:p w:rsidR="00BD013B" w:rsidRPr="00C360C1" w14:paraId="075006C0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66CCFF"/>
            <w:noWrap/>
            <w:vAlign w:val="bottom"/>
            <w:hideMark/>
          </w:tcPr>
          <w:p w:rsidR="00BD013B" w:rsidRPr="00C360C1" w14:paraId="241FB072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14:paraId="152A39F4" w14:textId="77777777" w:rsidTr="00CC1C4E">
        <w:tblPrEx>
          <w:tblW w:w="4952" w:type="dxa"/>
          <w:tblCellMar>
            <w:left w:w="70" w:type="dxa"/>
            <w:right w:w="70" w:type="dxa"/>
          </w:tblCellMar>
          <w:tblLook w:val="04A0"/>
        </w:tblPrEx>
        <w:trPr>
          <w:trHeight w:val="450"/>
        </w:trPr>
        <w:tc>
          <w:tcPr>
            <w:tcW w:w="10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66CCFF"/>
            <w:vAlign w:val="center"/>
            <w:hideMark/>
          </w:tcPr>
          <w:p w:rsidR="00BD013B" w:rsidRPr="00C360C1" w14:paraId="733F8BF6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CCFF"/>
            <w:vAlign w:val="center"/>
            <w:hideMark/>
          </w:tcPr>
          <w:p w:rsidR="00BD013B" w:rsidRPr="00C360C1" w14:paraId="67E958AC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360C1">
              <w:rPr>
                <w:rFonts w:ascii="Calibri" w:hAnsi="Calibri" w:cs="Calibri"/>
                <w:sz w:val="16"/>
                <w:szCs w:val="16"/>
              </w:rPr>
              <w:t>Moutarde noire</w:t>
            </w:r>
            <w:r w:rsidRPr="00C360C1">
              <w:rPr>
                <w:rFonts w:ascii="Calibri" w:hAnsi="Calibri" w:cs="Calibri"/>
                <w:sz w:val="16"/>
                <w:szCs w:val="16"/>
              </w:rPr>
              <w:br/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Brassica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nigra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 (L.) Koch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CCFF"/>
            <w:noWrap/>
            <w:vAlign w:val="bottom"/>
            <w:hideMark/>
          </w:tcPr>
          <w:p w:rsidR="00BD013B" w:rsidRPr="00C360C1" w14:paraId="7DFBA582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66CCFF"/>
            <w:noWrap/>
            <w:vAlign w:val="bottom"/>
            <w:hideMark/>
          </w:tcPr>
          <w:p w:rsidR="00BD013B" w:rsidRPr="00C360C1" w14:paraId="3A096310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14:paraId="73A8B17E" w14:textId="77777777" w:rsidTr="00CC1C4E">
        <w:tblPrEx>
          <w:tblW w:w="4952" w:type="dxa"/>
          <w:tblCellMar>
            <w:left w:w="70" w:type="dxa"/>
            <w:right w:w="70" w:type="dxa"/>
          </w:tblCellMar>
          <w:tblLook w:val="04A0"/>
        </w:tblPrEx>
        <w:trPr>
          <w:trHeight w:val="675"/>
        </w:trPr>
        <w:tc>
          <w:tcPr>
            <w:tcW w:w="10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66CCFF"/>
            <w:vAlign w:val="center"/>
            <w:hideMark/>
          </w:tcPr>
          <w:p w:rsidR="00BD013B" w:rsidRPr="00C360C1" w14:paraId="0FFDF0A7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CCFF"/>
            <w:vAlign w:val="center"/>
            <w:hideMark/>
          </w:tcPr>
          <w:p w:rsidR="00BD013B" w:rsidRPr="00C360C1" w14:paraId="1C05F430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360C1">
              <w:rPr>
                <w:rFonts w:ascii="Calibri" w:hAnsi="Calibri" w:cs="Calibri"/>
                <w:sz w:val="16"/>
                <w:szCs w:val="16"/>
              </w:rPr>
              <w:t>Navette fourragère</w:t>
            </w:r>
            <w:r w:rsidRPr="00C360C1">
              <w:rPr>
                <w:rFonts w:ascii="Calibri" w:hAnsi="Calibri" w:cs="Calibri"/>
                <w:sz w:val="16"/>
                <w:szCs w:val="16"/>
              </w:rPr>
              <w:br/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Brassica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rapa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 L. var. 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silvestris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 (</w:t>
            </w:r>
            <w:r w:rsidRPr="00C360C1">
              <w:rPr>
                <w:rFonts w:ascii="Calibri" w:hAnsi="Calibri" w:cs="Calibri"/>
                <w:sz w:val="16"/>
                <w:szCs w:val="16"/>
              </w:rPr>
              <w:t>Lam</w:t>
            </w:r>
            <w:r w:rsidRPr="00C360C1">
              <w:rPr>
                <w:rFonts w:ascii="Calibri" w:hAnsi="Calibri" w:cs="Calibri"/>
                <w:sz w:val="16"/>
                <w:szCs w:val="16"/>
              </w:rPr>
              <w:t>.) Briggs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CCFF"/>
            <w:noWrap/>
            <w:vAlign w:val="bottom"/>
            <w:hideMark/>
          </w:tcPr>
          <w:p w:rsidR="00BD013B" w:rsidRPr="00C360C1" w14:paraId="2B758DC9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66CCFF"/>
            <w:noWrap/>
            <w:vAlign w:val="bottom"/>
            <w:hideMark/>
          </w:tcPr>
          <w:p w:rsidR="00BD013B" w:rsidRPr="00C360C1" w14:paraId="57CD2246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14:paraId="311BD6CF" w14:textId="77777777" w:rsidTr="00CC1C4E">
        <w:tblPrEx>
          <w:tblW w:w="4952" w:type="dxa"/>
          <w:tblCellMar>
            <w:left w:w="70" w:type="dxa"/>
            <w:right w:w="70" w:type="dxa"/>
          </w:tblCellMar>
          <w:tblLook w:val="04A0"/>
        </w:tblPrEx>
        <w:trPr>
          <w:trHeight w:val="450"/>
        </w:trPr>
        <w:tc>
          <w:tcPr>
            <w:tcW w:w="10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66CCFF"/>
            <w:vAlign w:val="center"/>
            <w:hideMark/>
          </w:tcPr>
          <w:p w:rsidR="00BD013B" w:rsidRPr="00C360C1" w14:paraId="29AE155A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CCFF"/>
            <w:vAlign w:val="center"/>
            <w:hideMark/>
          </w:tcPr>
          <w:p w:rsidR="00BD013B" w:rsidRPr="00C360C1" w14:paraId="1675EACD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360C1">
              <w:rPr>
                <w:rFonts w:ascii="Calibri" w:hAnsi="Calibri" w:cs="Calibri"/>
                <w:sz w:val="16"/>
                <w:szCs w:val="16"/>
              </w:rPr>
              <w:t>Radis fourrager</w:t>
            </w:r>
            <w:r w:rsidRPr="00C360C1">
              <w:rPr>
                <w:rFonts w:ascii="Calibri" w:hAnsi="Calibri" w:cs="Calibri"/>
                <w:sz w:val="16"/>
                <w:szCs w:val="16"/>
              </w:rPr>
              <w:br/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Raphanus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sativus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 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CCFF"/>
            <w:noWrap/>
            <w:vAlign w:val="bottom"/>
            <w:hideMark/>
          </w:tcPr>
          <w:p w:rsidR="00BD013B" w:rsidRPr="00C360C1" w14:paraId="44BD6A6D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66CCFF"/>
            <w:noWrap/>
            <w:vAlign w:val="bottom"/>
            <w:hideMark/>
          </w:tcPr>
          <w:p w:rsidR="00BD013B" w:rsidRPr="00C360C1" w14:paraId="31A8BB07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14:paraId="0F076FF5" w14:textId="77777777" w:rsidTr="00CC1C4E">
        <w:tblPrEx>
          <w:tblW w:w="4952" w:type="dxa"/>
          <w:tblCellMar>
            <w:left w:w="70" w:type="dxa"/>
            <w:right w:w="70" w:type="dxa"/>
          </w:tblCellMar>
          <w:tblLook w:val="04A0"/>
        </w:tblPrEx>
        <w:trPr>
          <w:trHeight w:val="690"/>
        </w:trPr>
        <w:tc>
          <w:tcPr>
            <w:tcW w:w="10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66CCFF"/>
            <w:vAlign w:val="center"/>
            <w:hideMark/>
          </w:tcPr>
          <w:p w:rsidR="00BD013B" w:rsidRPr="00C360C1" w14:paraId="140C7FD2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66CCFF"/>
            <w:vAlign w:val="center"/>
            <w:hideMark/>
          </w:tcPr>
          <w:p w:rsidR="00BD013B" w:rsidRPr="00C360C1" w14:paraId="3E904CBE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360C1">
              <w:rPr>
                <w:rFonts w:ascii="Calibri" w:hAnsi="Calibri" w:cs="Calibri"/>
                <w:sz w:val="16"/>
                <w:szCs w:val="16"/>
              </w:rPr>
              <w:t>Radis oléifère</w:t>
            </w:r>
            <w:r w:rsidRPr="00C360C1">
              <w:rPr>
                <w:rFonts w:ascii="Calibri" w:hAnsi="Calibri" w:cs="Calibri"/>
                <w:sz w:val="16"/>
                <w:szCs w:val="16"/>
              </w:rPr>
              <w:br/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Rapahanus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sativus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 L. var. 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oleiformis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 Pers.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66CCFF"/>
            <w:noWrap/>
            <w:vAlign w:val="bottom"/>
            <w:hideMark/>
          </w:tcPr>
          <w:p w:rsidR="00BD013B" w:rsidRPr="00C360C1" w14:paraId="40DCEA5E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66CCFF"/>
            <w:noWrap/>
            <w:vAlign w:val="bottom"/>
            <w:hideMark/>
          </w:tcPr>
          <w:p w:rsidR="00BD013B" w:rsidRPr="00C360C1" w14:paraId="7617EDB7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14:paraId="1C3D2864" w14:textId="77777777" w:rsidTr="005B0CFE">
        <w:tblPrEx>
          <w:tblW w:w="4952" w:type="dxa"/>
          <w:tblCellMar>
            <w:left w:w="70" w:type="dxa"/>
            <w:right w:w="70" w:type="dxa"/>
          </w:tblCellMar>
          <w:tblLook w:val="04A0"/>
        </w:tblPrEx>
        <w:trPr>
          <w:trHeight w:val="450"/>
        </w:trPr>
        <w:tc>
          <w:tcPr>
            <w:tcW w:w="10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D013B" w:rsidRPr="00C360C1" w14:paraId="2B5EC1D4" w14:textId="7777777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Groupe 4</w:t>
            </w: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Autres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3B" w:rsidRPr="00C360C1" w14:paraId="6D3EA1DA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360C1">
              <w:rPr>
                <w:rFonts w:ascii="Calibri" w:hAnsi="Calibri" w:cs="Calibri"/>
                <w:sz w:val="16"/>
                <w:szCs w:val="16"/>
              </w:rPr>
              <w:t>Carthame</w:t>
            </w:r>
            <w:r w:rsidRPr="00C360C1">
              <w:rPr>
                <w:rFonts w:ascii="Calibri" w:hAnsi="Calibri" w:cs="Calibri"/>
                <w:sz w:val="16"/>
                <w:szCs w:val="16"/>
              </w:rPr>
              <w:br/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Carthamus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tinctorius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 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16D41F1C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62BA32D6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14:paraId="5A4BF576" w14:textId="77777777" w:rsidTr="005B0CFE">
        <w:tblPrEx>
          <w:tblW w:w="4952" w:type="dxa"/>
          <w:tblCellMar>
            <w:left w:w="70" w:type="dxa"/>
            <w:right w:w="70" w:type="dxa"/>
          </w:tblCellMar>
          <w:tblLook w:val="04A0"/>
        </w:tblPrEx>
        <w:trPr>
          <w:trHeight w:val="450"/>
        </w:trPr>
        <w:tc>
          <w:tcPr>
            <w:tcW w:w="10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D013B" w:rsidRPr="00C360C1" w14:paraId="71434656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3B" w:rsidRPr="00C360C1" w14:paraId="3CEE526B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360C1">
              <w:rPr>
                <w:rFonts w:ascii="Calibri" w:hAnsi="Calibri" w:cs="Calibri"/>
                <w:sz w:val="16"/>
                <w:szCs w:val="16"/>
              </w:rPr>
              <w:t>Chanvre (sans sanitaire)</w:t>
            </w:r>
            <w:r w:rsidRPr="00C360C1">
              <w:rPr>
                <w:rFonts w:ascii="Calibri" w:hAnsi="Calibri" w:cs="Calibri"/>
                <w:sz w:val="16"/>
                <w:szCs w:val="16"/>
              </w:rPr>
              <w:br/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Cannabis sativa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 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1DDCB268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36B509F6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14:paraId="2FFDD87E" w14:textId="77777777" w:rsidTr="005B0CFE">
        <w:tblPrEx>
          <w:tblW w:w="4952" w:type="dxa"/>
          <w:tblCellMar>
            <w:left w:w="70" w:type="dxa"/>
            <w:right w:w="70" w:type="dxa"/>
          </w:tblCellMar>
          <w:tblLook w:val="04A0"/>
        </w:tblPrEx>
        <w:trPr>
          <w:trHeight w:val="450"/>
        </w:trPr>
        <w:tc>
          <w:tcPr>
            <w:tcW w:w="10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D013B" w:rsidRPr="00C360C1" w14:paraId="2F149A91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3B" w:rsidRPr="00C360C1" w14:paraId="447A7954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360C1">
              <w:rPr>
                <w:rFonts w:ascii="Calibri" w:hAnsi="Calibri" w:cs="Calibri"/>
                <w:sz w:val="16"/>
                <w:szCs w:val="16"/>
              </w:rPr>
              <w:t>Chia</w:t>
            </w:r>
            <w:r w:rsidRPr="00C360C1">
              <w:rPr>
                <w:rFonts w:ascii="Calibri" w:hAnsi="Calibri" w:cs="Calibri"/>
                <w:sz w:val="16"/>
                <w:szCs w:val="16"/>
              </w:rPr>
              <w:br/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Salvia 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hispanica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 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298D5E63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2F6AD1C2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14:paraId="609EC105" w14:textId="77777777" w:rsidTr="005B0CFE">
        <w:tblPrEx>
          <w:tblW w:w="4952" w:type="dxa"/>
          <w:tblCellMar>
            <w:left w:w="70" w:type="dxa"/>
            <w:right w:w="70" w:type="dxa"/>
          </w:tblCellMar>
          <w:tblLook w:val="04A0"/>
        </w:tblPrEx>
        <w:trPr>
          <w:trHeight w:val="450"/>
        </w:trPr>
        <w:tc>
          <w:tcPr>
            <w:tcW w:w="10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D013B" w:rsidRPr="00C360C1" w14:paraId="38672B85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3B" w:rsidRPr="00C360C1" w14:paraId="68FD6DAC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360C1">
              <w:rPr>
                <w:rFonts w:ascii="Calibri" w:hAnsi="Calibri" w:cs="Calibri"/>
                <w:sz w:val="16"/>
                <w:szCs w:val="16"/>
              </w:rPr>
              <w:t>Lin (sans sanitaire)</w:t>
            </w:r>
            <w:r w:rsidRPr="00C360C1">
              <w:rPr>
                <w:rFonts w:ascii="Calibri" w:hAnsi="Calibri" w:cs="Calibri"/>
                <w:sz w:val="16"/>
                <w:szCs w:val="16"/>
              </w:rPr>
              <w:br/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Linum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usitatissimum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 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5D654FF3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12B90FC5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14:paraId="40EC7CFE" w14:textId="77777777" w:rsidTr="005B0CFE">
        <w:tblPrEx>
          <w:tblW w:w="4952" w:type="dxa"/>
          <w:tblCellMar>
            <w:left w:w="70" w:type="dxa"/>
            <w:right w:w="70" w:type="dxa"/>
          </w:tblCellMar>
          <w:tblLook w:val="04A0"/>
        </w:tblPrEx>
        <w:trPr>
          <w:trHeight w:val="450"/>
        </w:trPr>
        <w:tc>
          <w:tcPr>
            <w:tcW w:w="10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D013B" w:rsidRPr="00C360C1" w14:paraId="455FCF75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3B" w:rsidRPr="00C360C1" w14:paraId="07A691E6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360C1">
              <w:rPr>
                <w:rFonts w:ascii="Calibri" w:hAnsi="Calibri" w:cs="Calibri"/>
                <w:sz w:val="16"/>
                <w:szCs w:val="16"/>
              </w:rPr>
              <w:t>Phacélie</w:t>
            </w:r>
            <w:r w:rsidRPr="00C360C1">
              <w:rPr>
                <w:rFonts w:ascii="Calibri" w:hAnsi="Calibri" w:cs="Calibri"/>
                <w:sz w:val="16"/>
                <w:szCs w:val="16"/>
              </w:rPr>
              <w:br/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Phacelia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tanacetifolia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C360C1">
              <w:rPr>
                <w:rFonts w:ascii="Calibri" w:hAnsi="Calibri" w:cs="Calibri"/>
                <w:sz w:val="16"/>
                <w:szCs w:val="16"/>
              </w:rPr>
              <w:t>Benth</w:t>
            </w:r>
            <w:r w:rsidRPr="00C360C1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1C37E898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27E2C000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14:paraId="7EB7A610" w14:textId="77777777" w:rsidTr="005B0CFE">
        <w:tblPrEx>
          <w:tblW w:w="4952" w:type="dxa"/>
          <w:tblCellMar>
            <w:left w:w="70" w:type="dxa"/>
            <w:right w:w="70" w:type="dxa"/>
          </w:tblCellMar>
          <w:tblLook w:val="04A0"/>
        </w:tblPrEx>
        <w:trPr>
          <w:trHeight w:val="450"/>
        </w:trPr>
        <w:tc>
          <w:tcPr>
            <w:tcW w:w="10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D013B" w:rsidRPr="00C360C1" w14:paraId="4B83F091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3B" w:rsidRPr="00C360C1" w14:paraId="1FB0D1C8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360C1">
              <w:rPr>
                <w:rFonts w:ascii="Calibri" w:hAnsi="Calibri" w:cs="Calibri"/>
                <w:sz w:val="16"/>
                <w:szCs w:val="16"/>
              </w:rPr>
              <w:t>Plantain lancéolé</w:t>
            </w:r>
            <w:r w:rsidRPr="00C360C1">
              <w:rPr>
                <w:rFonts w:ascii="Calibri" w:hAnsi="Calibri" w:cs="Calibri"/>
                <w:sz w:val="16"/>
                <w:szCs w:val="16"/>
              </w:rPr>
              <w:br/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Plantago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lanceolata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 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5D6C96BC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29DF832A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14:paraId="28249DA8" w14:textId="77777777" w:rsidTr="005B0CFE">
        <w:tblPrEx>
          <w:tblW w:w="4952" w:type="dxa"/>
          <w:tblCellMar>
            <w:left w:w="70" w:type="dxa"/>
            <w:right w:w="70" w:type="dxa"/>
          </w:tblCellMar>
          <w:tblLook w:val="04A0"/>
        </w:tblPrEx>
        <w:trPr>
          <w:trHeight w:val="465"/>
        </w:trPr>
        <w:tc>
          <w:tcPr>
            <w:tcW w:w="10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D013B" w:rsidRPr="00C360C1" w14:paraId="666AC2C6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3B" w:rsidRPr="00C360C1" w14:paraId="28BF15A6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360C1">
              <w:rPr>
                <w:rFonts w:ascii="Calibri" w:hAnsi="Calibri" w:cs="Calibri"/>
                <w:sz w:val="16"/>
                <w:szCs w:val="16"/>
              </w:rPr>
              <w:t>Sarrasin</w:t>
            </w:r>
            <w:r w:rsidRPr="00C360C1">
              <w:rPr>
                <w:rFonts w:ascii="Calibri" w:hAnsi="Calibri" w:cs="Calibri"/>
                <w:sz w:val="16"/>
                <w:szCs w:val="16"/>
              </w:rPr>
              <w:br/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Fagopyrum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esculentum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C360C1">
              <w:rPr>
                <w:rFonts w:ascii="Calibri" w:hAnsi="Calibri" w:cs="Calibri"/>
                <w:sz w:val="16"/>
                <w:szCs w:val="16"/>
              </w:rPr>
              <w:t>Moench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45AE547A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4BEB979F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14:paraId="466AF449" w14:textId="77777777" w:rsidTr="004737A2">
        <w:tblPrEx>
          <w:tblW w:w="4952" w:type="dxa"/>
          <w:tblCellMar>
            <w:left w:w="70" w:type="dxa"/>
            <w:right w:w="70" w:type="dxa"/>
          </w:tblCellMar>
          <w:tblLook w:val="04A0"/>
        </w:tblPrEx>
        <w:trPr>
          <w:trHeight w:val="900"/>
        </w:trPr>
        <w:tc>
          <w:tcPr>
            <w:tcW w:w="10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CC99"/>
            <w:vAlign w:val="center"/>
            <w:hideMark/>
          </w:tcPr>
          <w:p w:rsidR="00BD013B" w:rsidRPr="00C360C1" w:rsidP="004737A2" w14:paraId="1FC10947" w14:textId="7777777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Groupe 5</w:t>
            </w: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Protéagineux et Soja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BD013B" w:rsidRPr="00C360C1" w14:paraId="4B8DBB10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360C1">
              <w:rPr>
                <w:rFonts w:ascii="Calibri" w:hAnsi="Calibri" w:cs="Calibri"/>
                <w:sz w:val="16"/>
                <w:szCs w:val="16"/>
              </w:rPr>
              <w:t xml:space="preserve"> Lentille</w:t>
            </w:r>
            <w:r w:rsidRPr="00C360C1">
              <w:rPr>
                <w:rFonts w:ascii="Calibri" w:hAnsi="Calibri" w:cs="Calibri"/>
                <w:sz w:val="16"/>
                <w:szCs w:val="16"/>
              </w:rPr>
              <w:br/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Lens 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culinaris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C360C1">
              <w:rPr>
                <w:rFonts w:ascii="Calibri" w:hAnsi="Calibri" w:cs="Calibri"/>
                <w:sz w:val="16"/>
                <w:szCs w:val="16"/>
              </w:rPr>
              <w:t>Medik</w:t>
            </w:r>
            <w:r w:rsidRPr="00C360C1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BD013B" w:rsidRPr="00C360C1" w14:paraId="174E3F97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bottom"/>
            <w:hideMark/>
          </w:tcPr>
          <w:p w:rsidR="00BD013B" w:rsidRPr="00C360C1" w14:paraId="2FEA311D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14:paraId="3A1632BA" w14:textId="77777777" w:rsidTr="004737A2">
        <w:tblPrEx>
          <w:tblW w:w="4952" w:type="dxa"/>
          <w:tblCellMar>
            <w:left w:w="70" w:type="dxa"/>
            <w:right w:w="70" w:type="dxa"/>
          </w:tblCellMar>
          <w:tblLook w:val="04A0"/>
        </w:tblPrEx>
        <w:trPr>
          <w:trHeight w:val="450"/>
        </w:trPr>
        <w:tc>
          <w:tcPr>
            <w:tcW w:w="10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CC99"/>
            <w:vAlign w:val="center"/>
            <w:hideMark/>
          </w:tcPr>
          <w:p w:rsidR="00BD013B" w:rsidRPr="00C360C1" w:rsidP="004737A2" w14:paraId="102A6AB1" w14:textId="7777777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BD013B" w:rsidRPr="00C360C1" w14:paraId="464BB76E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360C1">
              <w:rPr>
                <w:rFonts w:ascii="Calibri" w:hAnsi="Calibri" w:cs="Calibri"/>
                <w:sz w:val="16"/>
                <w:szCs w:val="16"/>
              </w:rPr>
              <w:t xml:space="preserve"> Pois chiche</w:t>
            </w:r>
            <w:r w:rsidRPr="00C360C1">
              <w:rPr>
                <w:rFonts w:ascii="Calibri" w:hAnsi="Calibri" w:cs="Calibri"/>
                <w:sz w:val="16"/>
                <w:szCs w:val="16"/>
              </w:rPr>
              <w:br/>
              <w:t xml:space="preserve">Cicer </w:t>
            </w:r>
            <w:r w:rsidRPr="00C360C1">
              <w:rPr>
                <w:rFonts w:ascii="Calibri" w:hAnsi="Calibri" w:cs="Calibri"/>
                <w:sz w:val="16"/>
                <w:szCs w:val="16"/>
              </w:rPr>
              <w:t>arietinum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 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BD013B" w:rsidRPr="00C360C1" w14:paraId="61C8DA77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bottom"/>
            <w:hideMark/>
          </w:tcPr>
          <w:p w:rsidR="00BD013B" w:rsidRPr="00C360C1" w14:paraId="7171E975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14:paraId="75382F40" w14:textId="77777777" w:rsidTr="004737A2">
        <w:tblPrEx>
          <w:tblW w:w="4952" w:type="dxa"/>
          <w:tblCellMar>
            <w:left w:w="70" w:type="dxa"/>
            <w:right w:w="70" w:type="dxa"/>
          </w:tblCellMar>
          <w:tblLook w:val="04A0"/>
        </w:tblPrEx>
        <w:trPr>
          <w:trHeight w:val="450"/>
        </w:trPr>
        <w:tc>
          <w:tcPr>
            <w:tcW w:w="10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CC99"/>
            <w:vAlign w:val="center"/>
            <w:hideMark/>
          </w:tcPr>
          <w:p w:rsidR="00BD013B" w:rsidRPr="00C360C1" w:rsidP="004737A2" w14:paraId="00A4E1EA" w14:textId="7777777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BD013B" w:rsidRPr="00C360C1" w14:paraId="507B8767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360C1">
              <w:rPr>
                <w:rFonts w:ascii="Calibri" w:hAnsi="Calibri" w:cs="Calibri"/>
                <w:sz w:val="16"/>
                <w:szCs w:val="16"/>
              </w:rPr>
              <w:t xml:space="preserve"> Vesce commune</w:t>
            </w:r>
            <w:r w:rsidRPr="00C360C1">
              <w:rPr>
                <w:rFonts w:ascii="Calibri" w:hAnsi="Calibri" w:cs="Calibri"/>
                <w:sz w:val="16"/>
                <w:szCs w:val="16"/>
              </w:rPr>
              <w:br/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Vicia sativa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 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BD013B" w:rsidRPr="00C360C1" w14:paraId="2E065981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bottom"/>
            <w:hideMark/>
          </w:tcPr>
          <w:p w:rsidR="00BD013B" w:rsidRPr="00C360C1" w14:paraId="44A47C0F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14:paraId="6071E545" w14:textId="77777777" w:rsidTr="004737A2">
        <w:tblPrEx>
          <w:tblW w:w="4952" w:type="dxa"/>
          <w:tblCellMar>
            <w:left w:w="70" w:type="dxa"/>
            <w:right w:w="70" w:type="dxa"/>
          </w:tblCellMar>
          <w:tblLook w:val="04A0"/>
        </w:tblPrEx>
        <w:trPr>
          <w:trHeight w:val="450"/>
        </w:trPr>
        <w:tc>
          <w:tcPr>
            <w:tcW w:w="10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CC99"/>
            <w:vAlign w:val="center"/>
            <w:hideMark/>
          </w:tcPr>
          <w:p w:rsidR="00BD013B" w:rsidRPr="00C360C1" w:rsidP="004737A2" w14:paraId="0779A85C" w14:textId="7777777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BD013B" w:rsidRPr="00C360C1" w14:paraId="613C7982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360C1">
              <w:rPr>
                <w:rFonts w:ascii="Calibri" w:hAnsi="Calibri" w:cs="Calibri"/>
                <w:sz w:val="16"/>
                <w:szCs w:val="16"/>
              </w:rPr>
              <w:t xml:space="preserve"> Vesce de Pannonie</w:t>
            </w:r>
            <w:r w:rsidRPr="00C360C1">
              <w:rPr>
                <w:rFonts w:ascii="Calibri" w:hAnsi="Calibri" w:cs="Calibri"/>
                <w:sz w:val="16"/>
                <w:szCs w:val="16"/>
              </w:rPr>
              <w:br/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Vicia 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pannonica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C360C1">
              <w:rPr>
                <w:rFonts w:ascii="Calibri" w:hAnsi="Calibri" w:cs="Calibri"/>
                <w:sz w:val="16"/>
                <w:szCs w:val="16"/>
              </w:rPr>
              <w:t>Crantz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BD013B" w:rsidRPr="00C360C1" w14:paraId="680E50E2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bottom"/>
            <w:hideMark/>
          </w:tcPr>
          <w:p w:rsidR="00BD013B" w:rsidRPr="00C360C1" w14:paraId="0841D415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14:paraId="3C09F7CE" w14:textId="77777777" w:rsidTr="004737A2">
        <w:tblPrEx>
          <w:tblW w:w="4952" w:type="dxa"/>
          <w:tblCellMar>
            <w:left w:w="70" w:type="dxa"/>
            <w:right w:w="70" w:type="dxa"/>
          </w:tblCellMar>
          <w:tblLook w:val="04A0"/>
        </w:tblPrEx>
        <w:trPr>
          <w:trHeight w:val="450"/>
        </w:trPr>
        <w:tc>
          <w:tcPr>
            <w:tcW w:w="10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CC99"/>
            <w:vAlign w:val="center"/>
            <w:hideMark/>
          </w:tcPr>
          <w:p w:rsidR="00BD013B" w:rsidRPr="00C360C1" w:rsidP="004737A2" w14:paraId="0C757863" w14:textId="7777777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BD013B" w:rsidRPr="00C360C1" w14:paraId="11982C29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360C1">
              <w:rPr>
                <w:rFonts w:ascii="Calibri" w:hAnsi="Calibri" w:cs="Calibri"/>
                <w:sz w:val="16"/>
                <w:szCs w:val="16"/>
              </w:rPr>
              <w:t>Féverole</w:t>
            </w:r>
            <w:r w:rsidRPr="00C360C1">
              <w:rPr>
                <w:rFonts w:ascii="Calibri" w:hAnsi="Calibri" w:cs="Calibri"/>
                <w:sz w:val="16"/>
                <w:szCs w:val="16"/>
              </w:rPr>
              <w:br/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Vicia 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faba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 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BD013B" w:rsidRPr="00C360C1" w14:paraId="15E2CB3B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bottom"/>
            <w:hideMark/>
          </w:tcPr>
          <w:p w:rsidR="00BD013B" w:rsidRPr="00C360C1" w14:paraId="389B61F6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14:paraId="461C8195" w14:textId="77777777" w:rsidTr="004737A2">
        <w:tblPrEx>
          <w:tblW w:w="4952" w:type="dxa"/>
          <w:tblCellMar>
            <w:left w:w="70" w:type="dxa"/>
            <w:right w:w="70" w:type="dxa"/>
          </w:tblCellMar>
          <w:tblLook w:val="04A0"/>
        </w:tblPrEx>
        <w:trPr>
          <w:trHeight w:val="450"/>
        </w:trPr>
        <w:tc>
          <w:tcPr>
            <w:tcW w:w="10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CC99"/>
            <w:vAlign w:val="center"/>
            <w:hideMark/>
          </w:tcPr>
          <w:p w:rsidR="00BD013B" w:rsidRPr="00C360C1" w:rsidP="004737A2" w14:paraId="657460B7" w14:textId="7777777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BD013B" w:rsidRPr="00C360C1" w14:paraId="3CAF463D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360C1">
              <w:rPr>
                <w:rFonts w:ascii="Calibri" w:hAnsi="Calibri" w:cs="Calibri"/>
                <w:sz w:val="16"/>
                <w:szCs w:val="16"/>
              </w:rPr>
              <w:t>Jarosse</w:t>
            </w:r>
            <w:r w:rsidRPr="00C360C1">
              <w:rPr>
                <w:rFonts w:ascii="Calibri" w:hAnsi="Calibri" w:cs="Calibri"/>
                <w:sz w:val="16"/>
                <w:szCs w:val="16"/>
              </w:rPr>
              <w:br/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Lathyrus 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cicera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 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BD013B" w:rsidRPr="00C360C1" w14:paraId="2B26725F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bottom"/>
            <w:hideMark/>
          </w:tcPr>
          <w:p w:rsidR="00BD013B" w:rsidRPr="00C360C1" w14:paraId="7CFE62AD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14:paraId="38E1229C" w14:textId="77777777" w:rsidTr="004737A2">
        <w:tblPrEx>
          <w:tblW w:w="4952" w:type="dxa"/>
          <w:tblCellMar>
            <w:left w:w="70" w:type="dxa"/>
            <w:right w:w="70" w:type="dxa"/>
          </w:tblCellMar>
          <w:tblLook w:val="04A0"/>
        </w:tblPrEx>
        <w:trPr>
          <w:trHeight w:val="450"/>
        </w:trPr>
        <w:tc>
          <w:tcPr>
            <w:tcW w:w="10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CC99"/>
            <w:vAlign w:val="center"/>
            <w:hideMark/>
          </w:tcPr>
          <w:p w:rsidR="00BD013B" w:rsidRPr="00C360C1" w:rsidP="004737A2" w14:paraId="4EA3F8FC" w14:textId="7777777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BD013B" w:rsidRPr="00C360C1" w14:paraId="0393BCCF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360C1">
              <w:rPr>
                <w:rFonts w:ascii="Calibri" w:hAnsi="Calibri" w:cs="Calibri"/>
                <w:sz w:val="16"/>
                <w:szCs w:val="16"/>
              </w:rPr>
              <w:t xml:space="preserve">Lupin à feuilles étroites (+ </w:t>
            </w:r>
            <w:r w:rsidRPr="00C360C1">
              <w:rPr>
                <w:rFonts w:ascii="Calibri" w:hAnsi="Calibri" w:cs="Calibri"/>
                <w:sz w:val="16"/>
                <w:szCs w:val="16"/>
              </w:rPr>
              <w:t>amertume)</w:t>
            </w:r>
            <w:r w:rsidRPr="00C360C1">
              <w:rPr>
                <w:rFonts w:ascii="Calibri" w:hAnsi="Calibri" w:cs="Calibri"/>
                <w:sz w:val="16"/>
                <w:szCs w:val="16"/>
              </w:rPr>
              <w:br/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Lupinus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angustifolius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 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BD013B" w:rsidRPr="00C360C1" w14:paraId="55BEFBD5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bottom"/>
            <w:hideMark/>
          </w:tcPr>
          <w:p w:rsidR="00BD013B" w:rsidRPr="00C360C1" w14:paraId="1AD001C8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14:paraId="47533DAC" w14:textId="77777777" w:rsidTr="004737A2">
        <w:tblPrEx>
          <w:tblW w:w="4952" w:type="dxa"/>
          <w:tblCellMar>
            <w:left w:w="70" w:type="dxa"/>
            <w:right w:w="70" w:type="dxa"/>
          </w:tblCellMar>
          <w:tblLook w:val="04A0"/>
        </w:tblPrEx>
        <w:trPr>
          <w:trHeight w:val="450"/>
        </w:trPr>
        <w:tc>
          <w:tcPr>
            <w:tcW w:w="10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CC99"/>
            <w:vAlign w:val="center"/>
            <w:hideMark/>
          </w:tcPr>
          <w:p w:rsidR="00BD013B" w:rsidRPr="00C360C1" w:rsidP="004737A2" w14:paraId="2FF9830E" w14:textId="7777777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BD013B" w:rsidRPr="00C360C1" w14:paraId="12257566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360C1">
              <w:rPr>
                <w:rFonts w:ascii="Calibri" w:hAnsi="Calibri" w:cs="Calibri"/>
                <w:sz w:val="16"/>
                <w:szCs w:val="16"/>
              </w:rPr>
              <w:t>Lupin blanc (+ amertume)</w:t>
            </w:r>
            <w:r w:rsidRPr="00C360C1">
              <w:rPr>
                <w:rFonts w:ascii="Calibri" w:hAnsi="Calibri" w:cs="Calibri"/>
                <w:sz w:val="16"/>
                <w:szCs w:val="16"/>
              </w:rPr>
              <w:br/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Lupinus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albus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 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BD013B" w:rsidRPr="00C360C1" w14:paraId="42157E34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bottom"/>
            <w:hideMark/>
          </w:tcPr>
          <w:p w:rsidR="00BD013B" w:rsidRPr="00C360C1" w14:paraId="4D977AEA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14:paraId="16FD85DF" w14:textId="77777777" w:rsidTr="004737A2">
        <w:tblPrEx>
          <w:tblW w:w="4952" w:type="dxa"/>
          <w:tblCellMar>
            <w:left w:w="70" w:type="dxa"/>
            <w:right w:w="70" w:type="dxa"/>
          </w:tblCellMar>
          <w:tblLook w:val="04A0"/>
        </w:tblPrEx>
        <w:trPr>
          <w:trHeight w:val="450"/>
        </w:trPr>
        <w:tc>
          <w:tcPr>
            <w:tcW w:w="10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CC99"/>
            <w:vAlign w:val="center"/>
            <w:hideMark/>
          </w:tcPr>
          <w:p w:rsidR="00BD013B" w:rsidRPr="00C360C1" w:rsidP="004737A2" w14:paraId="5F71C114" w14:textId="7777777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BD013B" w:rsidRPr="00C360C1" w14:paraId="2A09150D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360C1">
              <w:rPr>
                <w:rFonts w:ascii="Calibri" w:hAnsi="Calibri" w:cs="Calibri"/>
                <w:sz w:val="16"/>
                <w:szCs w:val="16"/>
              </w:rPr>
              <w:t>Lupin jaune (+ amertume)</w:t>
            </w:r>
            <w:r w:rsidRPr="00C360C1">
              <w:rPr>
                <w:rFonts w:ascii="Calibri" w:hAnsi="Calibri" w:cs="Calibri"/>
                <w:sz w:val="16"/>
                <w:szCs w:val="16"/>
              </w:rPr>
              <w:br/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Lupinus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luteus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 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BD013B" w:rsidRPr="00C360C1" w14:paraId="39796612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bottom"/>
            <w:hideMark/>
          </w:tcPr>
          <w:p w:rsidR="00BD013B" w:rsidRPr="00C360C1" w14:paraId="014D8BEC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14:paraId="49D6B519" w14:textId="77777777" w:rsidTr="004737A2">
        <w:tblPrEx>
          <w:tblW w:w="4952" w:type="dxa"/>
          <w:tblCellMar>
            <w:left w:w="70" w:type="dxa"/>
            <w:right w:w="70" w:type="dxa"/>
          </w:tblCellMar>
          <w:tblLook w:val="04A0"/>
        </w:tblPrEx>
        <w:trPr>
          <w:trHeight w:val="450"/>
        </w:trPr>
        <w:tc>
          <w:tcPr>
            <w:tcW w:w="10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CC99"/>
            <w:vAlign w:val="center"/>
            <w:hideMark/>
          </w:tcPr>
          <w:p w:rsidR="00BD013B" w:rsidRPr="00C360C1" w:rsidP="004737A2" w14:paraId="17058B24" w14:textId="7777777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BD013B" w:rsidRPr="00C360C1" w14:paraId="4AB79BDD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360C1">
              <w:rPr>
                <w:rFonts w:ascii="Calibri" w:hAnsi="Calibri" w:cs="Calibri"/>
                <w:sz w:val="16"/>
                <w:szCs w:val="16"/>
              </w:rPr>
              <w:t>Pois fourrager</w:t>
            </w:r>
            <w:r w:rsidRPr="00C360C1">
              <w:rPr>
                <w:rFonts w:ascii="Calibri" w:hAnsi="Calibri" w:cs="Calibri"/>
                <w:sz w:val="16"/>
                <w:szCs w:val="16"/>
              </w:rPr>
              <w:br/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Pisum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sativum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 L. (</w:t>
            </w:r>
            <w:r w:rsidRPr="00C360C1">
              <w:rPr>
                <w:rFonts w:ascii="Calibri" w:hAnsi="Calibri" w:cs="Calibri"/>
                <w:sz w:val="16"/>
                <w:szCs w:val="16"/>
              </w:rPr>
              <w:t>partim</w:t>
            </w:r>
            <w:r w:rsidRPr="00C360C1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BD013B" w:rsidRPr="00C360C1" w14:paraId="00E33CD3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bottom"/>
            <w:hideMark/>
          </w:tcPr>
          <w:p w:rsidR="00BD013B" w:rsidRPr="00C360C1" w14:paraId="28A12A0B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14:paraId="28DFFCF0" w14:textId="77777777" w:rsidTr="004737A2">
        <w:tblPrEx>
          <w:tblW w:w="4952" w:type="dxa"/>
          <w:tblCellMar>
            <w:left w:w="70" w:type="dxa"/>
            <w:right w:w="70" w:type="dxa"/>
          </w:tblCellMar>
          <w:tblLook w:val="04A0"/>
        </w:tblPrEx>
        <w:trPr>
          <w:trHeight w:val="450"/>
        </w:trPr>
        <w:tc>
          <w:tcPr>
            <w:tcW w:w="10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CC99"/>
            <w:vAlign w:val="center"/>
            <w:hideMark/>
          </w:tcPr>
          <w:p w:rsidR="00BD013B" w:rsidRPr="00C360C1" w:rsidP="004737A2" w14:paraId="4CEE61E7" w14:textId="7777777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BD013B" w:rsidRPr="00C360C1" w14:paraId="702EA698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360C1">
              <w:rPr>
                <w:rFonts w:ascii="Calibri" w:hAnsi="Calibri" w:cs="Calibri"/>
                <w:sz w:val="16"/>
                <w:szCs w:val="16"/>
              </w:rPr>
              <w:t>Pois protéagineux</w:t>
            </w:r>
            <w:r w:rsidRPr="00C360C1">
              <w:rPr>
                <w:rFonts w:ascii="Calibri" w:hAnsi="Calibri" w:cs="Calibri"/>
                <w:sz w:val="16"/>
                <w:szCs w:val="16"/>
              </w:rPr>
              <w:br/>
            </w:r>
            <w:r w:rsidRPr="00C360C1">
              <w:rPr>
                <w:rFonts w:ascii="Calibri" w:hAnsi="Calibri" w:cs="Calibri"/>
                <w:sz w:val="16"/>
                <w:szCs w:val="16"/>
              </w:rPr>
              <w:t>Pisum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C360C1">
              <w:rPr>
                <w:rFonts w:ascii="Calibri" w:hAnsi="Calibri" w:cs="Calibri"/>
                <w:sz w:val="16"/>
                <w:szCs w:val="16"/>
              </w:rPr>
              <w:t>sativum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 L. (</w:t>
            </w:r>
            <w:r w:rsidRPr="00C360C1">
              <w:rPr>
                <w:rFonts w:ascii="Calibri" w:hAnsi="Calibri" w:cs="Calibri"/>
                <w:sz w:val="16"/>
                <w:szCs w:val="16"/>
              </w:rPr>
              <w:t>partim</w:t>
            </w:r>
            <w:r w:rsidRPr="00C360C1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BD013B" w:rsidRPr="00C360C1" w14:paraId="48BA0097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bottom"/>
            <w:hideMark/>
          </w:tcPr>
          <w:p w:rsidR="00BD013B" w:rsidRPr="00C360C1" w14:paraId="22B585F0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14:paraId="37DF3ACC" w14:textId="77777777" w:rsidTr="004737A2">
        <w:tblPrEx>
          <w:tblW w:w="4952" w:type="dxa"/>
          <w:tblCellMar>
            <w:left w:w="70" w:type="dxa"/>
            <w:right w:w="70" w:type="dxa"/>
          </w:tblCellMar>
          <w:tblLook w:val="04A0"/>
        </w:tblPrEx>
        <w:trPr>
          <w:trHeight w:val="450"/>
        </w:trPr>
        <w:tc>
          <w:tcPr>
            <w:tcW w:w="10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CC99"/>
            <w:vAlign w:val="center"/>
            <w:hideMark/>
          </w:tcPr>
          <w:p w:rsidR="00BD013B" w:rsidRPr="00C360C1" w:rsidP="004737A2" w14:paraId="33F7583B" w14:textId="7777777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BD013B" w:rsidRPr="00C360C1" w14:paraId="3300AF7E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360C1">
              <w:rPr>
                <w:rFonts w:ascii="Calibri" w:hAnsi="Calibri" w:cs="Calibri"/>
                <w:sz w:val="16"/>
                <w:szCs w:val="16"/>
              </w:rPr>
              <w:t xml:space="preserve">Vesce du </w:t>
            </w:r>
            <w:r w:rsidRPr="00C360C1">
              <w:rPr>
                <w:rFonts w:ascii="Calibri" w:hAnsi="Calibri" w:cs="Calibri"/>
                <w:sz w:val="16"/>
                <w:szCs w:val="16"/>
              </w:rPr>
              <w:t>Bengale</w:t>
            </w:r>
            <w:r w:rsidRPr="00C360C1">
              <w:rPr>
                <w:rFonts w:ascii="Calibri" w:hAnsi="Calibri" w:cs="Calibri"/>
                <w:sz w:val="16"/>
                <w:szCs w:val="16"/>
              </w:rPr>
              <w:br/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Vicia 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benghalensis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 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BD013B" w:rsidRPr="00C360C1" w14:paraId="3C59495E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bottom"/>
            <w:hideMark/>
          </w:tcPr>
          <w:p w:rsidR="00BD013B" w:rsidRPr="00C360C1" w14:paraId="486077C2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14:paraId="49BCCAAB" w14:textId="77777777" w:rsidTr="004737A2">
        <w:tblPrEx>
          <w:tblW w:w="4952" w:type="dxa"/>
          <w:tblCellMar>
            <w:left w:w="70" w:type="dxa"/>
            <w:right w:w="70" w:type="dxa"/>
          </w:tblCellMar>
          <w:tblLook w:val="04A0"/>
        </w:tblPrEx>
        <w:trPr>
          <w:trHeight w:val="450"/>
        </w:trPr>
        <w:tc>
          <w:tcPr>
            <w:tcW w:w="10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CC99"/>
            <w:vAlign w:val="center"/>
            <w:hideMark/>
          </w:tcPr>
          <w:p w:rsidR="00BD013B" w:rsidRPr="00C360C1" w:rsidP="004737A2" w14:paraId="09DF7E7A" w14:textId="7777777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BD013B" w:rsidRPr="00C360C1" w14:paraId="5E03C40B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360C1">
              <w:rPr>
                <w:rFonts w:ascii="Calibri" w:hAnsi="Calibri" w:cs="Calibri"/>
                <w:sz w:val="16"/>
                <w:szCs w:val="16"/>
              </w:rPr>
              <w:t>Vesce velue</w:t>
            </w:r>
            <w:r w:rsidRPr="00C360C1">
              <w:rPr>
                <w:rFonts w:ascii="Calibri" w:hAnsi="Calibri" w:cs="Calibri"/>
                <w:sz w:val="16"/>
                <w:szCs w:val="16"/>
              </w:rPr>
              <w:br/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Vicia 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villosa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 Roth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BD013B" w:rsidRPr="00C360C1" w14:paraId="5184BCE7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bottom"/>
            <w:hideMark/>
          </w:tcPr>
          <w:p w:rsidR="00BD013B" w:rsidRPr="00C360C1" w14:paraId="6C4FBAC3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14:paraId="35FC6265" w14:textId="77777777" w:rsidTr="004737A2">
        <w:tblPrEx>
          <w:tblW w:w="4952" w:type="dxa"/>
          <w:tblCellMar>
            <w:left w:w="70" w:type="dxa"/>
            <w:right w:w="70" w:type="dxa"/>
          </w:tblCellMar>
          <w:tblLook w:val="04A0"/>
        </w:tblPrEx>
        <w:trPr>
          <w:trHeight w:val="465"/>
        </w:trPr>
        <w:tc>
          <w:tcPr>
            <w:tcW w:w="10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CC99"/>
            <w:vAlign w:val="center"/>
            <w:hideMark/>
          </w:tcPr>
          <w:p w:rsidR="00BD013B" w:rsidRPr="00C360C1" w:rsidP="004737A2" w14:paraId="6AB7D776" w14:textId="7777777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BD013B" w:rsidRPr="00C360C1" w14:paraId="29D1C5CD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360C1">
              <w:rPr>
                <w:rFonts w:ascii="Calibri" w:hAnsi="Calibri" w:cs="Calibri"/>
                <w:sz w:val="16"/>
                <w:szCs w:val="16"/>
              </w:rPr>
              <w:t>Soja (sans sanitaire)</w:t>
            </w:r>
            <w:r w:rsidRPr="00C360C1">
              <w:rPr>
                <w:rFonts w:ascii="Calibri" w:hAnsi="Calibri" w:cs="Calibri"/>
                <w:sz w:val="16"/>
                <w:szCs w:val="16"/>
              </w:rPr>
              <w:br/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Glycine max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 (L.) </w:t>
            </w:r>
            <w:r w:rsidRPr="00C360C1">
              <w:rPr>
                <w:rFonts w:ascii="Calibri" w:hAnsi="Calibri" w:cs="Calibri"/>
                <w:sz w:val="16"/>
                <w:szCs w:val="16"/>
              </w:rPr>
              <w:t>Merr</w:t>
            </w:r>
            <w:r w:rsidRPr="00C360C1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BD013B" w:rsidRPr="00C360C1" w14:paraId="6F9E0D94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noWrap/>
            <w:vAlign w:val="bottom"/>
            <w:hideMark/>
          </w:tcPr>
          <w:p w:rsidR="00BD013B" w:rsidRPr="00C360C1" w14:paraId="1D7BEB3E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14:paraId="3F0CDF45" w14:textId="77777777" w:rsidTr="004737A2">
        <w:tblPrEx>
          <w:tblW w:w="4952" w:type="dxa"/>
          <w:tblCellMar>
            <w:left w:w="70" w:type="dxa"/>
            <w:right w:w="70" w:type="dxa"/>
          </w:tblCellMar>
          <w:tblLook w:val="04A0"/>
        </w:tblPrEx>
        <w:trPr>
          <w:trHeight w:val="615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013B" w:rsidRPr="00C360C1" w:rsidP="004737A2" w14:paraId="2E57915D" w14:textId="7777777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Groupe 6</w:t>
            </w: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Tournesol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3B" w:rsidRPr="00C360C1" w14:paraId="70705A00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360C1">
              <w:rPr>
                <w:rFonts w:ascii="Calibri" w:hAnsi="Calibri" w:cs="Calibri"/>
                <w:sz w:val="16"/>
                <w:szCs w:val="16"/>
              </w:rPr>
              <w:t>Tournesol (sans sanitaire)</w:t>
            </w:r>
            <w:r w:rsidRPr="00C360C1">
              <w:rPr>
                <w:rFonts w:ascii="Calibri" w:hAnsi="Calibri" w:cs="Calibri"/>
                <w:sz w:val="16"/>
                <w:szCs w:val="16"/>
              </w:rPr>
              <w:br/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Helianthus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annus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 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21399B34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3A03CE44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14:paraId="0A61E2F0" w14:textId="77777777" w:rsidTr="004737A2">
        <w:tblPrEx>
          <w:tblW w:w="4952" w:type="dxa"/>
          <w:tblCellMar>
            <w:left w:w="70" w:type="dxa"/>
            <w:right w:w="70" w:type="dxa"/>
          </w:tblCellMar>
          <w:tblLook w:val="04A0"/>
        </w:tblPrEx>
        <w:trPr>
          <w:trHeight w:val="900"/>
        </w:trPr>
        <w:tc>
          <w:tcPr>
            <w:tcW w:w="10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CC"/>
            <w:vAlign w:val="center"/>
            <w:hideMark/>
          </w:tcPr>
          <w:p w:rsidR="0038362D" w:rsidRPr="00C360C1" w:rsidP="004737A2" w14:paraId="6BDE285D" w14:textId="7777777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Groupe 7</w:t>
            </w: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Maïs</w:t>
            </w:r>
          </w:p>
          <w:p w:rsidR="0038362D" w:rsidRPr="00C360C1" w:rsidP="004737A2" w14:paraId="44BF70DF" w14:textId="7777777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Sorgho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8362D" w:rsidRPr="00C360C1" w:rsidP="0038362D" w14:paraId="7F59E2DD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360C1">
              <w:rPr>
                <w:rFonts w:ascii="Calibri" w:hAnsi="Calibri" w:cs="Calibri"/>
                <w:sz w:val="16"/>
                <w:szCs w:val="16"/>
              </w:rPr>
              <w:t>Maïs</w:t>
            </w:r>
            <w:r w:rsidRPr="00C360C1">
              <w:rPr>
                <w:rFonts w:ascii="Calibri" w:hAnsi="Calibri" w:cs="Calibri"/>
                <w:sz w:val="16"/>
                <w:szCs w:val="16"/>
              </w:rPr>
              <w:br/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Zea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mays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 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38362D" w:rsidRPr="00C360C1" w:rsidP="0038362D" w14:paraId="36613FE8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38362D" w:rsidRPr="00C360C1" w:rsidP="0038362D" w14:paraId="4BDD786E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14:paraId="1111C25C" w14:textId="77777777" w:rsidTr="00CC1C4E">
        <w:tblPrEx>
          <w:tblW w:w="4952" w:type="dxa"/>
          <w:tblCellMar>
            <w:left w:w="70" w:type="dxa"/>
            <w:right w:w="70" w:type="dxa"/>
          </w:tblCellMar>
          <w:tblLook w:val="04A0"/>
        </w:tblPrEx>
        <w:trPr>
          <w:trHeight w:val="450"/>
        </w:trPr>
        <w:tc>
          <w:tcPr>
            <w:tcW w:w="10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CC"/>
            <w:vAlign w:val="center"/>
            <w:hideMark/>
          </w:tcPr>
          <w:p w:rsidR="0038362D" w:rsidRPr="00C360C1" w:rsidP="0038362D" w14:paraId="684BD5E5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8362D" w:rsidRPr="00C360C1" w:rsidP="0038362D" w14:paraId="4059A1AF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360C1">
              <w:rPr>
                <w:rFonts w:ascii="Calibri" w:hAnsi="Calibri" w:cs="Calibri"/>
                <w:sz w:val="16"/>
                <w:szCs w:val="16"/>
                <w:lang w:val="en-GB"/>
              </w:rPr>
              <w:t xml:space="preserve">Sorgho </w:t>
            </w:r>
            <w:r w:rsidRPr="00C360C1">
              <w:rPr>
                <w:rFonts w:ascii="Calibri" w:hAnsi="Calibri" w:cs="Calibri"/>
                <w:sz w:val="16"/>
                <w:szCs w:val="16"/>
                <w:lang w:val="en-GB"/>
              </w:rPr>
              <w:t>bicolor</w:t>
            </w:r>
            <w:r w:rsidRPr="00C360C1">
              <w:rPr>
                <w:rFonts w:ascii="Calibri" w:hAnsi="Calibri" w:cs="Calibri"/>
                <w:sz w:val="16"/>
                <w:szCs w:val="16"/>
                <w:lang w:val="en-GB"/>
              </w:rPr>
              <w:br/>
              <w:t xml:space="preserve">Sorghum </w:t>
            </w:r>
            <w:r w:rsidRPr="00C360C1">
              <w:rPr>
                <w:rFonts w:ascii="Calibri" w:hAnsi="Calibri" w:cs="Calibri"/>
                <w:sz w:val="16"/>
                <w:szCs w:val="16"/>
                <w:lang w:val="en-GB"/>
              </w:rPr>
              <w:t>bicolor</w:t>
            </w:r>
            <w:r w:rsidRPr="00C360C1">
              <w:rPr>
                <w:rFonts w:ascii="Calibri" w:hAnsi="Calibri" w:cs="Calibri"/>
                <w:sz w:val="16"/>
                <w:szCs w:val="16"/>
                <w:lang w:val="en-GB"/>
              </w:rPr>
              <w:t xml:space="preserve"> (L.) </w:t>
            </w:r>
            <w:r w:rsidRPr="00C360C1">
              <w:rPr>
                <w:rFonts w:ascii="Calibri" w:hAnsi="Calibri" w:cs="Calibri"/>
                <w:sz w:val="16"/>
                <w:szCs w:val="16"/>
              </w:rPr>
              <w:t>Moench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C360C1">
              <w:rPr>
                <w:rFonts w:ascii="Calibri" w:hAnsi="Calibri" w:cs="Calibri"/>
                <w:sz w:val="16"/>
                <w:szCs w:val="16"/>
              </w:rPr>
              <w:t>subsp</w:t>
            </w:r>
            <w:r w:rsidRPr="00C360C1">
              <w:rPr>
                <w:rFonts w:ascii="Calibri" w:hAnsi="Calibri" w:cs="Calibri"/>
                <w:sz w:val="16"/>
                <w:szCs w:val="16"/>
              </w:rPr>
              <w:t>. bicolor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38362D" w:rsidRPr="00C360C1" w:rsidP="0038362D" w14:paraId="499C9B34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38362D" w:rsidRPr="00C360C1" w:rsidP="0038362D" w14:paraId="17FAF18F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14:paraId="0A706AEC" w14:textId="77777777" w:rsidTr="00CC1C4E">
        <w:tblPrEx>
          <w:tblW w:w="4952" w:type="dxa"/>
          <w:tblCellMar>
            <w:left w:w="70" w:type="dxa"/>
            <w:right w:w="70" w:type="dxa"/>
          </w:tblCellMar>
          <w:tblLook w:val="04A0"/>
        </w:tblPrEx>
        <w:trPr>
          <w:trHeight w:val="450"/>
        </w:trPr>
        <w:tc>
          <w:tcPr>
            <w:tcW w:w="10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CC"/>
            <w:vAlign w:val="center"/>
            <w:hideMark/>
          </w:tcPr>
          <w:p w:rsidR="0038362D" w:rsidRPr="00C360C1" w:rsidP="0038362D" w14:paraId="7159FADE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8362D" w:rsidRPr="00C360C1" w:rsidP="0038362D" w14:paraId="23FA0060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360C1">
              <w:rPr>
                <w:rFonts w:ascii="Calibri" w:hAnsi="Calibri" w:cs="Calibri"/>
                <w:sz w:val="16"/>
                <w:szCs w:val="16"/>
              </w:rPr>
              <w:t>Sorgho du Soudan</w:t>
            </w:r>
            <w:r w:rsidRPr="00C360C1">
              <w:rPr>
                <w:rFonts w:ascii="Calibri" w:hAnsi="Calibri" w:cs="Calibri"/>
                <w:sz w:val="16"/>
                <w:szCs w:val="16"/>
              </w:rPr>
              <w:br/>
            </w:r>
            <w:r w:rsidRPr="00C360C1">
              <w:rPr>
                <w:rFonts w:ascii="Calibri" w:hAnsi="Calibri" w:cs="Calibri"/>
                <w:sz w:val="16"/>
                <w:szCs w:val="16"/>
              </w:rPr>
              <w:t>Sorghum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 bicolor (L.) </w:t>
            </w:r>
            <w:r w:rsidRPr="00C360C1">
              <w:rPr>
                <w:rFonts w:ascii="Calibri" w:hAnsi="Calibri" w:cs="Calibri"/>
                <w:sz w:val="16"/>
                <w:szCs w:val="16"/>
              </w:rPr>
              <w:t>Moench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C360C1">
              <w:rPr>
                <w:rFonts w:ascii="Calibri" w:hAnsi="Calibri" w:cs="Calibri"/>
                <w:sz w:val="16"/>
                <w:szCs w:val="16"/>
              </w:rPr>
              <w:t>subsp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. </w:t>
            </w:r>
            <w:r w:rsidRPr="00C360C1">
              <w:rPr>
                <w:rFonts w:ascii="Calibri" w:hAnsi="Calibri" w:cs="Calibri"/>
                <w:sz w:val="16"/>
                <w:szCs w:val="16"/>
              </w:rPr>
              <w:t>drummondii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 (</w:t>
            </w:r>
            <w:r w:rsidRPr="00C360C1">
              <w:rPr>
                <w:rFonts w:ascii="Calibri" w:hAnsi="Calibri" w:cs="Calibri"/>
                <w:sz w:val="16"/>
                <w:szCs w:val="16"/>
              </w:rPr>
              <w:t>Steud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.) de </w:t>
            </w:r>
            <w:r w:rsidRPr="00C360C1">
              <w:rPr>
                <w:rFonts w:ascii="Calibri" w:hAnsi="Calibri" w:cs="Calibri"/>
                <w:sz w:val="16"/>
                <w:szCs w:val="16"/>
              </w:rPr>
              <w:t>Wet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 ex </w:t>
            </w:r>
            <w:r w:rsidRPr="00C360C1">
              <w:rPr>
                <w:rFonts w:ascii="Calibri" w:hAnsi="Calibri" w:cs="Calibri"/>
                <w:sz w:val="16"/>
                <w:szCs w:val="16"/>
              </w:rPr>
              <w:t>Davidse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38362D" w:rsidRPr="00C360C1" w:rsidP="0038362D" w14:paraId="48ED21BD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38362D" w:rsidRPr="00C360C1" w:rsidP="0038362D" w14:paraId="4C3438B6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14:paraId="2797751A" w14:textId="77777777" w:rsidTr="00CC1C4E">
        <w:tblPrEx>
          <w:tblW w:w="4952" w:type="dxa"/>
          <w:tblCellMar>
            <w:left w:w="70" w:type="dxa"/>
            <w:right w:w="70" w:type="dxa"/>
          </w:tblCellMar>
          <w:tblLook w:val="04A0"/>
        </w:tblPrEx>
        <w:trPr>
          <w:trHeight w:val="690"/>
        </w:trPr>
        <w:tc>
          <w:tcPr>
            <w:tcW w:w="10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CC"/>
            <w:vAlign w:val="center"/>
            <w:hideMark/>
          </w:tcPr>
          <w:p w:rsidR="0038362D" w:rsidRPr="00C360C1" w:rsidP="0038362D" w14:paraId="15C29A2E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8362D" w:rsidRPr="00C360C1" w:rsidP="0038362D" w14:paraId="65A1A442" w14:textId="77777777">
            <w:pPr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C360C1">
              <w:rPr>
                <w:rFonts w:ascii="Calibri" w:hAnsi="Calibri" w:cs="Calibri"/>
                <w:sz w:val="16"/>
                <w:szCs w:val="16"/>
                <w:lang w:val="en-GB"/>
              </w:rPr>
              <w:t xml:space="preserve">Sorgho </w:t>
            </w:r>
            <w:r w:rsidRPr="00C360C1">
              <w:rPr>
                <w:rFonts w:ascii="Calibri" w:hAnsi="Calibri" w:cs="Calibri"/>
                <w:sz w:val="16"/>
                <w:szCs w:val="16"/>
                <w:lang w:val="en-GB"/>
              </w:rPr>
              <w:t>bicolor</w:t>
            </w:r>
            <w:r w:rsidRPr="00C360C1">
              <w:rPr>
                <w:rFonts w:ascii="Calibri" w:hAnsi="Calibri" w:cs="Calibri"/>
                <w:sz w:val="16"/>
                <w:szCs w:val="16"/>
                <w:lang w:val="en-GB"/>
              </w:rPr>
              <w:t xml:space="preserve"> x Sorgho du </w:t>
            </w:r>
            <w:r w:rsidRPr="00C360C1">
              <w:rPr>
                <w:rFonts w:ascii="Calibri" w:hAnsi="Calibri" w:cs="Calibri"/>
                <w:sz w:val="16"/>
                <w:szCs w:val="16"/>
                <w:lang w:val="en-GB"/>
              </w:rPr>
              <w:t>soudan</w:t>
            </w:r>
            <w:r w:rsidRPr="00C360C1">
              <w:rPr>
                <w:rFonts w:ascii="Calibri" w:hAnsi="Calibri" w:cs="Calibri"/>
                <w:sz w:val="16"/>
                <w:szCs w:val="16"/>
                <w:lang w:val="en-GB"/>
              </w:rPr>
              <w:t xml:space="preserve"> </w:t>
            </w:r>
            <w:r w:rsidRPr="00C360C1">
              <w:rPr>
                <w:rFonts w:ascii="Calibri" w:hAnsi="Calibri" w:cs="Calibri"/>
                <w:sz w:val="16"/>
                <w:szCs w:val="16"/>
                <w:lang w:val="en-GB"/>
              </w:rPr>
              <w:br/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  <w:lang w:val="en-GB"/>
              </w:rPr>
              <w:t xml:space="preserve">Sorghum 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  <w:lang w:val="en-GB"/>
              </w:rPr>
              <w:t>bicolor</w:t>
            </w:r>
            <w:r w:rsidRPr="00C360C1">
              <w:rPr>
                <w:rFonts w:ascii="Calibri" w:hAnsi="Calibri" w:cs="Calibri"/>
                <w:sz w:val="16"/>
                <w:szCs w:val="16"/>
                <w:lang w:val="en-GB"/>
              </w:rPr>
              <w:t xml:space="preserve"> (L.) Moench subsp. 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  <w:lang w:val="en-GB"/>
              </w:rPr>
              <w:t>bicolor</w:t>
            </w:r>
            <w:r w:rsidRPr="00C360C1">
              <w:rPr>
                <w:rFonts w:ascii="Calibri" w:hAnsi="Calibri" w:cs="Calibri"/>
                <w:sz w:val="16"/>
                <w:szCs w:val="16"/>
                <w:lang w:val="en-GB"/>
              </w:rPr>
              <w:t xml:space="preserve"> X 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  <w:lang w:val="en-GB"/>
              </w:rPr>
              <w:t xml:space="preserve">Sorghum 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  <w:lang w:val="en-GB"/>
              </w:rPr>
              <w:t>bicolor</w:t>
            </w:r>
            <w:r w:rsidRPr="00C360C1">
              <w:rPr>
                <w:rFonts w:ascii="Calibri" w:hAnsi="Calibri" w:cs="Calibri"/>
                <w:sz w:val="16"/>
                <w:szCs w:val="16"/>
                <w:lang w:val="en-GB"/>
              </w:rPr>
              <w:t xml:space="preserve"> (L.) </w:t>
            </w:r>
            <w:r w:rsidRPr="00C360C1">
              <w:rPr>
                <w:rFonts w:ascii="Calibri" w:hAnsi="Calibri" w:cs="Calibri"/>
                <w:sz w:val="16"/>
                <w:szCs w:val="16"/>
              </w:rPr>
              <w:t>Moench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C360C1">
              <w:rPr>
                <w:rFonts w:ascii="Calibri" w:hAnsi="Calibri" w:cs="Calibri"/>
                <w:sz w:val="16"/>
                <w:szCs w:val="16"/>
              </w:rPr>
              <w:t>subsp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. </w:t>
            </w:r>
            <w:r w:rsidRPr="00C360C1">
              <w:rPr>
                <w:rFonts w:ascii="Calibri" w:hAnsi="Calibri" w:cs="Calibri"/>
                <w:sz w:val="16"/>
                <w:szCs w:val="16"/>
              </w:rPr>
              <w:t>drummondii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 (</w:t>
            </w:r>
            <w:r w:rsidRPr="00C360C1">
              <w:rPr>
                <w:rFonts w:ascii="Calibri" w:hAnsi="Calibri" w:cs="Calibri"/>
                <w:sz w:val="16"/>
                <w:szCs w:val="16"/>
              </w:rPr>
              <w:t>Steud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.) de </w:t>
            </w:r>
            <w:r w:rsidRPr="00C360C1">
              <w:rPr>
                <w:rFonts w:ascii="Calibri" w:hAnsi="Calibri" w:cs="Calibri"/>
                <w:sz w:val="16"/>
                <w:szCs w:val="16"/>
              </w:rPr>
              <w:t>Wet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 ex </w:t>
            </w:r>
            <w:r w:rsidRPr="00C360C1">
              <w:rPr>
                <w:rFonts w:ascii="Calibri" w:hAnsi="Calibri" w:cs="Calibri"/>
                <w:sz w:val="16"/>
                <w:szCs w:val="16"/>
              </w:rPr>
              <w:t>Davidse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38362D" w:rsidRPr="00C360C1" w:rsidP="0038362D" w14:paraId="0527781C" w14:textId="77777777">
            <w:pPr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38362D" w:rsidRPr="00C360C1" w:rsidP="0038362D" w14:paraId="56376E83" w14:textId="77777777">
            <w:pPr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14:paraId="7AC06209" w14:textId="77777777" w:rsidTr="005B0CFE">
        <w:tblPrEx>
          <w:tblW w:w="4952" w:type="dxa"/>
          <w:tblCellMar>
            <w:left w:w="70" w:type="dxa"/>
            <w:right w:w="70" w:type="dxa"/>
          </w:tblCellMar>
          <w:tblLook w:val="04A0"/>
        </w:tblPrEx>
        <w:trPr>
          <w:trHeight w:val="450"/>
        </w:trPr>
        <w:tc>
          <w:tcPr>
            <w:tcW w:w="10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D013B" w:rsidRPr="00C360C1" w14:paraId="7874344B" w14:textId="7777777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Groupe 8</w:t>
            </w: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Betteraves et Chicorées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3B" w:rsidRPr="00C360C1" w14:paraId="1D0716E3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360C1">
              <w:rPr>
                <w:rFonts w:ascii="Calibri" w:hAnsi="Calibri" w:cs="Calibri"/>
                <w:sz w:val="16"/>
                <w:szCs w:val="16"/>
              </w:rPr>
              <w:t>Betterave fourragère</w:t>
            </w:r>
            <w:r w:rsidRPr="00C360C1">
              <w:rPr>
                <w:rFonts w:ascii="Calibri" w:hAnsi="Calibri" w:cs="Calibri"/>
                <w:sz w:val="16"/>
                <w:szCs w:val="16"/>
              </w:rPr>
              <w:br/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Beta vulgaris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 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3405BCD6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5B2A2453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14:paraId="6CAF9E19" w14:textId="77777777" w:rsidTr="005B0CFE">
        <w:tblPrEx>
          <w:tblW w:w="4952" w:type="dxa"/>
          <w:tblCellMar>
            <w:left w:w="70" w:type="dxa"/>
            <w:right w:w="70" w:type="dxa"/>
          </w:tblCellMar>
          <w:tblLook w:val="04A0"/>
        </w:tblPrEx>
        <w:trPr>
          <w:trHeight w:val="450"/>
        </w:trPr>
        <w:tc>
          <w:tcPr>
            <w:tcW w:w="10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D013B" w:rsidRPr="00C360C1" w14:paraId="417DE3F6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3B" w:rsidRPr="00C360C1" w14:paraId="159F3567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360C1">
              <w:rPr>
                <w:rFonts w:ascii="Calibri" w:hAnsi="Calibri" w:cs="Calibri"/>
                <w:sz w:val="16"/>
                <w:szCs w:val="16"/>
              </w:rPr>
              <w:t>Betterave sucrière</w:t>
            </w:r>
            <w:r w:rsidRPr="00C360C1">
              <w:rPr>
                <w:rFonts w:ascii="Calibri" w:hAnsi="Calibri" w:cs="Calibri"/>
                <w:sz w:val="16"/>
                <w:szCs w:val="16"/>
              </w:rPr>
              <w:br/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Beta vulgaris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 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17D06C83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31DFAAFE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14:paraId="77B3088D" w14:textId="77777777" w:rsidTr="005B0CFE">
        <w:tblPrEx>
          <w:tblW w:w="4952" w:type="dxa"/>
          <w:tblCellMar>
            <w:left w:w="70" w:type="dxa"/>
            <w:right w:w="70" w:type="dxa"/>
          </w:tblCellMar>
          <w:tblLook w:val="04A0"/>
        </w:tblPrEx>
        <w:trPr>
          <w:trHeight w:val="465"/>
        </w:trPr>
        <w:tc>
          <w:tcPr>
            <w:tcW w:w="10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D013B" w:rsidRPr="00C360C1" w14:paraId="28511E65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3B" w:rsidRPr="00C360C1" w14:paraId="4B07BF2A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360C1">
              <w:rPr>
                <w:rFonts w:ascii="Calibri" w:hAnsi="Calibri" w:cs="Calibri"/>
                <w:sz w:val="16"/>
                <w:szCs w:val="16"/>
              </w:rPr>
              <w:t>Chicorée industrielle</w:t>
            </w:r>
            <w:r w:rsidRPr="00C360C1">
              <w:rPr>
                <w:rFonts w:ascii="Calibri" w:hAnsi="Calibri" w:cs="Calibri"/>
                <w:sz w:val="16"/>
                <w:szCs w:val="16"/>
              </w:rPr>
              <w:br/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Cichorium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intybus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 L. (</w:t>
            </w:r>
            <w:r w:rsidRPr="00C360C1">
              <w:rPr>
                <w:rFonts w:ascii="Calibri" w:hAnsi="Calibri" w:cs="Calibri"/>
                <w:sz w:val="16"/>
                <w:szCs w:val="16"/>
              </w:rPr>
              <w:t>partim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033D8A20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6AE89543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14:paraId="0FF2B93D" w14:textId="77777777" w:rsidTr="004737A2">
        <w:tblPrEx>
          <w:tblW w:w="4952" w:type="dxa"/>
          <w:tblCellMar>
            <w:left w:w="70" w:type="dxa"/>
            <w:right w:w="70" w:type="dxa"/>
          </w:tblCellMar>
          <w:tblLook w:val="04A0"/>
        </w:tblPrEx>
        <w:trPr>
          <w:trHeight w:val="615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DBDB" w:themeFill="accent2" w:themeFillTint="33"/>
            <w:vAlign w:val="center"/>
            <w:hideMark/>
          </w:tcPr>
          <w:p w:rsidR="00BD013B" w:rsidRPr="00C360C1" w:rsidP="004737A2" w14:paraId="2A5BF8A5" w14:textId="7777777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Groupe 9</w:t>
            </w: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Ricin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D013B" w:rsidRPr="00C360C1" w14:paraId="255E8951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360C1">
              <w:rPr>
                <w:rFonts w:ascii="Calibri" w:hAnsi="Calibri" w:cs="Calibri"/>
                <w:sz w:val="16"/>
                <w:szCs w:val="16"/>
              </w:rPr>
              <w:t>Ricin</w:t>
            </w:r>
            <w:r w:rsidRPr="00C360C1">
              <w:rPr>
                <w:rFonts w:ascii="Calibri" w:hAnsi="Calibri" w:cs="Calibri"/>
                <w:sz w:val="16"/>
                <w:szCs w:val="16"/>
              </w:rPr>
              <w:br/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Ricinus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communis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 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BD013B" w:rsidRPr="00C360C1" w14:paraId="36C6A4D2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BD013B" w:rsidRPr="00C360C1" w14:paraId="7DADCF32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14:paraId="55B055DB" w14:textId="77777777" w:rsidTr="004737A2">
        <w:tblPrEx>
          <w:tblW w:w="4952" w:type="dxa"/>
          <w:tblCellMar>
            <w:left w:w="70" w:type="dxa"/>
            <w:right w:w="70" w:type="dxa"/>
          </w:tblCellMar>
          <w:tblLook w:val="04A0"/>
        </w:tblPrEx>
        <w:trPr>
          <w:trHeight w:val="615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013B" w:rsidRPr="00C360C1" w:rsidP="004737A2" w14:paraId="6DB9073D" w14:textId="7777777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Groupe 10</w:t>
            </w: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Légumières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3B" w:rsidRPr="00C360C1" w14:paraId="6E57A432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360C1">
              <w:rPr>
                <w:rFonts w:ascii="Calibri" w:hAnsi="Calibri" w:cs="Calibri"/>
                <w:sz w:val="16"/>
                <w:szCs w:val="16"/>
              </w:rPr>
              <w:t>Citrouille</w:t>
            </w:r>
            <w:r w:rsidRPr="00C360C1">
              <w:rPr>
                <w:rFonts w:ascii="Calibri" w:hAnsi="Calibri" w:cs="Calibri"/>
                <w:sz w:val="16"/>
                <w:szCs w:val="16"/>
              </w:rPr>
              <w:br/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Cucurbita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pepo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 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334307E1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13B" w:rsidRPr="00C360C1" w14:paraId="2D920401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</w:tbl>
    <w:p w:rsidR="00EF7A34" w:rsidRPr="00C360C1" w14:paraId="255F923D" w14:textId="77777777">
      <w:pPr>
        <w:rPr>
          <w:rFonts w:ascii="Calibri" w:hAnsi="Calibri" w:cs="Calibri"/>
          <w:sz w:val="20"/>
        </w:rPr>
        <w:sectPr w:rsidSect="00CF5D22">
          <w:type w:val="continuous"/>
          <w:pgSz w:w="11906" w:h="16838" w:code="9"/>
          <w:pgMar w:top="851" w:right="851" w:bottom="1134" w:left="851" w:header="709" w:footer="454" w:gutter="0"/>
          <w:cols w:num="2" w:space="708"/>
          <w:docGrid w:linePitch="360"/>
        </w:sectPr>
      </w:pPr>
    </w:p>
    <w:p w:rsidR="00CE383B" w:rsidRPr="00C360C1" w14:paraId="5E79EB13" w14:textId="77777777">
      <w:pPr>
        <w:rPr>
          <w:rFonts w:ascii="Calibri" w:hAnsi="Calibri" w:cs="Calibri"/>
          <w:sz w:val="20"/>
        </w:rPr>
      </w:pPr>
    </w:p>
    <w:p w:rsidR="00A76E11" w:rsidRPr="00C360C1" w14:paraId="5A73A571" w14:textId="2DB0EFE2">
      <w:pPr>
        <w:rPr>
          <w:rFonts w:ascii="Calibri" w:hAnsi="Calibri" w:cs="Calibri"/>
          <w:sz w:val="20"/>
        </w:rPr>
      </w:pPr>
      <w:r w:rsidRPr="00C360C1">
        <w:rPr>
          <w:rFonts w:ascii="Calibri" w:hAnsi="Calibri" w:cs="Calibri"/>
          <w:sz w:val="20"/>
        </w:rPr>
        <w:t>Certaines espèces ne font pas l’objet de dénombrement. Le lupin inclut le test d’amertume.</w:t>
      </w:r>
    </w:p>
    <w:p w:rsidR="00A76E11" w:rsidRPr="00C360C1" w14:paraId="61EC4A63" w14:textId="77777777">
      <w:pPr>
        <w:rPr>
          <w:rFonts w:ascii="Calibri" w:hAnsi="Calibri" w:cs="Calibri"/>
          <w:sz w:val="20"/>
        </w:rPr>
      </w:pPr>
    </w:p>
    <w:p w:rsidR="00A76E11" w:rsidRPr="00C360C1" w14:paraId="1BD23835" w14:textId="6AC31322">
      <w:pPr>
        <w:rPr>
          <w:rFonts w:ascii="Calibri" w:hAnsi="Calibri" w:cs="Calibri"/>
          <w:sz w:val="20"/>
        </w:rPr>
      </w:pPr>
      <w:r w:rsidRPr="00C360C1">
        <w:rPr>
          <w:rFonts w:ascii="Calibri" w:hAnsi="Calibri" w:cs="Calibri"/>
          <w:sz w:val="20"/>
        </w:rPr>
        <w:br w:type="page"/>
      </w:r>
    </w:p>
    <w:p w:rsidR="00A76E11" w:rsidRPr="00C360C1" w14:paraId="58C1DCF0" w14:textId="77777777">
      <w:pPr>
        <w:rPr>
          <w:rFonts w:ascii="Calibri" w:hAnsi="Calibri" w:cs="Calibri"/>
          <w:sz w:val="20"/>
        </w:rPr>
      </w:pPr>
    </w:p>
    <w:tbl>
      <w:tblPr>
        <w:tblW w:w="4466" w:type="dxa"/>
        <w:tblCellMar>
          <w:left w:w="70" w:type="dxa"/>
          <w:right w:w="70" w:type="dxa"/>
        </w:tblCellMar>
        <w:tblLook w:val="04A0"/>
      </w:tblPr>
      <w:tblGrid>
        <w:gridCol w:w="1064"/>
        <w:gridCol w:w="2835"/>
        <w:gridCol w:w="567"/>
      </w:tblGrid>
      <w:tr w14:paraId="50EA1FC4" w14:textId="77777777" w:rsidTr="000B0331">
        <w:tblPrEx>
          <w:tblW w:w="4466" w:type="dxa"/>
          <w:tblCellMar>
            <w:left w:w="70" w:type="dxa"/>
            <w:right w:w="70" w:type="dxa"/>
          </w:tblCellMar>
          <w:tblLook w:val="04A0"/>
        </w:tblPrEx>
        <w:trPr>
          <w:trHeight w:val="60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EBF1DD" w:themeFill="accent3" w:themeFillTint="33"/>
            <w:vAlign w:val="center"/>
          </w:tcPr>
          <w:p w:rsidR="00466E2B" w:rsidRPr="00C360C1" w:rsidP="00466E2B" w14:paraId="23716B22" w14:textId="3D1CED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Groupes d'espèces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:rsidR="00466E2B" w:rsidRPr="00C360C1" w:rsidP="00466E2B" w14:paraId="5127CB6C" w14:textId="19BD10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Espèces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D" w:themeFill="accent3" w:themeFillTint="33"/>
            <w:noWrap/>
            <w:vAlign w:val="center"/>
          </w:tcPr>
          <w:p w:rsidR="00466E2B" w:rsidRPr="00C360C1" w:rsidP="000B0331" w14:paraId="7EB3C06D" w14:textId="23B636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R/DR</w:t>
            </w:r>
          </w:p>
        </w:tc>
      </w:tr>
      <w:tr w14:paraId="62FC3455" w14:textId="77777777" w:rsidTr="00466E2B">
        <w:tblPrEx>
          <w:tblW w:w="4466" w:type="dxa"/>
          <w:tblCellMar>
            <w:left w:w="70" w:type="dxa"/>
            <w:right w:w="70" w:type="dxa"/>
          </w:tblCellMar>
          <w:tblLook w:val="04A0"/>
        </w:tblPrEx>
        <w:trPr>
          <w:trHeight w:val="600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EBF1DD" w:themeFill="accent3" w:themeFillTint="33"/>
            <w:vAlign w:val="center"/>
            <w:hideMark/>
          </w:tcPr>
          <w:p w:rsidR="00466E2B" w:rsidRPr="00C360C1" w:rsidP="00466E2B" w14:paraId="3752690E" w14:textId="7777777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Groupe 11</w:t>
            </w: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Sanitaire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66E2B" w:rsidRPr="00C360C1" w:rsidP="00466E2B" w14:paraId="6F951560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Analyses sanitaires sur chanvre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2B" w:rsidRPr="00C360C1" w:rsidP="000B0331" w14:paraId="4561F52B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14:paraId="30CACF4E" w14:textId="77777777" w:rsidTr="00466E2B">
        <w:tblPrEx>
          <w:tblW w:w="4466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EBF1DD" w:themeFill="accent3" w:themeFillTint="33"/>
            <w:vAlign w:val="center"/>
            <w:hideMark/>
          </w:tcPr>
          <w:p w:rsidR="00466E2B" w:rsidRPr="00C360C1" w:rsidP="00466E2B" w14:paraId="007097A5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2B" w:rsidRPr="00C360C1" w:rsidP="00466E2B" w14:paraId="7A764498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360C1">
              <w:rPr>
                <w:rFonts w:ascii="Calibri" w:hAnsi="Calibri" w:cs="Calibri"/>
                <w:sz w:val="16"/>
                <w:szCs w:val="16"/>
              </w:rPr>
              <w:t xml:space="preserve">Chanvre / 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Botrytis cinerea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2B" w:rsidRPr="00C360C1" w:rsidP="00466E2B" w14:paraId="26326924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14:paraId="6956FBBF" w14:textId="77777777" w:rsidTr="00466E2B">
        <w:tblPrEx>
          <w:tblW w:w="4466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EBF1DD" w:themeFill="accent3" w:themeFillTint="33"/>
            <w:vAlign w:val="center"/>
            <w:hideMark/>
          </w:tcPr>
          <w:p w:rsidR="00466E2B" w:rsidRPr="00C360C1" w:rsidP="00466E2B" w14:paraId="6F7FB049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66E2B" w:rsidRPr="00C360C1" w:rsidP="00466E2B" w14:paraId="109ACF44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Analyses sanitaires sur lin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2B" w:rsidRPr="00C360C1" w:rsidP="00466E2B" w14:paraId="1E0E292A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14:paraId="7DF163B8" w14:textId="77777777" w:rsidTr="00466E2B">
        <w:tblPrEx>
          <w:tblW w:w="4466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EBF1DD" w:themeFill="accent3" w:themeFillTint="33"/>
            <w:vAlign w:val="center"/>
            <w:hideMark/>
          </w:tcPr>
          <w:p w:rsidR="00466E2B" w:rsidRPr="00C360C1" w:rsidP="00466E2B" w14:paraId="4904D02A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2B" w:rsidRPr="00C360C1" w:rsidP="00466E2B" w14:paraId="58B2A5CF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360C1">
              <w:rPr>
                <w:rFonts w:ascii="Calibri" w:hAnsi="Calibri" w:cs="Calibri"/>
                <w:sz w:val="16"/>
                <w:szCs w:val="16"/>
              </w:rPr>
              <w:t xml:space="preserve">Lin / 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Alternaria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</w:t>
            </w:r>
            <w:r w:rsidRPr="00C360C1">
              <w:rPr>
                <w:rFonts w:ascii="Calibri" w:hAnsi="Calibri" w:cs="Calibri"/>
                <w:sz w:val="16"/>
                <w:szCs w:val="16"/>
              </w:rPr>
              <w:t>linicola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2B" w:rsidRPr="00C360C1" w:rsidP="00466E2B" w14:paraId="588FEC23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14:paraId="1537B269" w14:textId="77777777" w:rsidTr="00466E2B">
        <w:tblPrEx>
          <w:tblW w:w="4466" w:type="dxa"/>
          <w:tblCellMar>
            <w:left w:w="70" w:type="dxa"/>
            <w:right w:w="70" w:type="dxa"/>
          </w:tblCellMar>
          <w:tblLook w:val="04A0"/>
        </w:tblPrEx>
        <w:trPr>
          <w:trHeight w:val="450"/>
        </w:trPr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EBF1DD" w:themeFill="accent3" w:themeFillTint="33"/>
            <w:vAlign w:val="center"/>
            <w:hideMark/>
          </w:tcPr>
          <w:p w:rsidR="00466E2B" w:rsidRPr="00C360C1" w:rsidP="00466E2B" w14:paraId="308B97D6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2B" w:rsidRPr="00C360C1" w:rsidP="00466E2B" w14:paraId="764CA84F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360C1">
              <w:rPr>
                <w:rFonts w:ascii="Calibri" w:hAnsi="Calibri" w:cs="Calibri"/>
                <w:sz w:val="16"/>
                <w:szCs w:val="16"/>
              </w:rPr>
              <w:t xml:space="preserve">Lin / 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Ascochyta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linicola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 = 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Phoma 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exigua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2B" w:rsidRPr="00C360C1" w:rsidP="00466E2B" w14:paraId="75E1C80C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14:paraId="03445466" w14:textId="77777777" w:rsidTr="00466E2B">
        <w:tblPrEx>
          <w:tblW w:w="4466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EBF1DD" w:themeFill="accent3" w:themeFillTint="33"/>
            <w:vAlign w:val="center"/>
            <w:hideMark/>
          </w:tcPr>
          <w:p w:rsidR="00466E2B" w:rsidRPr="00C360C1" w:rsidP="00466E2B" w14:paraId="14C433FF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2B" w:rsidRPr="00C360C1" w:rsidP="00466E2B" w14:paraId="460B8CE9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360C1">
              <w:rPr>
                <w:rFonts w:ascii="Calibri" w:hAnsi="Calibri" w:cs="Calibri"/>
                <w:sz w:val="16"/>
                <w:szCs w:val="16"/>
              </w:rPr>
              <w:t>Lin /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Botrytis cinerea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2B" w:rsidRPr="00C360C1" w:rsidP="00466E2B" w14:paraId="4429A73A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14:paraId="05D46318" w14:textId="77777777" w:rsidTr="00466E2B">
        <w:tblPrEx>
          <w:tblW w:w="4466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EBF1DD" w:themeFill="accent3" w:themeFillTint="33"/>
            <w:vAlign w:val="center"/>
            <w:hideMark/>
          </w:tcPr>
          <w:p w:rsidR="00466E2B" w:rsidRPr="00C360C1" w:rsidP="00466E2B" w14:paraId="6F667045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2B" w:rsidRPr="00C360C1" w:rsidP="00466E2B" w14:paraId="47EDEF25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360C1">
              <w:rPr>
                <w:rFonts w:ascii="Calibri" w:hAnsi="Calibri" w:cs="Calibri"/>
                <w:sz w:val="16"/>
                <w:szCs w:val="16"/>
              </w:rPr>
              <w:t xml:space="preserve">Lin / 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Colletotrichum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lini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2B" w:rsidRPr="00C360C1" w:rsidP="00466E2B" w14:paraId="0DFC3463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14:paraId="41CFE350" w14:textId="77777777" w:rsidTr="00466E2B">
        <w:tblPrEx>
          <w:tblW w:w="4466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EBF1DD" w:themeFill="accent3" w:themeFillTint="33"/>
            <w:vAlign w:val="center"/>
            <w:hideMark/>
          </w:tcPr>
          <w:p w:rsidR="00466E2B" w:rsidRPr="00C360C1" w:rsidP="00466E2B" w14:paraId="3FEA4A76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2B" w:rsidRPr="00C360C1" w:rsidP="00466E2B" w14:paraId="1A377A4B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360C1">
              <w:rPr>
                <w:rFonts w:ascii="Calibri" w:hAnsi="Calibri" w:cs="Calibri"/>
                <w:sz w:val="16"/>
                <w:szCs w:val="16"/>
              </w:rPr>
              <w:t xml:space="preserve">Lin / 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Fusarium </w:t>
            </w:r>
            <w:r w:rsidRPr="00C360C1">
              <w:rPr>
                <w:rFonts w:ascii="Calibri" w:hAnsi="Calibri" w:cs="Calibri"/>
                <w:sz w:val="16"/>
                <w:szCs w:val="16"/>
              </w:rPr>
              <w:t>spp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2B" w:rsidRPr="00C360C1" w:rsidP="00466E2B" w14:paraId="5D5B5886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14:paraId="7C554E34" w14:textId="77777777" w:rsidTr="00466E2B">
        <w:tblPrEx>
          <w:tblW w:w="4466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EBF1DD" w:themeFill="accent3" w:themeFillTint="33"/>
            <w:vAlign w:val="center"/>
            <w:hideMark/>
          </w:tcPr>
          <w:p w:rsidR="00466E2B" w:rsidRPr="00C360C1" w:rsidP="00466E2B" w14:paraId="5F503C38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66E2B" w:rsidRPr="00C360C1" w:rsidP="00466E2B" w14:paraId="2423071D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Analyses sanitaires sur soja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2B" w:rsidRPr="00C360C1" w:rsidP="00466E2B" w14:paraId="6ED4A40C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14:paraId="055597BD" w14:textId="77777777" w:rsidTr="00466E2B">
        <w:tblPrEx>
          <w:tblW w:w="4466" w:type="dxa"/>
          <w:tblCellMar>
            <w:left w:w="70" w:type="dxa"/>
            <w:right w:w="70" w:type="dxa"/>
          </w:tblCellMar>
          <w:tblLook w:val="04A0"/>
        </w:tblPrEx>
        <w:trPr>
          <w:trHeight w:val="450"/>
        </w:trPr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EBF1DD" w:themeFill="accent3" w:themeFillTint="33"/>
            <w:vAlign w:val="center"/>
            <w:hideMark/>
          </w:tcPr>
          <w:p w:rsidR="00466E2B" w:rsidRPr="00C360C1" w:rsidP="00466E2B" w14:paraId="6FA60A03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2B" w:rsidRPr="00C360C1" w:rsidP="00466E2B" w14:paraId="4FDB0F4C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360C1">
              <w:rPr>
                <w:rFonts w:ascii="Calibri" w:hAnsi="Calibri" w:cs="Calibri"/>
                <w:sz w:val="16"/>
                <w:szCs w:val="16"/>
              </w:rPr>
              <w:t xml:space="preserve">Soja / Complexe 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Phomopsis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C360C1">
              <w:rPr>
                <w:rFonts w:ascii="Calibri" w:hAnsi="Calibri" w:cs="Calibri"/>
                <w:sz w:val="16"/>
                <w:szCs w:val="16"/>
              </w:rPr>
              <w:t>spp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. = 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Diaporthe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C360C1">
              <w:rPr>
                <w:rFonts w:ascii="Calibri" w:hAnsi="Calibri" w:cs="Calibri"/>
                <w:sz w:val="16"/>
                <w:szCs w:val="16"/>
              </w:rPr>
              <w:t>spp</w:t>
            </w:r>
            <w:r w:rsidRPr="00C360C1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2B" w:rsidRPr="00C360C1" w:rsidP="00466E2B" w14:paraId="21E6BA57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14:paraId="2AE54DB1" w14:textId="77777777" w:rsidTr="00466E2B">
        <w:tblPrEx>
          <w:tblW w:w="4466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EBF1DD" w:themeFill="accent3" w:themeFillTint="33"/>
            <w:vAlign w:val="center"/>
            <w:hideMark/>
          </w:tcPr>
          <w:p w:rsidR="00466E2B" w:rsidRPr="00C360C1" w:rsidP="00466E2B" w14:paraId="3FAAE09D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66E2B" w:rsidRPr="00C360C1" w:rsidP="00466E2B" w14:paraId="1977AE4B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Analyses sanitaires sur tournesol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2B" w:rsidRPr="00C360C1" w:rsidP="00466E2B" w14:paraId="1F66431F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14:paraId="10F97371" w14:textId="77777777" w:rsidTr="00466E2B">
        <w:tblPrEx>
          <w:tblW w:w="4466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EBF1DD" w:themeFill="accent3" w:themeFillTint="33"/>
            <w:vAlign w:val="center"/>
            <w:hideMark/>
          </w:tcPr>
          <w:p w:rsidR="00466E2B" w:rsidRPr="00C360C1" w:rsidP="00466E2B" w14:paraId="39E24210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2B" w:rsidRPr="00C360C1" w:rsidP="00466E2B" w14:paraId="380D3395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360C1">
              <w:rPr>
                <w:rFonts w:ascii="Calibri" w:hAnsi="Calibri" w:cs="Calibri"/>
                <w:sz w:val="16"/>
                <w:szCs w:val="16"/>
              </w:rPr>
              <w:t xml:space="preserve">Tournesol / 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Botrytis cinerea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2B" w:rsidRPr="00C360C1" w:rsidP="00466E2B" w14:paraId="6D80B7D0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14:paraId="6C4C1032" w14:textId="77777777" w:rsidTr="00466E2B">
        <w:tblPrEx>
          <w:tblW w:w="4466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EBF1DD" w:themeFill="accent3" w:themeFillTint="33"/>
            <w:vAlign w:val="center"/>
            <w:hideMark/>
          </w:tcPr>
          <w:p w:rsidR="00466E2B" w:rsidRPr="00C360C1" w:rsidP="00466E2B" w14:paraId="4CCE6C39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66E2B" w:rsidRPr="00C360C1" w:rsidP="00466E2B" w14:paraId="261AAD10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Analyses sanitaires sur Luzerne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2B" w:rsidRPr="00C360C1" w:rsidP="00466E2B" w14:paraId="686DF6EF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14:paraId="0C1E651E" w14:textId="77777777" w:rsidTr="00466E2B">
        <w:tblPrEx>
          <w:tblW w:w="4466" w:type="dxa"/>
          <w:tblCellMar>
            <w:left w:w="70" w:type="dxa"/>
            <w:right w:w="70" w:type="dxa"/>
          </w:tblCellMar>
          <w:tblLook w:val="04A0"/>
        </w:tblPrEx>
        <w:trPr>
          <w:trHeight w:val="450"/>
        </w:trPr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EBF1DD" w:themeFill="accent3" w:themeFillTint="33"/>
            <w:vAlign w:val="center"/>
            <w:hideMark/>
          </w:tcPr>
          <w:p w:rsidR="00466E2B" w:rsidRPr="00C360C1" w:rsidP="00466E2B" w14:paraId="3D16339E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2B" w:rsidRPr="00C360C1" w:rsidP="00466E2B" w14:paraId="17C70C24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360C1">
              <w:rPr>
                <w:rFonts w:ascii="Calibri" w:hAnsi="Calibri" w:cs="Calibri"/>
                <w:sz w:val="16"/>
                <w:szCs w:val="16"/>
              </w:rPr>
              <w:t>Luzerne /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Ditylenchus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  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dipsaci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C360C1">
              <w:rPr>
                <w:rFonts w:ascii="Calibri" w:hAnsi="Calibri" w:cs="Calibri"/>
                <w:sz w:val="16"/>
                <w:szCs w:val="16"/>
              </w:rPr>
              <w:br/>
              <w:t>(</w:t>
            </w:r>
            <w:r w:rsidRPr="00C360C1">
              <w:rPr>
                <w:rFonts w:ascii="Calibri" w:hAnsi="Calibri" w:cs="Calibri"/>
                <w:sz w:val="16"/>
                <w:szCs w:val="16"/>
              </w:rPr>
              <w:t>kühn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) </w:t>
            </w:r>
            <w:r w:rsidRPr="00C360C1">
              <w:rPr>
                <w:rFonts w:ascii="Calibri" w:hAnsi="Calibri" w:cs="Calibri"/>
                <w:sz w:val="16"/>
                <w:szCs w:val="16"/>
              </w:rPr>
              <w:t>Filipjev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2B" w:rsidRPr="00C360C1" w:rsidP="00466E2B" w14:paraId="4A298F74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14:paraId="024A0E74" w14:textId="77777777" w:rsidTr="00466E2B">
        <w:tblPrEx>
          <w:tblW w:w="4466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EBF1DD" w:themeFill="accent3" w:themeFillTint="33"/>
            <w:vAlign w:val="center"/>
            <w:hideMark/>
          </w:tcPr>
          <w:p w:rsidR="00466E2B" w:rsidRPr="00C360C1" w:rsidP="00466E2B" w14:paraId="0519EB2C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66E2B" w:rsidRPr="00C360C1" w:rsidP="00466E2B" w14:paraId="4E5F9E19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Analyses sanitaires sur Céréales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2B" w:rsidRPr="00C360C1" w:rsidP="00466E2B" w14:paraId="4540F7E1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14:paraId="079F686E" w14:textId="77777777" w:rsidTr="00466E2B">
        <w:tblPrEx>
          <w:tblW w:w="4466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BF1DD" w:themeFill="accent3" w:themeFillTint="33"/>
            <w:vAlign w:val="center"/>
            <w:hideMark/>
          </w:tcPr>
          <w:p w:rsidR="00466E2B" w:rsidRPr="00C360C1" w:rsidP="00466E2B" w14:paraId="6E192326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2B" w:rsidRPr="00C360C1" w:rsidP="00466E2B" w14:paraId="55664CAF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360C1">
              <w:rPr>
                <w:rFonts w:ascii="Calibri" w:hAnsi="Calibri" w:cs="Calibri"/>
                <w:sz w:val="16"/>
                <w:szCs w:val="16"/>
              </w:rPr>
              <w:t xml:space="preserve">Blé, Triticale / </w:t>
            </w:r>
            <w:r w:rsidRPr="00C360C1">
              <w:rPr>
                <w:rFonts w:ascii="Calibri" w:hAnsi="Calibri" w:cs="Calibri"/>
                <w:i/>
                <w:iCs/>
                <w:sz w:val="16"/>
                <w:szCs w:val="16"/>
              </w:rPr>
              <w:t>Tilletia</w:t>
            </w:r>
            <w:r w:rsidRPr="00C360C1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C360C1">
              <w:rPr>
                <w:rFonts w:ascii="Calibri" w:hAnsi="Calibri" w:cs="Calibri"/>
                <w:sz w:val="16"/>
                <w:szCs w:val="16"/>
              </w:rPr>
              <w:t>spp</w:t>
            </w:r>
            <w:r w:rsidRPr="00C360C1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2B" w:rsidRPr="00C360C1" w:rsidP="00466E2B" w14:paraId="5098CB49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60C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</w:tbl>
    <w:p w:rsidR="007A7246" w:rsidRPr="00C360C1" w14:paraId="4D612B14" w14:textId="77777777">
      <w:pPr>
        <w:rPr>
          <w:rFonts w:ascii="Calibri" w:hAnsi="Calibri" w:cs="Calibri"/>
          <w:b/>
        </w:rPr>
      </w:pPr>
    </w:p>
    <w:p w:rsidR="00A76E11" w:rsidRPr="00C360C1" w14:paraId="43BE75A0" w14:textId="77777777">
      <w:pPr>
        <w:rPr>
          <w:rFonts w:ascii="Calibri" w:hAnsi="Calibri" w:cs="Calibri"/>
          <w:b/>
        </w:rPr>
      </w:pPr>
      <w:r w:rsidRPr="00C360C1">
        <w:rPr>
          <w:rFonts w:ascii="Calibri" w:hAnsi="Calibri" w:cs="Calibri"/>
          <w:b/>
        </w:rPr>
        <w:br w:type="page"/>
      </w:r>
    </w:p>
    <w:p w:rsidR="001B73FB" w:rsidRPr="00C360C1" w:rsidP="0064443E" w14:paraId="1EF414A1" w14:textId="6F02CA90">
      <w:pPr>
        <w:pStyle w:val="Heading1"/>
        <w:rPr>
          <w:rFonts w:ascii="Calibri" w:hAnsi="Calibri" w:cs="Calibri"/>
        </w:rPr>
      </w:pPr>
      <w:r w:rsidRPr="00C360C1">
        <w:rPr>
          <w:rFonts w:ascii="Calibri" w:hAnsi="Calibri" w:cs="Calibri"/>
        </w:rPr>
        <w:t xml:space="preserve">Tableau de synthèse </w:t>
      </w:r>
      <w:r w:rsidRPr="00C360C1" w:rsidR="00675218">
        <w:rPr>
          <w:rFonts w:ascii="Calibri" w:hAnsi="Calibri" w:cs="Calibri"/>
        </w:rPr>
        <w:t xml:space="preserve">concernant la </w:t>
      </w:r>
      <w:r w:rsidR="00001251">
        <w:rPr>
          <w:rFonts w:ascii="Calibri" w:hAnsi="Calibri" w:cs="Calibri"/>
        </w:rPr>
        <w:t>d</w:t>
      </w:r>
      <w:r w:rsidRPr="00C360C1" w:rsidR="006364E8">
        <w:rPr>
          <w:rFonts w:ascii="Calibri" w:hAnsi="Calibri" w:cs="Calibri"/>
        </w:rPr>
        <w:t>ocumentation qualité (Procédures, Modes opératoires, Enregistrements…)</w:t>
      </w:r>
      <w:r w:rsidRPr="00C360C1" w:rsidR="001812B9">
        <w:rPr>
          <w:rFonts w:ascii="Calibri" w:hAnsi="Calibri" w:cs="Calibri"/>
        </w:rPr>
        <w:t xml:space="preserve"> </w:t>
      </w:r>
      <w:r w:rsidRPr="00001251" w:rsidR="001812B9">
        <w:rPr>
          <w:rFonts w:ascii="Calibri" w:hAnsi="Calibri" w:cs="Calibri"/>
          <w:b w:val="0"/>
          <w:bCs w:val="0"/>
          <w:i/>
          <w:iCs/>
          <w:sz w:val="20"/>
          <w:szCs w:val="20"/>
        </w:rPr>
        <w:t>à compléter par le laboratoire</w:t>
      </w:r>
    </w:p>
    <w:p w:rsidR="00A76E11" w:rsidRPr="00C360C1" w14:paraId="693CBAEB" w14:textId="77777777">
      <w:pPr>
        <w:rPr>
          <w:rFonts w:ascii="Calibri" w:hAnsi="Calibri" w:cs="Calibri"/>
          <w:b/>
        </w:rPr>
      </w:pPr>
    </w:p>
    <w:tbl>
      <w:tblPr>
        <w:tblStyle w:val="TableGrid"/>
        <w:tblW w:w="0" w:type="auto"/>
        <w:tblLook w:val="04A0"/>
      </w:tblPr>
      <w:tblGrid>
        <w:gridCol w:w="3398"/>
        <w:gridCol w:w="3398"/>
        <w:gridCol w:w="3398"/>
      </w:tblGrid>
      <w:tr w14:paraId="16DC5E78" w14:textId="77777777" w:rsidTr="007D2ED5">
        <w:tblPrEx>
          <w:tblW w:w="0" w:type="auto"/>
          <w:tblLook w:val="04A0"/>
        </w:tblPrEx>
        <w:tc>
          <w:tcPr>
            <w:tcW w:w="3398" w:type="dxa"/>
          </w:tcPr>
          <w:p w:rsidR="00675218" w:rsidRPr="00C360C1" w:rsidP="007D2ED5" w14:paraId="14C81917" w14:textId="77777777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C360C1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Code du document</w:t>
            </w:r>
          </w:p>
        </w:tc>
        <w:tc>
          <w:tcPr>
            <w:tcW w:w="3398" w:type="dxa"/>
          </w:tcPr>
          <w:p w:rsidR="00675218" w:rsidRPr="00C360C1" w:rsidP="007D2ED5" w14:paraId="5B774E76" w14:textId="77777777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C360C1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Titre du document</w:t>
            </w:r>
          </w:p>
        </w:tc>
        <w:tc>
          <w:tcPr>
            <w:tcW w:w="3398" w:type="dxa"/>
          </w:tcPr>
          <w:p w:rsidR="00675218" w:rsidRPr="00C360C1" w:rsidP="007D2ED5" w14:paraId="0B09ED2C" w14:textId="77777777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C360C1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Résumé du contenu du document</w:t>
            </w:r>
          </w:p>
        </w:tc>
      </w:tr>
      <w:tr w14:paraId="7F6AB5BA" w14:textId="77777777" w:rsidTr="00897348">
        <w:tblPrEx>
          <w:tblW w:w="0" w:type="auto"/>
          <w:tblLook w:val="04A0"/>
        </w:tblPrEx>
        <w:tc>
          <w:tcPr>
            <w:tcW w:w="3398" w:type="dxa"/>
            <w:shd w:val="clear" w:color="auto" w:fill="D9D9D9" w:themeFill="background1" w:themeFillShade="D9"/>
          </w:tcPr>
          <w:p w:rsidR="00675218" w:rsidRPr="00C360C1" w:rsidP="007D2ED5" w14:paraId="1F20DEE3" w14:textId="77777777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360C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Ex.</w:t>
            </w:r>
          </w:p>
          <w:p w:rsidR="00675218" w:rsidRPr="00C360C1" w:rsidP="007D2ED5" w14:paraId="4B137445" w14:textId="77777777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360C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RLAB-AL-MO-001</w:t>
            </w:r>
          </w:p>
        </w:tc>
        <w:tc>
          <w:tcPr>
            <w:tcW w:w="3398" w:type="dxa"/>
            <w:shd w:val="clear" w:color="auto" w:fill="D9D9D9" w:themeFill="background1" w:themeFillShade="D9"/>
          </w:tcPr>
          <w:p w:rsidR="00675218" w:rsidRPr="00C360C1" w:rsidP="007D2ED5" w14:paraId="446051AF" w14:textId="77777777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360C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Guide d’audit</w:t>
            </w:r>
          </w:p>
        </w:tc>
        <w:tc>
          <w:tcPr>
            <w:tcW w:w="3398" w:type="dxa"/>
            <w:shd w:val="clear" w:color="auto" w:fill="D9D9D9" w:themeFill="background1" w:themeFillShade="D9"/>
          </w:tcPr>
          <w:p w:rsidR="00675218" w:rsidRPr="00C360C1" w:rsidP="007D2ED5" w14:paraId="3E2A7F84" w14:textId="77777777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360C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Ce document précise les modalités d’organisation et de mise en œuvre d’un audit de laboratoire reconnu.</w:t>
            </w:r>
          </w:p>
        </w:tc>
      </w:tr>
      <w:tr w14:paraId="5C89F626" w14:textId="77777777" w:rsidTr="007D2ED5">
        <w:tblPrEx>
          <w:tblW w:w="0" w:type="auto"/>
          <w:tblLook w:val="04A0"/>
        </w:tblPrEx>
        <w:tc>
          <w:tcPr>
            <w:tcW w:w="3398" w:type="dxa"/>
          </w:tcPr>
          <w:p w:rsidR="00675218" w:rsidRPr="00C360C1" w:rsidP="007D2ED5" w14:paraId="3BCAAB6A" w14:textId="77777777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398" w:type="dxa"/>
          </w:tcPr>
          <w:p w:rsidR="00675218" w:rsidRPr="00C360C1" w:rsidP="007D2ED5" w14:paraId="691ECB4F" w14:textId="77777777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398" w:type="dxa"/>
          </w:tcPr>
          <w:p w:rsidR="00675218" w:rsidRPr="00C360C1" w:rsidP="007D2ED5" w14:paraId="5D6A92AE" w14:textId="77777777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14:paraId="7FF322E1" w14:textId="77777777" w:rsidTr="007D2ED5">
        <w:tblPrEx>
          <w:tblW w:w="0" w:type="auto"/>
          <w:tblLook w:val="04A0"/>
        </w:tblPrEx>
        <w:tc>
          <w:tcPr>
            <w:tcW w:w="3398" w:type="dxa"/>
          </w:tcPr>
          <w:p w:rsidR="00675218" w:rsidRPr="00C360C1" w:rsidP="007D2ED5" w14:paraId="33B500F3" w14:textId="77777777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398" w:type="dxa"/>
          </w:tcPr>
          <w:p w:rsidR="00675218" w:rsidRPr="00C360C1" w:rsidP="007D2ED5" w14:paraId="41F22865" w14:textId="77777777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398" w:type="dxa"/>
          </w:tcPr>
          <w:p w:rsidR="00675218" w:rsidRPr="00C360C1" w:rsidP="007D2ED5" w14:paraId="0204746D" w14:textId="77777777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14:paraId="0823BC5B" w14:textId="77777777" w:rsidTr="007D2ED5">
        <w:tblPrEx>
          <w:tblW w:w="0" w:type="auto"/>
          <w:tblLook w:val="04A0"/>
        </w:tblPrEx>
        <w:tc>
          <w:tcPr>
            <w:tcW w:w="3398" w:type="dxa"/>
          </w:tcPr>
          <w:p w:rsidR="00675218" w:rsidRPr="00C360C1" w:rsidP="007D2ED5" w14:paraId="2D8E152B" w14:textId="77777777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398" w:type="dxa"/>
          </w:tcPr>
          <w:p w:rsidR="00675218" w:rsidRPr="00C360C1" w:rsidP="007D2ED5" w14:paraId="3ECECDBD" w14:textId="77777777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398" w:type="dxa"/>
          </w:tcPr>
          <w:p w:rsidR="00675218" w:rsidRPr="00C360C1" w:rsidP="007D2ED5" w14:paraId="1EB7B191" w14:textId="77777777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</w:tbl>
    <w:p w:rsidR="001B73FB" w:rsidRPr="00C360C1" w14:paraId="5DFD96C5" w14:textId="77777777">
      <w:pPr>
        <w:rPr>
          <w:rFonts w:ascii="Calibri" w:hAnsi="Calibri" w:cs="Calibri"/>
          <w:b/>
        </w:rPr>
      </w:pPr>
    </w:p>
    <w:p w:rsidR="00A76E11" w:rsidRPr="00C360C1" w:rsidP="00001251" w14:paraId="5E03C33D" w14:textId="039C9E80">
      <w:pPr>
        <w:pStyle w:val="Heading1"/>
      </w:pPr>
      <w:r w:rsidRPr="00C360C1">
        <w:t>Ajouter à partir d’ici toutes les pièces demandées</w:t>
      </w:r>
    </w:p>
    <w:p w:rsidR="00A76E11" w:rsidRPr="00C360C1" w:rsidP="00A76E11" w14:paraId="5165E64F" w14:textId="77777777">
      <w:pPr>
        <w:rPr>
          <w:rFonts w:ascii="Calibri" w:hAnsi="Calibri" w:cs="Calibri"/>
          <w:b/>
        </w:rPr>
      </w:pPr>
    </w:p>
    <w:p w:rsidR="00A76E11" w:rsidRPr="00C360C1" w:rsidP="00A76E11" w14:paraId="4D4134CC" w14:textId="77777777">
      <w:pPr>
        <w:rPr>
          <w:rFonts w:ascii="Calibri" w:hAnsi="Calibri" w:cs="Calibri"/>
          <w:b/>
        </w:rPr>
      </w:pPr>
    </w:p>
    <w:p w:rsidR="006364E8" w:rsidRPr="00C360C1" w14:paraId="648DE7BE" w14:textId="77777777">
      <w:pPr>
        <w:rPr>
          <w:rFonts w:ascii="Calibri" w:hAnsi="Calibri" w:cs="Calibri"/>
          <w:b/>
        </w:rPr>
      </w:pPr>
    </w:p>
    <w:sectPr w:rsidSect="00CF5D22">
      <w:type w:val="continuous"/>
      <w:pgSz w:w="11906" w:h="16838" w:code="9"/>
      <w:pgMar w:top="851" w:right="851" w:bottom="1134" w:left="851" w:header="709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nsation">
    <w:panose1 w:val="02000000000000000000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62CF8" w:rsidRPr="00C1523C" w:rsidP="00362CF8" w14:paraId="25919B67" w14:textId="77777777">
    <w:pPr>
      <w:pStyle w:val="Header"/>
      <w:jc w:val="center"/>
      <w:rPr>
        <w:rStyle w:val="txtbalise1"/>
        <w:rFonts w:ascii="Sansation" w:hAnsi="Sansation" w:cstheme="minorHAnsi"/>
        <w:i/>
        <w:sz w:val="18"/>
        <w:szCs w:val="18"/>
      </w:rPr>
    </w:pPr>
    <w:r w:rsidRPr="00C1523C">
      <w:rPr>
        <w:rStyle w:val="txtbalise1"/>
        <w:rFonts w:ascii="Sansation" w:hAnsi="Sansation" w:cstheme="minorHAnsi"/>
        <w:sz w:val="18"/>
        <w:szCs w:val="18"/>
      </w:rPr>
      <w:t xml:space="preserve">© GEVES – Tous droits réservés – </w:t>
    </w:r>
    <w:r>
      <w:rPr>
        <w:rStyle w:val="txtbalise1"/>
        <w:rFonts w:ascii="Sansation" w:hAnsi="Sansation" w:cstheme="minorHAnsi"/>
        <w:sz w:val="18"/>
        <w:szCs w:val="18"/>
      </w:rPr>
      <w:t>Juillet</w:t>
    </w:r>
    <w:r w:rsidRPr="00C1523C">
      <w:rPr>
        <w:rStyle w:val="txtbalise1"/>
        <w:rFonts w:ascii="Sansation" w:hAnsi="Sansation" w:cstheme="minorHAnsi"/>
        <w:sz w:val="18"/>
        <w:szCs w:val="18"/>
      </w:rPr>
      <w:t xml:space="preserve"> 202</w:t>
    </w:r>
    <w:r>
      <w:rPr>
        <w:rStyle w:val="txtbalise1"/>
        <w:rFonts w:ascii="Sansation" w:hAnsi="Sansation" w:cstheme="minorHAnsi"/>
        <w:sz w:val="18"/>
        <w:szCs w:val="18"/>
      </w:rPr>
      <w:t>4</w:t>
    </w:r>
    <w:r>
      <w:rPr>
        <w:rStyle w:val="txtbalise1"/>
        <w:rFonts w:ascii="Sansation" w:hAnsi="Sansation" w:cstheme="minorHAnsi"/>
        <w:sz w:val="18"/>
        <w:szCs w:val="18"/>
      </w:rPr>
      <w:tab/>
    </w:r>
    <w:r w:rsidRPr="00C1523C">
      <w:rPr>
        <w:rStyle w:val="txtbalise1"/>
        <w:rFonts w:ascii="Sansation" w:hAnsi="Sansation" w:cstheme="minorHAnsi"/>
        <w:sz w:val="18"/>
        <w:szCs w:val="18"/>
      </w:rPr>
      <w:tab/>
    </w:r>
    <w:r w:rsidRPr="00C1523C">
      <w:rPr>
        <w:rStyle w:val="txtbalise1"/>
        <w:rFonts w:ascii="Sansation" w:hAnsi="Sansation" w:cstheme="minorHAnsi"/>
        <w:i/>
        <w:sz w:val="18"/>
        <w:szCs w:val="18"/>
      </w:rPr>
      <w:t>RLAB/AL/E/011</w:t>
    </w:r>
    <w:r>
      <w:rPr>
        <w:rStyle w:val="txtbalise1"/>
        <w:rFonts w:ascii="Sansation" w:hAnsi="Sansation" w:cstheme="minorHAnsi"/>
        <w:i/>
        <w:sz w:val="18"/>
        <w:szCs w:val="18"/>
      </w:rPr>
      <w:t xml:space="preserve"> version</w:t>
    </w:r>
    <w:r w:rsidRPr="00C1523C">
      <w:rPr>
        <w:rStyle w:val="txtbalise1"/>
        <w:rFonts w:ascii="Sansation" w:hAnsi="Sansation" w:cstheme="minorHAnsi"/>
        <w:i/>
        <w:sz w:val="18"/>
        <w:szCs w:val="18"/>
      </w:rPr>
      <w:t xml:space="preserve"> </w:t>
    </w:r>
    <w:r w:rsidRPr="00C1523C">
      <w:rPr>
        <w:rStyle w:val="txtbalise1"/>
        <w:rFonts w:ascii="Sansation" w:hAnsi="Sansation" w:cstheme="minorHAnsi"/>
        <w:i/>
        <w:sz w:val="18"/>
        <w:szCs w:val="18"/>
      </w:rPr>
      <w:t>3</w:t>
    </w:r>
  </w:p>
  <w:p w:rsidR="00362CF8" w:rsidRPr="00C1523C" w:rsidP="00362CF8" w14:paraId="5E03750A" w14:textId="77777777">
    <w:pPr>
      <w:pStyle w:val="Header"/>
      <w:jc w:val="center"/>
      <w:rPr>
        <w:rFonts w:ascii="Sansation" w:hAnsi="Sansation" w:cstheme="minorHAnsi"/>
        <w:i/>
        <w:sz w:val="18"/>
        <w:szCs w:val="18"/>
      </w:rPr>
    </w:pPr>
    <w:r w:rsidRPr="00C1523C">
      <w:rPr>
        <w:rFonts w:ascii="Sansation" w:hAnsi="Sansation"/>
        <w:sz w:val="18"/>
        <w:szCs w:val="18"/>
      </w:rPr>
      <w:t>Document confidentiel – Diffusion limitée</w:t>
    </w:r>
    <w:r w:rsidRPr="00C1523C">
      <w:rPr>
        <w:rFonts w:ascii="Sansation" w:hAnsi="Sansation"/>
        <w:sz w:val="18"/>
        <w:szCs w:val="18"/>
      </w:rPr>
      <w:tab/>
    </w:r>
    <w:r w:rsidRPr="00C1523C">
      <w:rPr>
        <w:rFonts w:ascii="Sansation" w:hAnsi="Sansation"/>
        <w:sz w:val="18"/>
        <w:szCs w:val="18"/>
      </w:rPr>
      <w:tab/>
    </w:r>
    <w:r w:rsidRPr="00C1523C">
      <w:rPr>
        <w:rFonts w:ascii="Sansation" w:hAnsi="Sansation" w:cstheme="minorHAnsi"/>
        <w:sz w:val="20"/>
        <w:szCs w:val="20"/>
      </w:rPr>
      <w:fldChar w:fldCharType="begin"/>
    </w:r>
    <w:r w:rsidRPr="00C1523C">
      <w:rPr>
        <w:rFonts w:ascii="Sansation" w:hAnsi="Sansation" w:cstheme="minorHAnsi"/>
        <w:sz w:val="20"/>
        <w:szCs w:val="20"/>
      </w:rPr>
      <w:instrText>PAGE</w:instrText>
    </w:r>
    <w:r w:rsidRPr="00C1523C">
      <w:rPr>
        <w:rFonts w:ascii="Sansation" w:hAnsi="Sansation" w:cstheme="minorHAnsi"/>
        <w:sz w:val="20"/>
        <w:szCs w:val="20"/>
      </w:rPr>
      <w:fldChar w:fldCharType="separate"/>
    </w:r>
    <w:r>
      <w:rPr>
        <w:rFonts w:cstheme="minorHAnsi"/>
        <w:sz w:val="20"/>
        <w:szCs w:val="20"/>
      </w:rPr>
      <w:t>3</w:t>
    </w:r>
    <w:r w:rsidRPr="00C1523C">
      <w:rPr>
        <w:rFonts w:ascii="Sansation" w:hAnsi="Sansation" w:cstheme="minorHAnsi"/>
        <w:sz w:val="20"/>
        <w:szCs w:val="20"/>
      </w:rPr>
      <w:fldChar w:fldCharType="end"/>
    </w:r>
    <w:r w:rsidRPr="00C1523C">
      <w:rPr>
        <w:rFonts w:ascii="Sansation" w:hAnsi="Sansation" w:cstheme="minorHAnsi"/>
        <w:sz w:val="20"/>
        <w:szCs w:val="20"/>
      </w:rPr>
      <w:t xml:space="preserve"> / </w:t>
    </w:r>
    <w:r w:rsidRPr="00C1523C">
      <w:rPr>
        <w:rFonts w:ascii="Sansation" w:hAnsi="Sansation" w:cstheme="minorHAnsi"/>
        <w:sz w:val="20"/>
        <w:szCs w:val="20"/>
      </w:rPr>
      <w:fldChar w:fldCharType="begin"/>
    </w:r>
    <w:r w:rsidRPr="00C1523C">
      <w:rPr>
        <w:rFonts w:ascii="Sansation" w:hAnsi="Sansation" w:cstheme="minorHAnsi"/>
        <w:sz w:val="20"/>
        <w:szCs w:val="20"/>
      </w:rPr>
      <w:instrText>NUMPAGES</w:instrText>
    </w:r>
    <w:r w:rsidRPr="00C1523C">
      <w:rPr>
        <w:rFonts w:ascii="Sansation" w:hAnsi="Sansation" w:cstheme="minorHAnsi"/>
        <w:sz w:val="20"/>
        <w:szCs w:val="20"/>
      </w:rPr>
      <w:fldChar w:fldCharType="separate"/>
    </w:r>
    <w:r>
      <w:rPr>
        <w:rFonts w:cstheme="minorHAnsi"/>
        <w:sz w:val="20"/>
        <w:szCs w:val="20"/>
      </w:rPr>
      <w:t>8</w:t>
    </w:r>
    <w:r w:rsidRPr="00C1523C">
      <w:rPr>
        <w:rFonts w:ascii="Sansation" w:hAnsi="Sansation" w:cstheme="minorHAnsi"/>
        <w:sz w:val="20"/>
        <w:szCs w:val="20"/>
      </w:rPr>
      <w:fldChar w:fldCharType="end"/>
    </w:r>
  </w:p>
  <w:p w:rsidR="00362CF8" w:rsidRPr="006C4F79" w:rsidP="00362CF8" w14:paraId="45ADEA6E" w14:textId="77777777">
    <w:pPr>
      <w:jc w:val="center"/>
      <w:rPr>
        <w:rFonts w:ascii="Sansation" w:hAnsi="Sansation"/>
        <w:sz w:val="16"/>
        <w:szCs w:val="18"/>
      </w:rPr>
    </w:pPr>
    <w:r w:rsidRPr="00C1523C">
      <w:rPr>
        <w:rFonts w:ascii="Sansation" w:hAnsi="Sansation"/>
        <w:sz w:val="16"/>
        <w:szCs w:val="18"/>
      </w:rPr>
      <w:t>GEVES - Station Nationale d'Essais de Semences - 25 rue Georges Morel – CS. 90 024 - 49071 Beaucouzé Cedex – France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MediumShading1Accent3"/>
      <w:tblW w:w="10420" w:type="dxa"/>
      <w:jc w:val="center"/>
      <w:tblLook w:val="04A0"/>
    </w:tblPr>
    <w:tblGrid>
      <w:gridCol w:w="3055"/>
      <w:gridCol w:w="4910"/>
      <w:gridCol w:w="2455"/>
    </w:tblGrid>
    <w:tr w14:paraId="0F91A52E" w14:textId="77777777" w:rsidTr="004762E2">
      <w:tblPrEx>
        <w:tblW w:w="10420" w:type="dxa"/>
        <w:jc w:val="center"/>
        <w:tblLook w:val="04A0"/>
      </w:tblPrEx>
      <w:trPr>
        <w:jc w:val="center"/>
      </w:trPr>
      <w:tc>
        <w:tcPr>
          <w:tcW w:w="10420" w:type="dxa"/>
          <w:gridSpan w:val="3"/>
        </w:tcPr>
        <w:p w:rsidR="001D190B" w:rsidRPr="00F235F0" w:rsidP="007A7246" w14:paraId="43758C3C" w14:textId="77777777">
          <w:pPr>
            <w:pStyle w:val="Header"/>
            <w:jc w:val="center"/>
            <w:rPr>
              <w:rFonts w:ascii="Calibri" w:hAnsi="Calibri"/>
              <w:bCs w:val="0"/>
              <w:sz w:val="22"/>
            </w:rPr>
          </w:pPr>
          <w:r w:rsidRPr="00F235F0">
            <w:rPr>
              <w:rFonts w:ascii="Calibri" w:hAnsi="Calibri"/>
              <w:bCs w:val="0"/>
              <w:sz w:val="28"/>
              <w:szCs w:val="32"/>
            </w:rPr>
            <w:t>DOSSIER D’AUDIT</w:t>
          </w:r>
        </w:p>
      </w:tc>
    </w:tr>
    <w:tr w14:paraId="2F2D9EA7" w14:textId="77777777" w:rsidTr="004762E2">
      <w:tblPrEx>
        <w:tblW w:w="10420" w:type="dxa"/>
        <w:jc w:val="center"/>
        <w:tblLook w:val="04A0"/>
      </w:tblPrEx>
      <w:trPr>
        <w:jc w:val="center"/>
      </w:trPr>
      <w:tc>
        <w:tcPr>
          <w:tcW w:w="3055" w:type="dxa"/>
        </w:tcPr>
        <w:p w:rsidR="001D190B" w:rsidRPr="00B233F6" w:rsidP="007A7246" w14:paraId="617A7ED8" w14:textId="77777777">
          <w:pPr>
            <w:pStyle w:val="Header"/>
            <w:rPr>
              <w:rFonts w:ascii="Calibri" w:hAnsi="Calibri"/>
              <w:color w:val="76923C" w:themeColor="accent3" w:themeShade="BF"/>
              <w:sz w:val="22"/>
            </w:rPr>
          </w:pPr>
          <w:r w:rsidRPr="00B233F6">
            <w:rPr>
              <w:rFonts w:ascii="Calibri" w:hAnsi="Calibri"/>
              <w:color w:val="76923C" w:themeColor="accent3" w:themeShade="BF"/>
              <w:sz w:val="22"/>
            </w:rPr>
            <w:t>Nom du laboratoire :</w:t>
          </w:r>
        </w:p>
      </w:tc>
      <w:tc>
        <w:tcPr>
          <w:tcW w:w="7365" w:type="dxa"/>
          <w:gridSpan w:val="2"/>
        </w:tcPr>
        <w:p w:rsidR="001D190B" w:rsidRPr="00B233F6" w:rsidP="007A7246" w14:paraId="336119F5" w14:textId="77777777">
          <w:pPr>
            <w:pStyle w:val="Header"/>
            <w:rPr>
              <w:rFonts w:ascii="Calibri" w:hAnsi="Calibri"/>
              <w:b/>
              <w:color w:val="76923C" w:themeColor="accent3" w:themeShade="BF"/>
              <w:sz w:val="22"/>
            </w:rPr>
          </w:pPr>
        </w:p>
      </w:tc>
    </w:tr>
    <w:tr w14:paraId="7AE006F4" w14:textId="77777777" w:rsidTr="00451166">
      <w:tblPrEx>
        <w:tblW w:w="10420" w:type="dxa"/>
        <w:jc w:val="center"/>
        <w:tblLook w:val="04A0"/>
      </w:tblPrEx>
      <w:trPr>
        <w:jc w:val="center"/>
      </w:trPr>
      <w:tc>
        <w:tcPr>
          <w:tcW w:w="7965" w:type="dxa"/>
          <w:gridSpan w:val="2"/>
        </w:tcPr>
        <w:p w:rsidR="004A76AF" w:rsidP="007A7246" w14:paraId="293C35D5" w14:textId="61313A80">
          <w:pPr>
            <w:pStyle w:val="Header"/>
            <w:rPr>
              <w:rFonts w:ascii="Calibri" w:hAnsi="Calibri"/>
              <w:b w:val="0"/>
              <w:color w:val="76923C" w:themeColor="accent3" w:themeShade="BF"/>
              <w:sz w:val="22"/>
            </w:rPr>
          </w:pPr>
          <w:r>
            <w:rPr>
              <w:rFonts w:ascii="Calibri" w:hAnsi="Calibri"/>
              <w:color w:val="76923C" w:themeColor="accent3" w:themeShade="BF"/>
              <w:sz w:val="22"/>
            </w:rPr>
            <w:t>Audit sur site, d</w:t>
          </w:r>
          <w:r w:rsidRPr="00B233F6">
            <w:rPr>
              <w:rFonts w:ascii="Calibri" w:hAnsi="Calibri"/>
              <w:color w:val="76923C" w:themeColor="accent3" w:themeShade="BF"/>
              <w:sz w:val="22"/>
            </w:rPr>
            <w:t>ate</w:t>
          </w:r>
          <w:r>
            <w:rPr>
              <w:rFonts w:ascii="Calibri" w:hAnsi="Calibri"/>
              <w:color w:val="76923C" w:themeColor="accent3" w:themeShade="BF"/>
              <w:sz w:val="22"/>
            </w:rPr>
            <w:t xml:space="preserve"> de l’audit</w:t>
          </w:r>
          <w:r w:rsidRPr="00B233F6">
            <w:rPr>
              <w:rFonts w:ascii="Calibri" w:hAnsi="Calibri"/>
              <w:color w:val="76923C" w:themeColor="accent3" w:themeShade="BF"/>
              <w:sz w:val="22"/>
            </w:rPr>
            <w:t> :</w:t>
          </w:r>
          <w:r>
            <w:rPr>
              <w:rFonts w:ascii="Calibri" w:hAnsi="Calibri"/>
              <w:color w:val="76923C" w:themeColor="accent3" w:themeShade="BF"/>
              <w:sz w:val="22"/>
            </w:rPr>
            <w:t xml:space="preserve"> </w:t>
          </w:r>
        </w:p>
        <w:p w:rsidR="004A76AF" w:rsidRPr="00B233F6" w:rsidP="007A7246" w14:paraId="000C255C" w14:textId="558B8F94">
          <w:pPr>
            <w:pStyle w:val="Header"/>
            <w:rPr>
              <w:rFonts w:ascii="Calibri" w:hAnsi="Calibri"/>
              <w:b w:val="0"/>
              <w:color w:val="76923C" w:themeColor="accent3" w:themeShade="BF"/>
              <w:sz w:val="22"/>
            </w:rPr>
          </w:pPr>
          <w:r w:rsidRPr="00B74A8B">
            <w:rPr>
              <w:rFonts w:ascii="Calibri" w:hAnsi="Calibri"/>
              <w:bCs w:val="0"/>
              <w:color w:val="76923C" w:themeColor="accent3" w:themeShade="BF"/>
              <w:sz w:val="22"/>
            </w:rPr>
            <w:t>Audit documentaire, date d’envoi du dossier</w:t>
          </w:r>
          <w:r>
            <w:rPr>
              <w:rFonts w:ascii="Calibri" w:hAnsi="Calibri"/>
              <w:b w:val="0"/>
              <w:color w:val="76923C" w:themeColor="accent3" w:themeShade="BF"/>
              <w:sz w:val="22"/>
            </w:rPr>
            <w:t> :</w:t>
          </w:r>
        </w:p>
      </w:tc>
      <w:tc>
        <w:tcPr>
          <w:tcW w:w="2455" w:type="dxa"/>
        </w:tcPr>
        <w:p w:rsidR="004A76AF" w:rsidRPr="00B233F6" w:rsidP="007A7246" w14:paraId="6D01D89E" w14:textId="77777777">
          <w:pPr>
            <w:pStyle w:val="Header"/>
            <w:rPr>
              <w:rFonts w:ascii="Calibri" w:hAnsi="Calibri"/>
              <w:b/>
              <w:color w:val="76923C" w:themeColor="accent3" w:themeShade="BF"/>
              <w:sz w:val="22"/>
            </w:rPr>
          </w:pPr>
          <w:sdt>
            <w:sdtPr>
              <w:rPr>
                <w:rFonts w:ascii="Calibri" w:hAnsi="Calibri"/>
                <w:b/>
                <w:color w:val="76923C" w:themeColor="accent3" w:themeShade="BF"/>
                <w:sz w:val="22"/>
              </w:rPr>
              <w:id w:val="2039241049"/>
              <w:placeholder>
                <w:docPart w:val="3FC4B26B45D14C17B0799ACE39B095A8"/>
              </w:placeholder>
              <w:showingPlcHdr/>
              <w:date>
                <w:dateFormat w:val="dd/MM/yyyy"/>
                <w:lid w:val="fr-FR"/>
                <w:storeMappedDataAs w:val="dateTime"/>
                <w:calendar w:val="gregorian"/>
              </w:date>
            </w:sdtPr>
            <w:sdtContent>
              <w:r w:rsidRPr="00354CA7">
                <w:rPr>
                  <w:rStyle w:val="PlaceholderText"/>
                  <w:rFonts w:ascii="Sansation" w:hAnsi="Sansation"/>
                  <w:sz w:val="20"/>
                  <w:szCs w:val="20"/>
                </w:rPr>
                <w:t>Cliquez ou appuyez ici pour entrer une date.</w:t>
              </w:r>
            </w:sdtContent>
          </w:sdt>
        </w:p>
      </w:tc>
    </w:tr>
  </w:tbl>
  <w:p w:rsidR="001D190B" w:rsidP="007A7246" w14:paraId="7F77B94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F610A3"/>
    <w:multiLevelType w:val="hybridMultilevel"/>
    <w:tmpl w:val="154EA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F8487C"/>
    <w:multiLevelType w:val="hybridMultilevel"/>
    <w:tmpl w:val="232EF9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203550"/>
    <w:multiLevelType w:val="singleLevel"/>
    <w:tmpl w:val="A81E061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83C1078"/>
    <w:multiLevelType w:val="hybridMultilevel"/>
    <w:tmpl w:val="E598AFA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91D5F70"/>
    <w:multiLevelType w:val="hybridMultilevel"/>
    <w:tmpl w:val="202C9E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4E7DD7"/>
    <w:multiLevelType w:val="hybridMultilevel"/>
    <w:tmpl w:val="AAAC2E84"/>
    <w:lvl w:ilvl="0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0F4E5F3F"/>
    <w:multiLevelType w:val="multilevel"/>
    <w:tmpl w:val="7D9E73BC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13A72D4E"/>
    <w:multiLevelType w:val="hybridMultilevel"/>
    <w:tmpl w:val="E28E1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F36E5A"/>
    <w:multiLevelType w:val="multilevel"/>
    <w:tmpl w:val="9D3C8570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86C25D7"/>
    <w:multiLevelType w:val="hybridMultilevel"/>
    <w:tmpl w:val="D6B09482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1C0709E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22BE1184"/>
    <w:multiLevelType w:val="hybridMultilevel"/>
    <w:tmpl w:val="60CE3D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8851B0"/>
    <w:multiLevelType w:val="hybridMultilevel"/>
    <w:tmpl w:val="3274E8C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C70088A"/>
    <w:multiLevelType w:val="hybridMultilevel"/>
    <w:tmpl w:val="28EC4CEE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C836E8"/>
    <w:multiLevelType w:val="hybridMultilevel"/>
    <w:tmpl w:val="BDDADD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AE7A94"/>
    <w:multiLevelType w:val="multilevel"/>
    <w:tmpl w:val="040C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6">
    <w:nsid w:val="4F7A3939"/>
    <w:multiLevelType w:val="hybridMultilevel"/>
    <w:tmpl w:val="01346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255083"/>
    <w:multiLevelType w:val="hybridMultilevel"/>
    <w:tmpl w:val="D6E227B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F9155A"/>
    <w:multiLevelType w:val="hybridMultilevel"/>
    <w:tmpl w:val="AB3475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D70173"/>
    <w:multiLevelType w:val="hybridMultilevel"/>
    <w:tmpl w:val="9C38A4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993249"/>
    <w:multiLevelType w:val="hybridMultilevel"/>
    <w:tmpl w:val="C1EE45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4E1881"/>
    <w:multiLevelType w:val="singleLevel"/>
    <w:tmpl w:val="7602910E"/>
    <w:lvl w:ilvl="0">
      <w:start w:val="16"/>
      <w:numFmt w:val="bullet"/>
      <w:lvlText w:val="-"/>
      <w:lvlJc w:val="left"/>
      <w:pPr>
        <w:tabs>
          <w:tab w:val="num" w:pos="360"/>
        </w:tabs>
        <w:ind w:left="357" w:hanging="357"/>
      </w:pPr>
    </w:lvl>
  </w:abstractNum>
  <w:abstractNum w:abstractNumId="22">
    <w:nsid w:val="74790AD2"/>
    <w:multiLevelType w:val="hybridMultilevel"/>
    <w:tmpl w:val="5E8C89B0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vertAlign w:val="superscrip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13657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6237286">
    <w:abstractNumId w:val="2"/>
  </w:num>
  <w:num w:numId="3" w16cid:durableId="972324606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4858054">
    <w:abstractNumId w:val="21"/>
  </w:num>
  <w:num w:numId="5" w16cid:durableId="190390216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093916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50320017">
    <w:abstractNumId w:val="10"/>
  </w:num>
  <w:num w:numId="8" w16cid:durableId="1973554569">
    <w:abstractNumId w:val="0"/>
  </w:num>
  <w:num w:numId="9" w16cid:durableId="683287650">
    <w:abstractNumId w:val="1"/>
  </w:num>
  <w:num w:numId="10" w16cid:durableId="301353301">
    <w:abstractNumId w:val="12"/>
  </w:num>
  <w:num w:numId="11" w16cid:durableId="2011790398">
    <w:abstractNumId w:val="19"/>
  </w:num>
  <w:num w:numId="12" w16cid:durableId="1467700752">
    <w:abstractNumId w:val="3"/>
  </w:num>
  <w:num w:numId="13" w16cid:durableId="1058094479">
    <w:abstractNumId w:val="7"/>
  </w:num>
  <w:num w:numId="14" w16cid:durableId="1876691485">
    <w:abstractNumId w:val="11"/>
  </w:num>
  <w:num w:numId="15" w16cid:durableId="478807686">
    <w:abstractNumId w:val="14"/>
  </w:num>
  <w:num w:numId="16" w16cid:durableId="2123643536">
    <w:abstractNumId w:val="4"/>
  </w:num>
  <w:num w:numId="17" w16cid:durableId="1697265412">
    <w:abstractNumId w:val="22"/>
  </w:num>
  <w:num w:numId="18" w16cid:durableId="1126391127">
    <w:abstractNumId w:val="20"/>
  </w:num>
  <w:num w:numId="19" w16cid:durableId="1184052224">
    <w:abstractNumId w:val="5"/>
  </w:num>
  <w:num w:numId="20" w16cid:durableId="1978589">
    <w:abstractNumId w:val="9"/>
  </w:num>
  <w:num w:numId="21" w16cid:durableId="93983751">
    <w:abstractNumId w:val="10"/>
  </w:num>
  <w:num w:numId="22" w16cid:durableId="1217669598">
    <w:abstractNumId w:val="17"/>
  </w:num>
  <w:num w:numId="23" w16cid:durableId="659120957">
    <w:abstractNumId w:val="6"/>
  </w:num>
  <w:num w:numId="24" w16cid:durableId="1947468429">
    <w:abstractNumId w:val="13"/>
  </w:num>
  <w:num w:numId="25" w16cid:durableId="1742944385">
    <w:abstractNumId w:val="15"/>
  </w:num>
  <w:num w:numId="26" w16cid:durableId="16681722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F36"/>
    <w:rsid w:val="00001251"/>
    <w:rsid w:val="000158B0"/>
    <w:rsid w:val="00045942"/>
    <w:rsid w:val="00082C6A"/>
    <w:rsid w:val="000B0331"/>
    <w:rsid w:val="000C3FE3"/>
    <w:rsid w:val="000D438A"/>
    <w:rsid w:val="00111B99"/>
    <w:rsid w:val="00123DCE"/>
    <w:rsid w:val="00137CAC"/>
    <w:rsid w:val="001653C5"/>
    <w:rsid w:val="0017221E"/>
    <w:rsid w:val="00173ADA"/>
    <w:rsid w:val="00173EE7"/>
    <w:rsid w:val="001812B9"/>
    <w:rsid w:val="001954CC"/>
    <w:rsid w:val="001A0E71"/>
    <w:rsid w:val="001A1D2D"/>
    <w:rsid w:val="001B73FB"/>
    <w:rsid w:val="001C0F73"/>
    <w:rsid w:val="001C4EDC"/>
    <w:rsid w:val="001D190B"/>
    <w:rsid w:val="00206EE7"/>
    <w:rsid w:val="00211E12"/>
    <w:rsid w:val="00223EB4"/>
    <w:rsid w:val="00253752"/>
    <w:rsid w:val="002A1178"/>
    <w:rsid w:val="002A7FBE"/>
    <w:rsid w:val="002C0526"/>
    <w:rsid w:val="002C4B5A"/>
    <w:rsid w:val="002D58D8"/>
    <w:rsid w:val="002F7EA4"/>
    <w:rsid w:val="0030115C"/>
    <w:rsid w:val="0030336D"/>
    <w:rsid w:val="0031161E"/>
    <w:rsid w:val="00316F09"/>
    <w:rsid w:val="003537AF"/>
    <w:rsid w:val="00354CA7"/>
    <w:rsid w:val="00362CF8"/>
    <w:rsid w:val="00375F99"/>
    <w:rsid w:val="0038362D"/>
    <w:rsid w:val="003B0A62"/>
    <w:rsid w:val="003D2796"/>
    <w:rsid w:val="003D2B08"/>
    <w:rsid w:val="00434F9E"/>
    <w:rsid w:val="00455E1C"/>
    <w:rsid w:val="00462F5E"/>
    <w:rsid w:val="00466E2B"/>
    <w:rsid w:val="00472AC8"/>
    <w:rsid w:val="004737A2"/>
    <w:rsid w:val="004762E2"/>
    <w:rsid w:val="004A38D2"/>
    <w:rsid w:val="004A76AF"/>
    <w:rsid w:val="004C7C66"/>
    <w:rsid w:val="00504492"/>
    <w:rsid w:val="00504DB4"/>
    <w:rsid w:val="005065D7"/>
    <w:rsid w:val="00530DC7"/>
    <w:rsid w:val="005A09F8"/>
    <w:rsid w:val="005A1290"/>
    <w:rsid w:val="005A4CFA"/>
    <w:rsid w:val="005B0CFE"/>
    <w:rsid w:val="005B1E97"/>
    <w:rsid w:val="005E53B5"/>
    <w:rsid w:val="006364E8"/>
    <w:rsid w:val="0064443E"/>
    <w:rsid w:val="00645E72"/>
    <w:rsid w:val="00647255"/>
    <w:rsid w:val="006607A6"/>
    <w:rsid w:val="00661A27"/>
    <w:rsid w:val="00675218"/>
    <w:rsid w:val="006C4F79"/>
    <w:rsid w:val="006D0B8D"/>
    <w:rsid w:val="006E1F8B"/>
    <w:rsid w:val="006E6D9E"/>
    <w:rsid w:val="0072471A"/>
    <w:rsid w:val="00726663"/>
    <w:rsid w:val="00726D67"/>
    <w:rsid w:val="00731CFA"/>
    <w:rsid w:val="007A7246"/>
    <w:rsid w:val="007B2436"/>
    <w:rsid w:val="007C4DCC"/>
    <w:rsid w:val="007D2ED5"/>
    <w:rsid w:val="007E0741"/>
    <w:rsid w:val="007F1C14"/>
    <w:rsid w:val="00800C53"/>
    <w:rsid w:val="0080228D"/>
    <w:rsid w:val="00815926"/>
    <w:rsid w:val="0085549E"/>
    <w:rsid w:val="008656D0"/>
    <w:rsid w:val="00896C48"/>
    <w:rsid w:val="00897348"/>
    <w:rsid w:val="008A0F36"/>
    <w:rsid w:val="008A4AA1"/>
    <w:rsid w:val="00927B8B"/>
    <w:rsid w:val="00944F83"/>
    <w:rsid w:val="009854CF"/>
    <w:rsid w:val="00986812"/>
    <w:rsid w:val="00A02536"/>
    <w:rsid w:val="00A12200"/>
    <w:rsid w:val="00A27C1D"/>
    <w:rsid w:val="00A402EA"/>
    <w:rsid w:val="00A62848"/>
    <w:rsid w:val="00A656AB"/>
    <w:rsid w:val="00A76E11"/>
    <w:rsid w:val="00AA74A6"/>
    <w:rsid w:val="00AD5E35"/>
    <w:rsid w:val="00B16134"/>
    <w:rsid w:val="00B178A2"/>
    <w:rsid w:val="00B233F6"/>
    <w:rsid w:val="00B330CF"/>
    <w:rsid w:val="00B437B4"/>
    <w:rsid w:val="00B74A8B"/>
    <w:rsid w:val="00B818BE"/>
    <w:rsid w:val="00BC0F1E"/>
    <w:rsid w:val="00BC1A8F"/>
    <w:rsid w:val="00BD013B"/>
    <w:rsid w:val="00C037E2"/>
    <w:rsid w:val="00C1523C"/>
    <w:rsid w:val="00C272FD"/>
    <w:rsid w:val="00C3130F"/>
    <w:rsid w:val="00C360C1"/>
    <w:rsid w:val="00C36CF6"/>
    <w:rsid w:val="00C44845"/>
    <w:rsid w:val="00C6455D"/>
    <w:rsid w:val="00C652C4"/>
    <w:rsid w:val="00C66A10"/>
    <w:rsid w:val="00C9102E"/>
    <w:rsid w:val="00C96A3C"/>
    <w:rsid w:val="00CC1C4E"/>
    <w:rsid w:val="00CE383B"/>
    <w:rsid w:val="00CF142B"/>
    <w:rsid w:val="00CF5D22"/>
    <w:rsid w:val="00D655F1"/>
    <w:rsid w:val="00DB2478"/>
    <w:rsid w:val="00DC1D71"/>
    <w:rsid w:val="00DD48D1"/>
    <w:rsid w:val="00DF6F8B"/>
    <w:rsid w:val="00E152F1"/>
    <w:rsid w:val="00E33DBB"/>
    <w:rsid w:val="00E64D17"/>
    <w:rsid w:val="00E73862"/>
    <w:rsid w:val="00E74E55"/>
    <w:rsid w:val="00E75E73"/>
    <w:rsid w:val="00EF7A34"/>
    <w:rsid w:val="00F07225"/>
    <w:rsid w:val="00F11FEC"/>
    <w:rsid w:val="00F235F0"/>
    <w:rsid w:val="00F26E78"/>
    <w:rsid w:val="00F46FEB"/>
    <w:rsid w:val="00F55477"/>
    <w:rsid w:val="00F61AF7"/>
    <w:rsid w:val="00F81B4C"/>
    <w:rsid w:val="00F93494"/>
    <w:rsid w:val="00FC0F47"/>
    <w:rsid w:val="00FC6660"/>
    <w:rsid w:val="00FD78D8"/>
  </w:rsids>
  <m:mathPr>
    <m:mathFont m:val="Cambria Math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CF47DD4"/>
  <w15:docId w15:val="{BB20CBA0-7232-4660-8414-5F5C24F61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67E"/>
    <w:rPr>
      <w:sz w:val="24"/>
      <w:szCs w:val="24"/>
    </w:rPr>
  </w:style>
  <w:style w:type="paragraph" w:styleId="Heading1">
    <w:name w:val="heading 1"/>
    <w:basedOn w:val="Normal"/>
    <w:next w:val="Normal"/>
    <w:link w:val="Titre1Car"/>
    <w:qFormat/>
    <w:rsid w:val="00530DC7"/>
    <w:pPr>
      <w:keepNext/>
      <w:numPr>
        <w:numId w:val="26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Titre2Car"/>
    <w:uiPriority w:val="9"/>
    <w:semiHidden/>
    <w:unhideWhenUsed/>
    <w:qFormat/>
    <w:rsid w:val="005B1E97"/>
    <w:pPr>
      <w:keepNext/>
      <w:keepLines/>
      <w:numPr>
        <w:ilvl w:val="1"/>
        <w:numId w:val="25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Titre3Car"/>
    <w:uiPriority w:val="9"/>
    <w:semiHidden/>
    <w:unhideWhenUsed/>
    <w:qFormat/>
    <w:rsid w:val="005B1E97"/>
    <w:pPr>
      <w:keepNext/>
      <w:keepLines/>
      <w:numPr>
        <w:ilvl w:val="2"/>
        <w:numId w:val="25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Titre4Car"/>
    <w:uiPriority w:val="9"/>
    <w:semiHidden/>
    <w:unhideWhenUsed/>
    <w:qFormat/>
    <w:rsid w:val="005B1E97"/>
    <w:pPr>
      <w:keepNext/>
      <w:keepLines/>
      <w:numPr>
        <w:ilvl w:val="3"/>
        <w:numId w:val="2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Titre5Car"/>
    <w:uiPriority w:val="9"/>
    <w:semiHidden/>
    <w:unhideWhenUsed/>
    <w:qFormat/>
    <w:rsid w:val="005B1E97"/>
    <w:pPr>
      <w:keepNext/>
      <w:keepLines/>
      <w:numPr>
        <w:ilvl w:val="4"/>
        <w:numId w:val="25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Titre6Car"/>
    <w:qFormat/>
    <w:rsid w:val="00F727DE"/>
    <w:pPr>
      <w:numPr>
        <w:ilvl w:val="5"/>
        <w:numId w:val="25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Titre7Car"/>
    <w:uiPriority w:val="9"/>
    <w:semiHidden/>
    <w:unhideWhenUsed/>
    <w:qFormat/>
    <w:rsid w:val="005B1E97"/>
    <w:pPr>
      <w:keepNext/>
      <w:keepLines/>
      <w:numPr>
        <w:ilvl w:val="6"/>
        <w:numId w:val="2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Titre8Car"/>
    <w:uiPriority w:val="9"/>
    <w:semiHidden/>
    <w:unhideWhenUsed/>
    <w:qFormat/>
    <w:rsid w:val="005B1E97"/>
    <w:pPr>
      <w:keepNext/>
      <w:keepLines/>
      <w:numPr>
        <w:ilvl w:val="7"/>
        <w:numId w:val="2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Titre9Car"/>
    <w:qFormat/>
    <w:rsid w:val="00F727DE"/>
    <w:pPr>
      <w:keepNext/>
      <w:numPr>
        <w:ilvl w:val="8"/>
        <w:numId w:val="25"/>
      </w:numPr>
      <w:outlineLvl w:val="8"/>
    </w:pPr>
    <w:rPr>
      <w:sz w:val="28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En-tteCar"/>
    <w:uiPriority w:val="99"/>
    <w:rsid w:val="00435CC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435CC3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435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762055"/>
  </w:style>
  <w:style w:type="character" w:customStyle="1" w:styleId="Titre9Car">
    <w:name w:val="Titre 9 Car"/>
    <w:basedOn w:val="DefaultParagraphFont"/>
    <w:link w:val="Heading9"/>
    <w:rsid w:val="00F727DE"/>
    <w:rPr>
      <w:sz w:val="28"/>
    </w:rPr>
  </w:style>
  <w:style w:type="paragraph" w:styleId="BodyText">
    <w:name w:val="Body Text"/>
    <w:basedOn w:val="Normal"/>
    <w:link w:val="CorpsdetexteCar"/>
    <w:rsid w:val="00F727DE"/>
    <w:pPr>
      <w:jc w:val="center"/>
    </w:pPr>
    <w:rPr>
      <w:rFonts w:ascii="Helvetica" w:hAnsi="Helvetica"/>
      <w:b/>
      <w:color w:val="008000"/>
      <w:sz w:val="72"/>
      <w:szCs w:val="20"/>
    </w:rPr>
  </w:style>
  <w:style w:type="character" w:customStyle="1" w:styleId="CorpsdetexteCar">
    <w:name w:val="Corps de texte Car"/>
    <w:basedOn w:val="DefaultParagraphFont"/>
    <w:link w:val="BodyText"/>
    <w:rsid w:val="00F727DE"/>
    <w:rPr>
      <w:rFonts w:ascii="Helvetica" w:hAnsi="Helvetica"/>
      <w:b/>
      <w:color w:val="008000"/>
      <w:sz w:val="72"/>
    </w:rPr>
  </w:style>
  <w:style w:type="character" w:styleId="Hyperlink">
    <w:name w:val="Hyperlink"/>
    <w:basedOn w:val="DefaultParagraphFont"/>
    <w:rsid w:val="00F727DE"/>
    <w:rPr>
      <w:color w:val="0000FF"/>
      <w:u w:val="single"/>
    </w:rPr>
  </w:style>
  <w:style w:type="paragraph" w:styleId="Title">
    <w:name w:val="Title"/>
    <w:basedOn w:val="Normal"/>
    <w:link w:val="TitreCar"/>
    <w:qFormat/>
    <w:rsid w:val="00F727DE"/>
    <w:pPr>
      <w:pBdr>
        <w:top w:val="single" w:sz="4" w:space="6" w:color="auto"/>
        <w:left w:val="single" w:sz="4" w:space="6" w:color="auto"/>
        <w:bottom w:val="single" w:sz="4" w:space="6" w:color="auto"/>
        <w:right w:val="single" w:sz="4" w:space="6" w:color="auto"/>
      </w:pBdr>
      <w:shd w:val="pct15" w:color="auto" w:fill="auto"/>
      <w:ind w:left="1134" w:right="1134"/>
      <w:jc w:val="center"/>
    </w:pPr>
    <w:rPr>
      <w:sz w:val="28"/>
      <w:szCs w:val="20"/>
    </w:rPr>
  </w:style>
  <w:style w:type="character" w:customStyle="1" w:styleId="TitreCar">
    <w:name w:val="Titre Car"/>
    <w:basedOn w:val="DefaultParagraphFont"/>
    <w:link w:val="Title"/>
    <w:rsid w:val="00F727DE"/>
    <w:rPr>
      <w:sz w:val="28"/>
      <w:shd w:val="pct15" w:color="auto" w:fill="auto"/>
    </w:rPr>
  </w:style>
  <w:style w:type="character" w:customStyle="1" w:styleId="Titre6Car">
    <w:name w:val="Titre 6 Car"/>
    <w:basedOn w:val="DefaultParagraphFont"/>
    <w:link w:val="Heading6"/>
    <w:rsid w:val="00F727DE"/>
    <w:rPr>
      <w:b/>
      <w:bCs/>
      <w:sz w:val="22"/>
      <w:szCs w:val="22"/>
    </w:rPr>
  </w:style>
  <w:style w:type="paragraph" w:styleId="FootnoteText">
    <w:name w:val="footnote text"/>
    <w:basedOn w:val="Normal"/>
    <w:link w:val="NotedebasdepageCar"/>
    <w:semiHidden/>
    <w:rsid w:val="00F727DE"/>
    <w:rPr>
      <w:sz w:val="20"/>
      <w:szCs w:val="20"/>
    </w:rPr>
  </w:style>
  <w:style w:type="character" w:customStyle="1" w:styleId="NotedebasdepageCar">
    <w:name w:val="Note de bas de page Car"/>
    <w:basedOn w:val="DefaultParagraphFont"/>
    <w:link w:val="FootnoteText"/>
    <w:semiHidden/>
    <w:rsid w:val="00F727DE"/>
  </w:style>
  <w:style w:type="character" w:styleId="FootnoteReference">
    <w:name w:val="footnote reference"/>
    <w:basedOn w:val="DefaultParagraphFont"/>
    <w:semiHidden/>
    <w:rsid w:val="00F727DE"/>
    <w:rPr>
      <w:vertAlign w:val="superscript"/>
    </w:rPr>
  </w:style>
  <w:style w:type="paragraph" w:styleId="BodyTextIndent">
    <w:name w:val="Body Text Indent"/>
    <w:basedOn w:val="Normal"/>
    <w:link w:val="RetraitcorpsdetexteCar"/>
    <w:rsid w:val="00F727DE"/>
    <w:pPr>
      <w:spacing w:after="120"/>
      <w:ind w:left="283"/>
    </w:pPr>
    <w:rPr>
      <w:szCs w:val="20"/>
    </w:rPr>
  </w:style>
  <w:style w:type="character" w:customStyle="1" w:styleId="RetraitcorpsdetexteCar">
    <w:name w:val="Retrait corps de texte Car"/>
    <w:basedOn w:val="DefaultParagraphFont"/>
    <w:link w:val="BodyTextIndent"/>
    <w:rsid w:val="00F727DE"/>
    <w:rPr>
      <w:sz w:val="24"/>
    </w:rPr>
  </w:style>
  <w:style w:type="character" w:customStyle="1" w:styleId="Titre1Car">
    <w:name w:val="Titre 1 Car"/>
    <w:basedOn w:val="DefaultParagraphFont"/>
    <w:link w:val="Heading1"/>
    <w:rsid w:val="00530DC7"/>
    <w:rPr>
      <w:rFonts w:ascii="Arial" w:hAnsi="Arial" w:cs="Arial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CE509A"/>
    <w:pPr>
      <w:ind w:left="708"/>
    </w:pPr>
  </w:style>
  <w:style w:type="character" w:customStyle="1" w:styleId="En-tteCar">
    <w:name w:val="En-tête Car"/>
    <w:basedOn w:val="DefaultParagraphFont"/>
    <w:link w:val="Header"/>
    <w:uiPriority w:val="99"/>
    <w:rsid w:val="00FA391F"/>
    <w:rPr>
      <w:sz w:val="24"/>
      <w:szCs w:val="24"/>
    </w:rPr>
  </w:style>
  <w:style w:type="character" w:customStyle="1" w:styleId="txtbalise1">
    <w:name w:val="txtbalise1"/>
    <w:basedOn w:val="DefaultParagraphFont"/>
    <w:rsid w:val="00FA391F"/>
    <w:rPr>
      <w:rFonts w:ascii="Arial" w:hAnsi="Arial" w:cs="Arial" w:hint="default"/>
      <w:color w:val="000035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C2707"/>
    <w:rPr>
      <w:sz w:val="16"/>
      <w:szCs w:val="16"/>
    </w:rPr>
  </w:style>
  <w:style w:type="paragraph" w:styleId="CommentText">
    <w:name w:val="annotation text"/>
    <w:basedOn w:val="Normal"/>
    <w:link w:val="CommentaireCar"/>
    <w:uiPriority w:val="99"/>
    <w:unhideWhenUsed/>
    <w:rsid w:val="007C2707"/>
    <w:rPr>
      <w:sz w:val="20"/>
      <w:szCs w:val="20"/>
    </w:rPr>
  </w:style>
  <w:style w:type="character" w:customStyle="1" w:styleId="CommentaireCar">
    <w:name w:val="Commentaire Car"/>
    <w:basedOn w:val="DefaultParagraphFont"/>
    <w:link w:val="CommentText"/>
    <w:uiPriority w:val="99"/>
    <w:rsid w:val="007C2707"/>
  </w:style>
  <w:style w:type="paragraph" w:styleId="CommentSubject">
    <w:name w:val="annotation subject"/>
    <w:basedOn w:val="CommentText"/>
    <w:next w:val="CommentText"/>
    <w:link w:val="ObjetducommentaireCar"/>
    <w:uiPriority w:val="99"/>
    <w:semiHidden/>
    <w:unhideWhenUsed/>
    <w:rsid w:val="007C2707"/>
    <w:rPr>
      <w:b/>
      <w:bCs/>
    </w:rPr>
  </w:style>
  <w:style w:type="character" w:customStyle="1" w:styleId="ObjetducommentaireCar">
    <w:name w:val="Objet du commentaire Car"/>
    <w:basedOn w:val="CommentaireCar"/>
    <w:link w:val="CommentSubject"/>
    <w:uiPriority w:val="99"/>
    <w:semiHidden/>
    <w:rsid w:val="007C2707"/>
    <w:rPr>
      <w:b/>
      <w:bCs/>
    </w:rPr>
  </w:style>
  <w:style w:type="paragraph" w:styleId="BalloonText">
    <w:name w:val="Balloon Text"/>
    <w:basedOn w:val="Normal"/>
    <w:link w:val="TextedebullesCar"/>
    <w:uiPriority w:val="99"/>
    <w:semiHidden/>
    <w:unhideWhenUsed/>
    <w:rsid w:val="007C270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DefaultParagraphFont"/>
    <w:link w:val="BalloonText"/>
    <w:uiPriority w:val="99"/>
    <w:semiHidden/>
    <w:rsid w:val="007C2707"/>
    <w:rPr>
      <w:rFonts w:ascii="Tahoma" w:hAnsi="Tahoma" w:cs="Tahoma"/>
      <w:sz w:val="16"/>
      <w:szCs w:val="16"/>
    </w:rPr>
  </w:style>
  <w:style w:type="character" w:customStyle="1" w:styleId="st">
    <w:name w:val="st"/>
    <w:basedOn w:val="DefaultParagraphFont"/>
    <w:rsid w:val="001954CC"/>
  </w:style>
  <w:style w:type="character" w:styleId="FollowedHyperlink">
    <w:name w:val="FollowedHyperlink"/>
    <w:basedOn w:val="DefaultParagraphFont"/>
    <w:uiPriority w:val="99"/>
    <w:semiHidden/>
    <w:unhideWhenUsed/>
    <w:rsid w:val="00B16134"/>
    <w:rPr>
      <w:color w:val="800080" w:themeColor="followedHyperlink"/>
      <w:u w:val="single"/>
    </w:rPr>
  </w:style>
  <w:style w:type="table" w:styleId="MediumList2Accent3">
    <w:name w:val="Medium List 2 Accent 3"/>
    <w:basedOn w:val="TableNormal"/>
    <w:uiPriority w:val="66"/>
    <w:rsid w:val="007B243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Accent3">
    <w:name w:val="Medium Shading 1 Accent 3"/>
    <w:basedOn w:val="TableNormal"/>
    <w:uiPriority w:val="63"/>
    <w:rsid w:val="007B243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Accent3">
    <w:name w:val="Light List Accent 3"/>
    <w:basedOn w:val="TableNormal"/>
    <w:uiPriority w:val="61"/>
    <w:rsid w:val="007B243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MediumGrid3Accent3">
    <w:name w:val="Medium Grid 3 Accent 3"/>
    <w:basedOn w:val="TableNormal"/>
    <w:uiPriority w:val="69"/>
    <w:rsid w:val="00B233F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LightShadingAccent3">
    <w:name w:val="Light Shading Accent 3"/>
    <w:basedOn w:val="TableNormal"/>
    <w:uiPriority w:val="60"/>
    <w:rsid w:val="00B233F6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TitreDOCGEVES">
    <w:name w:val="Titre DOC GEVES"/>
    <w:basedOn w:val="Heading6"/>
    <w:link w:val="TitreDOCGEVESCar"/>
    <w:qFormat/>
    <w:rsid w:val="00116153"/>
    <w:pPr>
      <w:spacing w:before="0" w:after="0"/>
      <w:jc w:val="center"/>
    </w:pPr>
    <w:rPr>
      <w:rFonts w:asciiTheme="minorHAnsi" w:hAnsiTheme="minorHAnsi"/>
      <w:sz w:val="40"/>
      <w:szCs w:val="40"/>
    </w:rPr>
  </w:style>
  <w:style w:type="table" w:styleId="ColorfulGridAccent3">
    <w:name w:val="Colorful Grid Accent 3"/>
    <w:basedOn w:val="TableNormal"/>
    <w:uiPriority w:val="73"/>
    <w:rsid w:val="002C4B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character" w:customStyle="1" w:styleId="TitreDOCGEVESCar">
    <w:name w:val="Titre DOC GEVES Car"/>
    <w:basedOn w:val="Titre6Car"/>
    <w:link w:val="TitreDOCGEVES"/>
    <w:rsid w:val="00116153"/>
    <w:rPr>
      <w:rFonts w:asciiTheme="minorHAnsi" w:hAnsiTheme="minorHAnsi"/>
      <w:b/>
      <w:bCs/>
      <w:sz w:val="40"/>
      <w:szCs w:val="40"/>
    </w:rPr>
  </w:style>
  <w:style w:type="paragraph" w:customStyle="1" w:styleId="Default">
    <w:name w:val="Default"/>
    <w:rsid w:val="007A7246"/>
    <w:pPr>
      <w:autoSpaceDE w:val="0"/>
      <w:autoSpaceDN w:val="0"/>
      <w:adjustRightInd w:val="0"/>
    </w:pPr>
    <w:rPr>
      <w:rFonts w:ascii="Univers LT Std" w:hAnsi="Univers LT Std" w:cs="Univers LT Std"/>
      <w:color w:val="000000"/>
      <w:sz w:val="24"/>
      <w:szCs w:val="24"/>
    </w:rPr>
  </w:style>
  <w:style w:type="character" w:customStyle="1" w:styleId="Mention1">
    <w:name w:val="Mention1"/>
    <w:basedOn w:val="DefaultParagraphFont"/>
    <w:uiPriority w:val="99"/>
    <w:semiHidden/>
    <w:unhideWhenUsed/>
    <w:rsid w:val="007A7246"/>
    <w:rPr>
      <w:color w:val="2B579A"/>
      <w:shd w:val="clear" w:color="auto" w:fill="E6E6E6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DF6F8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D190B"/>
    <w:rPr>
      <w:color w:val="808080"/>
    </w:rPr>
  </w:style>
  <w:style w:type="character" w:customStyle="1" w:styleId="Titre2Car">
    <w:name w:val="Titre 2 Car"/>
    <w:basedOn w:val="DefaultParagraphFont"/>
    <w:link w:val="Heading2"/>
    <w:uiPriority w:val="9"/>
    <w:semiHidden/>
    <w:rsid w:val="005B1E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re3Car">
    <w:name w:val="Titre 3 Car"/>
    <w:basedOn w:val="DefaultParagraphFont"/>
    <w:link w:val="Heading3"/>
    <w:uiPriority w:val="9"/>
    <w:semiHidden/>
    <w:rsid w:val="005B1E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4Car">
    <w:name w:val="Titre 4 Car"/>
    <w:basedOn w:val="DefaultParagraphFont"/>
    <w:link w:val="Heading4"/>
    <w:uiPriority w:val="9"/>
    <w:semiHidden/>
    <w:rsid w:val="005B1E9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Titre5Car">
    <w:name w:val="Titre 5 Car"/>
    <w:basedOn w:val="DefaultParagraphFont"/>
    <w:link w:val="Heading5"/>
    <w:uiPriority w:val="9"/>
    <w:semiHidden/>
    <w:rsid w:val="005B1E9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itre7Car">
    <w:name w:val="Titre 7 Car"/>
    <w:basedOn w:val="DefaultParagraphFont"/>
    <w:link w:val="Heading7"/>
    <w:uiPriority w:val="9"/>
    <w:semiHidden/>
    <w:rsid w:val="005B1E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DefaultParagraphFont"/>
    <w:link w:val="Heading8"/>
    <w:uiPriority w:val="9"/>
    <w:semiHidden/>
    <w:rsid w:val="005B1E9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jpeg" /><Relationship Id="rId9" Type="http://schemas.openxmlformats.org/officeDocument/2006/relationships/hyperlink" Target="mailto:audit.semences@geves.fr" TargetMode="Externa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%20Files\QUALNET\IntraqualDocV7\modeles\dot_cartouche.dot" TargetMode="Externa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3FC4B26B45D14C17B0799ACE39B095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941AFB-AAF4-4F70-BB18-81902C0B3046}"/>
      </w:docPartPr>
      <w:docPartBody>
        <w:p w:rsidR="00000000" w:rsidP="00472AC8">
          <w:pPr>
            <w:pStyle w:val="3FC4B26B45D14C17B0799ACE39B095A8"/>
          </w:pPr>
          <w:r w:rsidRPr="005065D7">
            <w:rPr>
              <w:rStyle w:val="PlaceholderText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nsation">
    <w:panose1 w:val="02000000000000000000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B4C"/>
    <w:rsid w:val="000C05B3"/>
    <w:rsid w:val="001C0F01"/>
    <w:rsid w:val="002429AE"/>
    <w:rsid w:val="002D04AE"/>
    <w:rsid w:val="00356ADA"/>
    <w:rsid w:val="00362C0F"/>
    <w:rsid w:val="0045553F"/>
    <w:rsid w:val="00472AC8"/>
    <w:rsid w:val="005456CF"/>
    <w:rsid w:val="007B098C"/>
    <w:rsid w:val="00AF2576"/>
    <w:rsid w:val="00BE3CA7"/>
    <w:rsid w:val="00EB50AB"/>
    <w:rsid w:val="00F81B4C"/>
  </w:rsids>
  <m:mathPr>
    <m:mathFont m:val="Cambria Math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2AC8"/>
    <w:rPr>
      <w:color w:val="808080"/>
    </w:rPr>
  </w:style>
  <w:style w:type="paragraph" w:customStyle="1" w:styleId="397DA2F0CDDA438DB5FA073726B0913C">
    <w:name w:val="397DA2F0CDDA438DB5FA073726B0913C"/>
    <w:rsid w:val="00F81B4C"/>
  </w:style>
  <w:style w:type="paragraph" w:customStyle="1" w:styleId="3FC4B26B45D14C17B0799ACE39B095A8">
    <w:name w:val="3FC4B26B45D14C17B0799ACE39B095A8"/>
    <w:rsid w:val="00472A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5D23200FFD7145B67889C2F7680C65" ma:contentTypeVersion="12" ma:contentTypeDescription="Crée un document." ma:contentTypeScope="" ma:versionID="5ec85261f1af26ca2e3e8223e0fad644">
  <xsd:schema xmlns:xsd="http://www.w3.org/2001/XMLSchema" xmlns:xs="http://www.w3.org/2001/XMLSchema" xmlns:p="http://schemas.microsoft.com/office/2006/metadata/properties" xmlns:ns2="4996cf1a-5f9f-4327-a157-04b4b24d3212" xmlns:ns3="8fa352e9-e9c5-455e-9932-c514428fa964" targetNamespace="http://schemas.microsoft.com/office/2006/metadata/properties" ma:root="true" ma:fieldsID="50dc2bf7d7a099ebb8e154bc6e2c3c05" ns2:_="" ns3:_="">
    <xsd:import namespace="4996cf1a-5f9f-4327-a157-04b4b24d3212"/>
    <xsd:import namespace="8fa352e9-e9c5-455e-9932-c514428fa9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Activit_x00e9_" minOccurs="0"/>
                <xsd:element ref="ns2:ANNEE" minOccurs="0"/>
                <xsd:element ref="ns3:SharedWithUsers" minOccurs="0"/>
                <xsd:element ref="ns3:SharedWithDetails" minOccurs="0"/>
                <xsd:element ref="ns2:Processus" minOccurs="0"/>
                <xsd:element ref="ns2:Missio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6cf1a-5f9f-4327-a157-04b4b24d32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Activit_x00e9_" ma:index="10" nillable="true" ma:displayName="Projet" ma:format="Dropdown" ma:internalName="Activit_x00e9_">
      <xsd:simpleType>
        <xsd:restriction base="dms:Choice">
          <xsd:enumeration value="EVOL PROCESS"/>
          <xsd:enumeration value="EVOLUTION DOC QUALITE"/>
          <xsd:enumeration value="EILA INFO"/>
          <xsd:enumeration value="EILA STAT"/>
          <xsd:enumeration value="STAT"/>
          <xsd:enumeration value="Validation Methodes GEVES"/>
          <xsd:enumeration value="DOCUMENT TECHNIQUE"/>
          <xsd:enumeration value="RAPPORT D'ACTIVITE"/>
          <xsd:enumeration value="QUOTA SOC"/>
          <xsd:enumeration value="TRADUCTION REGLES ISTA"/>
        </xsd:restriction>
      </xsd:simpleType>
    </xsd:element>
    <xsd:element name="ANNEE" ma:index="11" nillable="true" ma:displayName="Année" ma:format="Dropdown" ma:internalName="ANNEE">
      <xsd:simpleType>
        <xsd:restriction base="dms:Text">
          <xsd:maxLength value="255"/>
        </xsd:restriction>
      </xsd:simpleType>
    </xsd:element>
    <xsd:element name="Processus" ma:index="14" nillable="true" ma:displayName="Processus" ma:format="Dropdown" ma:internalName="Processus">
      <xsd:simpleType>
        <xsd:restriction base="dms:Choice">
          <xsd:enumeration value="RLAB"/>
          <xsd:enumeration value="FOR"/>
        </xsd:restriction>
      </xsd:simpleType>
    </xsd:element>
    <xsd:element name="Mission" ma:index="15" nillable="true" ma:displayName="ACTIVITE" ma:format="Dropdown" ma:internalName="Mission">
      <xsd:simpleType>
        <xsd:restriction base="dms:Choice">
          <xsd:enumeration value="Audit"/>
          <xsd:enumeration value="EIL"/>
          <xsd:enumeration value="Certificats"/>
          <xsd:enumeration value="Processus qualité"/>
          <xsd:enumeration value="LNR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352e9-e9c5-455e-9932-c514428fa96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us xmlns="4996cf1a-5f9f-4327-a157-04b4b24d3212">RLAB</Processus>
    <Activit_x00e9_ xmlns="4996cf1a-5f9f-4327-a157-04b4b24d3212">EVOLUTION DOC QUALITE</Activit_x00e9_>
    <Mission xmlns="4996cf1a-5f9f-4327-a157-04b4b24d3212">Audit</Mission>
    <ANNEE xmlns="4996cf1a-5f9f-4327-a157-04b4b24d321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0F0FA-EA26-4D29-8CDA-69D8B5A0B6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96cf1a-5f9f-4327-a157-04b4b24d3212"/>
    <ds:schemaRef ds:uri="8fa352e9-e9c5-455e-9932-c514428fa9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9DEB93-2451-4AD1-99AD-831A8FE7F095}">
  <ds:schemaRefs>
    <ds:schemaRef ds:uri="http://schemas.microsoft.com/office/2006/metadata/properties"/>
    <ds:schemaRef ds:uri="http://schemas.microsoft.com/office/infopath/2007/PartnerControls"/>
    <ds:schemaRef ds:uri="4996cf1a-5f9f-4327-a157-04b4b24d3212"/>
  </ds:schemaRefs>
</ds:datastoreItem>
</file>

<file path=customXml/itemProps3.xml><?xml version="1.0" encoding="utf-8"?>
<ds:datastoreItem xmlns:ds="http://schemas.openxmlformats.org/officeDocument/2006/customXml" ds:itemID="{290488A9-B3D2-4D91-BBC5-C1865138BA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B780ED-944C-4BE6-B822-2763FD919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dot_cartouche.dot</Template>
  <TotalTime>0</TotalTime>
  <Pages>8</Pages>
  <Words>1382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8967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arichardjolly</dc:creator>
  <cp:lastModifiedBy>DECOURCELLE Thibaut</cp:lastModifiedBy>
  <cp:revision>2</cp:revision>
  <cp:lastPrinted>2022-10-26T07:04:00Z</cp:lastPrinted>
  <dcterms:created xsi:type="dcterms:W3CDTF">2024-07-26T12:59:00Z</dcterms:created>
  <dcterms:modified xsi:type="dcterms:W3CDTF">2024-07-26T12:59:00Z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0x010100A75D23200FFD7145B67889C2F7680C65</vt:lpwstr>
  </property>
</Properties>
</file>