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19A6" w14:textId="77777777" w:rsidR="004F4796" w:rsidRDefault="004447E8" w:rsidP="004F4796">
      <w:pPr>
        <w:pStyle w:val="Ancredugraphisme"/>
      </w:pPr>
      <w:r w:rsidRPr="00BF1190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F0408A" wp14:editId="64362B56">
                <wp:simplePos x="0" y="0"/>
                <wp:positionH relativeFrom="column">
                  <wp:posOffset>-457200</wp:posOffset>
                </wp:positionH>
                <wp:positionV relativeFrom="paragraph">
                  <wp:posOffset>-356235</wp:posOffset>
                </wp:positionV>
                <wp:extent cx="7772400" cy="10658745"/>
                <wp:effectExtent l="0" t="0" r="0" b="9525"/>
                <wp:wrapNone/>
                <wp:docPr id="4" name="Groupe 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58745"/>
                          <a:chOff x="0" y="0"/>
                          <a:chExt cx="7772400" cy="10658745"/>
                        </a:xfrm>
                      </wpg:grpSpPr>
                      <wpg:grpSp>
                        <wpg:cNvPr id="129" name="Groupe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68082" cy="3371760"/>
                            <a:chOff x="0" y="0"/>
                            <a:chExt cx="7790250" cy="3373362"/>
                          </a:xfrm>
                        </wpg:grpSpPr>
                        <wps:wsp>
                          <wps:cNvPr id="2" name="Rectangle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70133" y="1781040"/>
                              <a:ext cx="4842956" cy="181952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angle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801"/>
                              <a:ext cx="2770133" cy="159256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angle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angle 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29171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405A1F" w14:textId="54154A66" w:rsidR="00632E7C" w:rsidRPr="003A3B17" w:rsidRDefault="00632E7C" w:rsidP="00632E7C">
                              <w:pPr>
                                <w:jc w:val="center"/>
                                <w:rPr>
                                  <w:rFonts w:ascii="Aptos" w:hAnsi="Aptos"/>
                                </w:rPr>
                              </w:pPr>
                              <w:r w:rsidRPr="003A3B17">
                                <w:rPr>
                                  <w:rFonts w:ascii="Aptos" w:hAnsi="Aptos"/>
                                </w:rPr>
                                <w:t xml:space="preserve">Les </w:t>
                              </w:r>
                              <w:r w:rsidR="007132B5">
                                <w:rPr>
                                  <w:rFonts w:ascii="Aptos" w:hAnsi="Aptos"/>
                                </w:rPr>
                                <w:t>proposition</w:t>
                              </w:r>
                              <w:r w:rsidR="007132B5" w:rsidRPr="003A3B17">
                                <w:rPr>
                                  <w:rFonts w:ascii="Aptos" w:hAnsi="Aptos"/>
                                </w:rPr>
                                <w:t xml:space="preserve">s </w:t>
                              </w:r>
                              <w:r w:rsidRPr="003A3B17">
                                <w:rPr>
                                  <w:rFonts w:ascii="Aptos" w:hAnsi="Aptos"/>
                                </w:rPr>
                                <w:t xml:space="preserve">seront examinées par le Comité d’organisation </w:t>
                              </w:r>
                              <w:r w:rsidR="007132B5">
                                <w:rPr>
                                  <w:rFonts w:ascii="Aptos" w:hAnsi="Aptos"/>
                                </w:rPr>
                                <w:t>en janvier 2025</w:t>
                              </w:r>
                              <w:r w:rsidRPr="003A3B17">
                                <w:rPr>
                                  <w:rFonts w:ascii="Aptos" w:hAnsi="Apto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0408A" id="Groupe 4" o:spid="_x0000_s1026" alt="&quot;&quot;" style="position:absolute;margin-left:-36pt;margin-top:-28.05pt;width:612pt;height:839.25pt;z-index:-251655168;mso-width-relative:margin;mso-height-relative:margin" coordsize="77724,1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s6TAMAAFgPAAAOAAAAZHJzL2Uyb0RvYy54bWzsV0lu2zAU3RfoHQTtG1GSZclC7KBImmw6&#10;BEl7AJqiBkAiVZKebtOz9GT9JCV5SNqgSR2ggL2QxekPj+8/kecX66Z2llTIirOp658h16GM8Kxi&#10;xdT99vX6XeI6UmGW4ZozOnU3VLoXs7dvzldtSgNe8jqjwgEjTKarduqWSrWp50lS0gbLM95SBoM5&#10;Fw1W0BSFlwm8AutN7QUIjb0VF1krOKFSQu+VHXRnxn6eU6K+5LmkyqmnLsSmzFOY51w/vdk5TguB&#10;27IiXRj4GVE0uGLgdDB1hRV2FqJ6YKqpiOCS5+qM8MbjeV4RanKAbHx0kM2N4IvW5FKkq6IdYAJo&#10;D3B6tlnyeXkj2vv2VgASq7YALExL57LORaP/IUpnbSDbDJDRtXIIdMZxHIwQIEtgzEfjKIlHkUWV&#10;lAD9g4Wk/PDUUq937e0FNDRsoBD5rXCqDNwGE9dhuAF6GcSoo3u6fF6e4DhBSWATDMPYj8cda57O&#10;b4KCqIMGVobhONBR/TY9qAC53WT5sk2+L3FLDXdkuoUK8rBA3UFlYFbU1DExrVoza+CBTCVQ4hES&#10;BHGM/DB0Hb3dceKjUYdGT4hRMgom0bgjROJPov2kcdoKqW4obxz9MnUFRGJKBy8/SmXx6afoACSv&#10;q+y6qmvT0LpAL2vhLDFUNCaEMjXqUN2bWTM9n3G90hrVPcCoPjXzpjY11fNqdkdzIBMwOjDBGAE6&#10;dOTboRJn1PqPEPx6731oZoeNQW05B/+D7c5AP3M3Cb8z083XS6nRr2Ex+lNgNsVhhfHMmRoWNxXj&#10;4jEDtRo82/k9SBYajdKcZxsotRWo5NSV3xdYUNcRqr7kVlQxIyUHTSXKemD8/ULxvDKbuTXQGQaO&#10;6wJ+BbIDSw/JHmqUtXMoiafJDrVraY4SZFCCPenEa6gDo3vRJIjGPY69bPYk/gc8nxeWOfWi+cQz&#10;S5uJJt+j3DvVwakOdkXff1gHRjL/sg4OhD6Odz5vfoICH76SVoaOUAFW6fsSOzH8v2H49gz3Sqrv&#10;B3DlOND9nz+S5wg/CiZ+7HfH2V7590684ThGYa/CR6P96YDTF/5xaK/W83V3LjjCWcdUAFzfzLmw&#10;u2rq++Fu25yNthfi2S8AAAD//wMAUEsDBBQABgAIAAAAIQBGjqfx4gAAAA0BAAAPAAAAZHJzL2Rv&#10;d25yZXYueG1sTI/BTsMwEETvSPyDtUjcWseBBBTiVFUFnCokWqSqNzfeJlFjO4rdJP17Nie4ze6O&#10;Zt/kq8m0bMDeN85KEMsIGNrS6cZWEn72H4tXYD4oq1XrLEq4oYdVcX+Xq0y70X7jsAsVoxDrMyWh&#10;DqHLOPdljUb5pevQ0u3seqMCjX3Fda9GCjctj6Mo5UY1lj7UqsNNjeVldzUSPkc1rp/E+7C9nDe3&#10;4z75OmwFSvn4MK3fgAWcwp8ZZnxCh4KYTu5qtWethMVLTF0CiSQVwGaHSObViVQax8/Ai5z/b1H8&#10;AgAA//8DAFBLAQItABQABgAIAAAAIQC2gziS/gAAAOEBAAATAAAAAAAAAAAAAAAAAAAAAABbQ29u&#10;dGVudF9UeXBlc10ueG1sUEsBAi0AFAAGAAgAAAAhADj9If/WAAAAlAEAAAsAAAAAAAAAAAAAAAAA&#10;LwEAAF9yZWxzLy5yZWxzUEsBAi0AFAAGAAgAAAAhAAK+qzpMAwAAWA8AAA4AAAAAAAAAAAAAAAAA&#10;LgIAAGRycy9lMm9Eb2MueG1sUEsBAi0AFAAGAAgAAAAhAEaOp/HiAAAADQEAAA8AAAAAAAAAAAAA&#10;AAAApgUAAGRycy9kb3ducmV2LnhtbFBLBQYAAAAABAAEAPMAAAC1BgAAAAA=&#10;">
                <v:group id="Groupe 129" o:spid="_x0000_s1027" alt="&quot;&quot;" style="position:absolute;width:77680;height:33717" coordsize="77902,3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2" o:spid="_x0000_s1028" style="position:absolute;left:27701;top:17810;width:48429;height:1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fowQAAANoAAAAPAAAAZHJzL2Rvd25yZXYueG1sRI/BasMw&#10;EETvhf6D2EJvjVwfQuJaNqWQkGMT5wMWa2u5tlbGkh03X18FAjkOM/OGycvF9mKm0beOFbyvEhDE&#10;tdMtNwrO1e5tA8IHZI29Y1LwRx7K4vkpx0y7Cx9pPoVGRAj7DBWYEIZMSl8bsuhXbiCO3o8bLYYo&#10;x0bqES8RbnuZJslaWmw5Lhgc6MtQ3Z0mq2CR127zvXdDtTY8T9trJev9r1KvL8vnB4hAS3iE7+2D&#10;VpDC7Uq8AbL4BwAA//8DAFBLAQItABQABgAIAAAAIQDb4fbL7gAAAIUBAAATAAAAAAAAAAAAAAAA&#10;AAAAAABbQ29udGVudF9UeXBlc10ueG1sUEsBAi0AFAAGAAgAAAAhAFr0LFu/AAAAFQEAAAsAAAAA&#10;AAAAAAAAAAAAHwEAAF9yZWxzLy5yZWxzUEsBAi0AFAAGAAgAAAAhALi2V+jBAAAA2gAAAA8AAAAA&#10;AAAAAAAAAAAABwIAAGRycy9kb3ducmV2LnhtbFBLBQYAAAAAAwADALcAAAD1AgAAAAA=&#10;" fillcolor="#92fbb2 [3207]" stroked="f" strokeweight="1.1pt"/>
                  <v:rect id="Rectangle 3" o:spid="_x0000_s1029" style="position:absolute;top:17808;width:27701;height:1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+1wQAAANoAAAAPAAAAZHJzL2Rvd25yZXYueG1sRI/BasMw&#10;EETvhfyD2EIupZabQimOZVMMgZ4CcfMBi7WxTayVLSm28/dRodDjMDNvmLxczSBmcr63rOAtSUEQ&#10;N1b33Co4/xxeP0H4gKxxsEwK7uShLDZPOWbaLnyiuQ6tiBD2GSroQhgzKX3TkUGf2JE4ehfrDIYo&#10;XSu1wyXCzSB3afohDfYcFzocqeqoudY3owCnswnYLG6e+uqi6/vteEpflNo+r197EIHW8B/+a39r&#10;Be/weyXeAFk8AAAA//8DAFBLAQItABQABgAIAAAAIQDb4fbL7gAAAIUBAAATAAAAAAAAAAAAAAAA&#10;AAAAAABbQ29udGVudF9UeXBlc10ueG1sUEsBAi0AFAAGAAgAAAAhAFr0LFu/AAAAFQEAAAsAAAAA&#10;AAAAAAAAAAAAHwEAAF9yZWxzLy5yZWxzUEsBAi0AFAAGAAgAAAAhAEPcz7XBAAAA2gAAAA8AAAAA&#10;AAAAAAAAAAAABwIAAGRycy9kb3ducmV2LnhtbFBLBQYAAAAAAwADALcAAAD1AgAAAAA=&#10;" fillcolor="#7efaa3 [3052]" stroked="f" strokeweight="1.1pt"/>
                  <v:rect id="Rectangle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93wgAAANoAAAAPAAAAZHJzL2Rvd25yZXYueG1sRE9Na8JA&#10;EL0X/A/LCN7qxoIlRFcptZZeejBWobchO80Gs7Npdo2pv94NCD0Nj/c5y3Vva9FR6yvHCmbTBARx&#10;4XTFpYKv/fYxBeEDssbaMSn4Iw/r1ehhiZl2F95Rl4dSxBD2GSowITSZlL4wZNFPXUMcuR/XWgwR&#10;tqXULV5iuK3lU5I8S4sVxwaDDb0aKk752Sp4e9+c5r/XdJ8cSnM8f8paf28PSk3G/csCRKA+/Ivv&#10;7g8d58PwynDl6gYAAP//AwBQSwECLQAUAAYACAAAACEA2+H2y+4AAACFAQAAEwAAAAAAAAAAAAAA&#10;AAAAAAAAW0NvbnRlbnRfVHlwZXNdLnhtbFBLAQItABQABgAIAAAAIQBa9CxbvwAAABUBAAALAAAA&#10;AAAAAAAAAAAAAB8BAABfcmVscy8ucmVsc1BLAQItABQABgAIAAAAIQBKiK93wgAAANoAAAAPAAAA&#10;AAAAAAAAAAAAAAcCAABkcnMvZG93bnJldi54bWxQSwUGAAAAAAMAAwC3AAAA9gIAAAAA&#10;" fillcolor="#1e2c25 [3204]" stroked="f" strokeweight="1.1pt"/>
                </v:group>
                <v:rect id="Rectangle 8" o:spid="_x0000_s1031" alt="&quot;&quot;" style="position:absolute;top:102917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7EwgAAANwAAAAPAAAAZHJzL2Rvd25yZXYueG1sRI/BjsIw&#10;DETvK+0/REbitqRwQGwhIIS0iCNL9wOsxjSFxqmaUApfvz4gcbM145nn1Wbwjeqpi3VgA9NJBoq4&#10;DLbmysBf8fO1ABUTssUmMBl4UITN+vNjhbkNd/6l/pQqJSEcczTgUmpzrWPpyGOchJZYtHPoPCZZ&#10;u0rbDu8S7hs9y7K59lizNDhsaeeovJ5u3sCgn9fFcR/aYu64v30/C13uL8aMR8N2CSrRkN7m1/XB&#10;Cv5MaOUZmUCv/wEAAP//AwBQSwECLQAUAAYACAAAACEA2+H2y+4AAACFAQAAEwAAAAAAAAAAAAAA&#10;AAAAAAAAW0NvbnRlbnRfVHlwZXNdLnhtbFBLAQItABQABgAIAAAAIQBa9CxbvwAAABUBAAALAAAA&#10;AAAAAAAAAAAAAB8BAABfcmVscy8ucmVsc1BLAQItABQABgAIAAAAIQAtff7EwgAAANwAAAAPAAAA&#10;AAAAAAAAAAAAAAcCAABkcnMvZG93bnJldi54bWxQSwUGAAAAAAMAAwC3AAAA9gIAAAAA&#10;" fillcolor="#92fbb2 [3207]" stroked="f" strokeweight="1.1pt">
                  <v:textbox>
                    <w:txbxContent>
                      <w:p w14:paraId="39405A1F" w14:textId="54154A66" w:rsidR="00632E7C" w:rsidRPr="003A3B17" w:rsidRDefault="00632E7C" w:rsidP="00632E7C">
                        <w:pPr>
                          <w:jc w:val="center"/>
                          <w:rPr>
                            <w:rFonts w:ascii="Aptos" w:hAnsi="Aptos"/>
                          </w:rPr>
                        </w:pPr>
                        <w:r w:rsidRPr="003A3B17">
                          <w:rPr>
                            <w:rFonts w:ascii="Aptos" w:hAnsi="Aptos"/>
                          </w:rPr>
                          <w:t xml:space="preserve">Les </w:t>
                        </w:r>
                        <w:r w:rsidR="007132B5">
                          <w:rPr>
                            <w:rFonts w:ascii="Aptos" w:hAnsi="Aptos"/>
                          </w:rPr>
                          <w:t>proposition</w:t>
                        </w:r>
                        <w:r w:rsidR="007132B5" w:rsidRPr="003A3B17">
                          <w:rPr>
                            <w:rFonts w:ascii="Aptos" w:hAnsi="Aptos"/>
                          </w:rPr>
                          <w:t xml:space="preserve">s </w:t>
                        </w:r>
                        <w:r w:rsidRPr="003A3B17">
                          <w:rPr>
                            <w:rFonts w:ascii="Aptos" w:hAnsi="Aptos"/>
                          </w:rPr>
                          <w:t xml:space="preserve">seront examinées par le Comité d’organisation </w:t>
                        </w:r>
                        <w:r w:rsidR="007132B5">
                          <w:rPr>
                            <w:rFonts w:ascii="Aptos" w:hAnsi="Aptos"/>
                          </w:rPr>
                          <w:t>en janvier 2025</w:t>
                        </w:r>
                        <w:r w:rsidRPr="003A3B17">
                          <w:rPr>
                            <w:rFonts w:ascii="Aptos" w:hAnsi="Aptos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781"/>
      </w:tblGrid>
      <w:tr w:rsidR="003A3B17" w:rsidRPr="004B4147" w14:paraId="5FC1B258" w14:textId="77777777" w:rsidTr="005F3F23">
        <w:trPr>
          <w:trHeight w:val="1969"/>
        </w:trPr>
        <w:tc>
          <w:tcPr>
            <w:tcW w:w="10456" w:type="dxa"/>
            <w:gridSpan w:val="2"/>
          </w:tcPr>
          <w:p w14:paraId="688F6279" w14:textId="27671A28" w:rsidR="003A3B17" w:rsidRPr="009C7FDE" w:rsidRDefault="003A3B17" w:rsidP="00C16C69">
            <w:pPr>
              <w:pStyle w:val="Intitulduposte"/>
              <w:jc w:val="center"/>
            </w:pPr>
            <w:r>
              <w:rPr>
                <w:noProof/>
              </w:rPr>
              <w:drawing>
                <wp:inline distT="0" distB="0" distL="0" distR="0" wp14:anchorId="39634893" wp14:editId="0BB92F04">
                  <wp:extent cx="4962525" cy="1228090"/>
                  <wp:effectExtent l="0" t="0" r="0" b="0"/>
                  <wp:docPr id="1737777510" name="Image 1" descr="Une image contenant texte, Police, Graphiqu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777510" name="Image 1" descr="Une image contenant texte, Police, Graphique, capture d’écra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368" cy="124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19B" w:rsidRPr="00997E86" w14:paraId="61B3E5D6" w14:textId="77777777" w:rsidTr="005F3F23">
        <w:trPr>
          <w:trHeight w:val="43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B383" w14:textId="77777777" w:rsidR="00AB719B" w:rsidRPr="004447E8" w:rsidRDefault="00AB719B" w:rsidP="000C115E"/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14:paraId="4E6A5E63" w14:textId="77777777" w:rsidR="00AB719B" w:rsidRDefault="00AB719B" w:rsidP="000C115E"/>
        </w:tc>
      </w:tr>
      <w:tr w:rsidR="00AB719B" w:rsidRPr="00F76846" w14:paraId="604E6404" w14:textId="77777777" w:rsidTr="005F3F23">
        <w:trPr>
          <w:trHeight w:val="4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5D5" w14:textId="26998BBB" w:rsidR="00AB719B" w:rsidRPr="00F76846" w:rsidRDefault="00F76846" w:rsidP="00D35953">
            <w:pPr>
              <w:pStyle w:val="Contact"/>
              <w:rPr>
                <w:rFonts w:ascii="Aptos" w:eastAsia="Wandohope" w:hAnsi="Aptos"/>
              </w:rPr>
            </w:pPr>
            <w:r w:rsidRPr="00F76846">
              <w:rPr>
                <w:rFonts w:ascii="Aptos" w:eastAsia="Wandohope" w:hAnsi="Aptos"/>
              </w:rPr>
              <w:t>Nom de votre structure 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639" w14:textId="14045101" w:rsidR="00AB719B" w:rsidRPr="00632E7C" w:rsidRDefault="00632E7C" w:rsidP="00D35953">
            <w:pPr>
              <w:pStyle w:val="Contact"/>
              <w:rPr>
                <w:rFonts w:ascii="Aptos" w:eastAsia="Wandohope" w:hAnsi="Aptos"/>
              </w:rPr>
            </w:pPr>
            <w:r w:rsidRPr="00632E7C">
              <w:rPr>
                <w:rFonts w:ascii="Aptos" w:eastAsia="Wandohope" w:hAnsi="Aptos"/>
              </w:rPr>
              <w:t xml:space="preserve"> [à compléter]</w:t>
            </w:r>
          </w:p>
        </w:tc>
      </w:tr>
      <w:tr w:rsidR="00AB719B" w:rsidRPr="00F76846" w14:paraId="7378EA6A" w14:textId="77777777" w:rsidTr="005F3F23">
        <w:trPr>
          <w:trHeight w:val="4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6D8" w14:textId="4681279F" w:rsidR="00AB719B" w:rsidRPr="00F76846" w:rsidRDefault="00F76846" w:rsidP="00D35953">
            <w:pPr>
              <w:pStyle w:val="Contact"/>
              <w:rPr>
                <w:rFonts w:ascii="Aptos" w:eastAsia="Wandohope" w:hAnsi="Aptos"/>
              </w:rPr>
            </w:pPr>
            <w:r w:rsidRPr="00F76846">
              <w:rPr>
                <w:rFonts w:ascii="Aptos" w:eastAsia="Wandohope" w:hAnsi="Aptos"/>
              </w:rPr>
              <w:t xml:space="preserve">Votre nom et prénom :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AB3" w14:textId="684A4BB2" w:rsidR="00AB719B" w:rsidRPr="00F76846" w:rsidRDefault="00632E7C" w:rsidP="00D35953">
            <w:pPr>
              <w:pStyle w:val="Contact"/>
              <w:rPr>
                <w:rFonts w:ascii="Wandohope" w:eastAsia="Wandohope" w:hAnsi="Wandohope"/>
              </w:rPr>
            </w:pPr>
            <w:r w:rsidRPr="00632E7C">
              <w:rPr>
                <w:rFonts w:ascii="Aptos" w:eastAsia="Wandohope" w:hAnsi="Aptos"/>
              </w:rPr>
              <w:t>[à compléter]</w:t>
            </w:r>
          </w:p>
        </w:tc>
      </w:tr>
      <w:tr w:rsidR="00AB719B" w:rsidRPr="00F76846" w14:paraId="0BFCB7BF" w14:textId="77777777" w:rsidTr="005F3F23">
        <w:trPr>
          <w:trHeight w:val="4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6DA" w14:textId="6A1661D7" w:rsidR="00AB719B" w:rsidRPr="00F76846" w:rsidRDefault="00F76846" w:rsidP="00D35953">
            <w:pPr>
              <w:pStyle w:val="Contact"/>
              <w:rPr>
                <w:rFonts w:ascii="Aptos" w:eastAsia="Wandohope" w:hAnsi="Aptos"/>
              </w:rPr>
            </w:pPr>
            <w:r w:rsidRPr="00F76846">
              <w:rPr>
                <w:rFonts w:ascii="Aptos" w:eastAsia="Wandohope" w:hAnsi="Aptos"/>
              </w:rPr>
              <w:t>Votre fonction 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3DD" w14:textId="0546DEC2" w:rsidR="00AB719B" w:rsidRPr="00F76846" w:rsidRDefault="00632E7C" w:rsidP="00D35953">
            <w:pPr>
              <w:pStyle w:val="Contact"/>
              <w:rPr>
                <w:rFonts w:ascii="Wandohope" w:eastAsia="Wandohope" w:hAnsi="Wandohope"/>
              </w:rPr>
            </w:pPr>
            <w:r w:rsidRPr="00632E7C">
              <w:rPr>
                <w:rFonts w:ascii="Aptos" w:eastAsia="Wandohope" w:hAnsi="Aptos"/>
              </w:rPr>
              <w:t>[à compléter]</w:t>
            </w:r>
          </w:p>
        </w:tc>
      </w:tr>
      <w:tr w:rsidR="00AB719B" w:rsidRPr="00F76846" w14:paraId="35AAF7E4" w14:textId="77777777" w:rsidTr="005F3F23">
        <w:trPr>
          <w:trHeight w:val="4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CE3" w14:textId="21026928" w:rsidR="00AB719B" w:rsidRPr="00F76846" w:rsidRDefault="00F76846" w:rsidP="00D35953">
            <w:pPr>
              <w:pStyle w:val="Contact"/>
              <w:rPr>
                <w:rFonts w:ascii="Aptos" w:eastAsia="Wandohope" w:hAnsi="Aptos"/>
              </w:rPr>
            </w:pPr>
            <w:r w:rsidRPr="00F76846">
              <w:rPr>
                <w:rFonts w:ascii="Aptos" w:eastAsia="Wandohope" w:hAnsi="Aptos"/>
              </w:rPr>
              <w:t xml:space="preserve">Votre téléphone :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AA4" w14:textId="0ADC6BF5" w:rsidR="00AB719B" w:rsidRPr="00F76846" w:rsidRDefault="00632E7C" w:rsidP="00D35953">
            <w:pPr>
              <w:pStyle w:val="Contact"/>
              <w:rPr>
                <w:rFonts w:ascii="Wandohope" w:eastAsia="Wandohope" w:hAnsi="Wandohope"/>
              </w:rPr>
            </w:pPr>
            <w:r w:rsidRPr="00632E7C">
              <w:rPr>
                <w:rFonts w:ascii="Aptos" w:eastAsia="Wandohope" w:hAnsi="Aptos"/>
              </w:rPr>
              <w:t>[à compléter]</w:t>
            </w:r>
          </w:p>
        </w:tc>
      </w:tr>
      <w:tr w:rsidR="00AB719B" w:rsidRPr="00F76846" w14:paraId="3426C119" w14:textId="77777777" w:rsidTr="005F3F23">
        <w:trPr>
          <w:trHeight w:val="4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626" w14:textId="32D0C5D6" w:rsidR="00AB719B" w:rsidRPr="00F76846" w:rsidRDefault="00F76846" w:rsidP="00D35953">
            <w:pPr>
              <w:pStyle w:val="Contact"/>
              <w:rPr>
                <w:rFonts w:ascii="Aptos" w:eastAsia="Wandohope" w:hAnsi="Aptos"/>
              </w:rPr>
            </w:pPr>
            <w:r w:rsidRPr="00F76846">
              <w:rPr>
                <w:rFonts w:ascii="Aptos" w:eastAsia="Wandohope" w:hAnsi="Aptos"/>
              </w:rPr>
              <w:t xml:space="preserve">Votre adresse </w:t>
            </w:r>
            <w:proofErr w:type="gramStart"/>
            <w:r w:rsidRPr="00F76846">
              <w:rPr>
                <w:rFonts w:ascii="Aptos" w:eastAsia="Wandohope" w:hAnsi="Aptos"/>
              </w:rPr>
              <w:t>mail</w:t>
            </w:r>
            <w:proofErr w:type="gramEnd"/>
            <w:r w:rsidRPr="00F76846">
              <w:rPr>
                <w:rFonts w:ascii="Aptos" w:eastAsia="Wandohope" w:hAnsi="Aptos"/>
              </w:rPr>
              <w:t xml:space="preserve"> :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538" w14:textId="45264150" w:rsidR="00AB719B" w:rsidRPr="00F76846" w:rsidRDefault="00632E7C" w:rsidP="00D35953">
            <w:pPr>
              <w:pStyle w:val="Contact"/>
              <w:rPr>
                <w:rFonts w:ascii="Wandohope" w:eastAsia="Wandohope" w:hAnsi="Wandohope"/>
              </w:rPr>
            </w:pPr>
            <w:r w:rsidRPr="00632E7C">
              <w:rPr>
                <w:rFonts w:ascii="Aptos" w:eastAsia="Wandohope" w:hAnsi="Aptos"/>
              </w:rPr>
              <w:t>[à compléter]</w:t>
            </w:r>
          </w:p>
        </w:tc>
      </w:tr>
      <w:tr w:rsidR="006B58D2" w:rsidRPr="00F76846" w14:paraId="3B49251B" w14:textId="77777777" w:rsidTr="00C16C69">
        <w:trPr>
          <w:cantSplit/>
          <w:trHeight w:hRule="exact" w:val="124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33B2" w14:textId="509E5AEB" w:rsidR="006B58D2" w:rsidRPr="00C16C69" w:rsidRDefault="00F76846" w:rsidP="00632E7C">
            <w:pPr>
              <w:pStyle w:val="Titre1"/>
              <w:rPr>
                <w:rFonts w:ascii="Aptos" w:hAnsi="Aptos"/>
              </w:rPr>
            </w:pPr>
            <w:r w:rsidRPr="00C16C69">
              <w:rPr>
                <w:rFonts w:ascii="Aptos" w:hAnsi="Aptos"/>
              </w:rPr>
              <w:t>[completer le titre de votre initiative ou projet]</w:t>
            </w:r>
            <w:r w:rsidR="00632E7C" w:rsidRPr="00C16C69">
              <w:rPr>
                <w:rFonts w:ascii="Aptos" w:hAnsi="Aptos"/>
              </w:rPr>
              <w:t xml:space="preserve"> </w:t>
            </w:r>
          </w:p>
        </w:tc>
      </w:tr>
      <w:tr w:rsidR="004F4796" w:rsidRPr="00F76846" w14:paraId="16273E0D" w14:textId="77777777" w:rsidTr="00C16C69">
        <w:trPr>
          <w:cantSplit/>
          <w:trHeight w:hRule="exact" w:val="793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F47" w14:textId="4FD3FF76" w:rsidR="00632E7C" w:rsidRDefault="00C16C69" w:rsidP="00632E7C">
            <w:pPr>
              <w:rPr>
                <w:rFonts w:ascii="Aptos" w:eastAsia="Wandohope" w:hAnsi="Aptos"/>
                <w:i/>
                <w:iCs/>
                <w:color w:val="FF0000"/>
                <w:sz w:val="20"/>
                <w:szCs w:val="16"/>
              </w:rPr>
            </w:pPr>
            <w:r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Consignes : </w:t>
            </w:r>
            <w:r w:rsidR="00632E7C"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Décrivez aussi complétement que possible </w:t>
            </w:r>
            <w:r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l’</w:t>
            </w:r>
            <w:r w:rsidR="00632E7C"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initiative ou projet </w:t>
            </w:r>
            <w:r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que vous voudriez présenter </w:t>
            </w:r>
            <w:r w:rsidR="007132B5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dans le village des initiatives</w:t>
            </w:r>
            <w:r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 – n’oubliez pas de mentionner quel support </w:t>
            </w:r>
            <w:r w:rsidR="007132B5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est nécessaire</w:t>
            </w:r>
            <w:r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 pour appuyer votre présentation </w:t>
            </w:r>
            <w:r w:rsidR="00632E7C"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(poster, affiche, brochure, </w:t>
            </w:r>
            <w:r w:rsidR="00C31E7C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outils </w:t>
            </w:r>
            <w:r w:rsidR="007132B5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numérique</w:t>
            </w:r>
            <w:r w:rsidR="00F15D20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s</w:t>
            </w:r>
            <w:r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, </w:t>
            </w:r>
            <w:r w:rsidR="00632E7C"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etc.</w:t>
            </w:r>
            <w:r w:rsidR="005F3F23"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>)</w:t>
            </w:r>
            <w:r w:rsidR="00632E7C" w:rsidRPr="00C16C69">
              <w:rPr>
                <w:rFonts w:ascii="Aptos" w:eastAsia="Wandohope" w:hAnsi="Aptos"/>
                <w:i/>
                <w:iCs/>
                <w:color w:val="4A6C5B" w:themeColor="accent1" w:themeTint="BF"/>
                <w:sz w:val="20"/>
                <w:szCs w:val="16"/>
              </w:rPr>
              <w:t xml:space="preserve"> </w:t>
            </w:r>
            <w:r w:rsidR="00632E7C" w:rsidRPr="00C16C69">
              <w:rPr>
                <w:rFonts w:ascii="Aptos" w:eastAsia="Wandohope" w:hAnsi="Aptos"/>
                <w:i/>
                <w:iCs/>
                <w:color w:val="FF0000"/>
                <w:sz w:val="20"/>
                <w:szCs w:val="16"/>
              </w:rPr>
              <w:t>(1/2 page A4 maximum).</w:t>
            </w:r>
          </w:p>
          <w:p w14:paraId="121DA3F2" w14:textId="75665A5C" w:rsidR="00C16C69" w:rsidRPr="00C16C69" w:rsidRDefault="00C16C69" w:rsidP="00632E7C">
            <w:pPr>
              <w:rPr>
                <w:rFonts w:ascii="Aptos" w:eastAsia="Wandohope" w:hAnsi="Aptos"/>
                <w:i/>
                <w:iCs/>
              </w:rPr>
            </w:pPr>
            <w:r>
              <w:rPr>
                <w:rFonts w:ascii="Aptos" w:eastAsia="Wandohope" w:hAnsi="Aptos"/>
                <w:i/>
                <w:iCs/>
              </w:rPr>
              <w:t>Votre texte</w:t>
            </w:r>
            <w:proofErr w:type="gramStart"/>
            <w:r>
              <w:rPr>
                <w:rFonts w:ascii="Aptos" w:eastAsia="Wandohope" w:hAnsi="Aptos"/>
                <w:i/>
                <w:iCs/>
              </w:rPr>
              <w:t xml:space="preserve"> ….</w:t>
            </w:r>
            <w:proofErr w:type="gramEnd"/>
            <w:r>
              <w:rPr>
                <w:rFonts w:ascii="Aptos" w:eastAsia="Wandohope" w:hAnsi="Aptos"/>
                <w:i/>
                <w:iCs/>
              </w:rPr>
              <w:t>.</w:t>
            </w:r>
          </w:p>
        </w:tc>
      </w:tr>
    </w:tbl>
    <w:p w14:paraId="7A8448F8" w14:textId="77777777" w:rsidR="005A20B8" w:rsidRDefault="005A20B8"/>
    <w:p w14:paraId="44CF3EB5" w14:textId="713C817C" w:rsidR="00632E7C" w:rsidRPr="003A3B17" w:rsidRDefault="00632E7C">
      <w:pPr>
        <w:rPr>
          <w:rFonts w:ascii="Aptos" w:hAnsi="Aptos"/>
        </w:rPr>
      </w:pPr>
      <w:r w:rsidRPr="003A3B17">
        <w:rPr>
          <w:rFonts w:ascii="Aptos" w:hAnsi="Aptos"/>
        </w:rPr>
        <w:t xml:space="preserve">Date et signature : </w:t>
      </w:r>
    </w:p>
    <w:sectPr w:rsidR="00632E7C" w:rsidRPr="003A3B17" w:rsidSect="00476A31"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5E1B" w14:textId="77777777" w:rsidR="00B653D4" w:rsidRDefault="00B653D4" w:rsidP="00B21D64">
      <w:pPr>
        <w:spacing w:after="0" w:line="240" w:lineRule="auto"/>
      </w:pPr>
      <w:r>
        <w:separator/>
      </w:r>
    </w:p>
  </w:endnote>
  <w:endnote w:type="continuationSeparator" w:id="0">
    <w:p w14:paraId="4B8939C5" w14:textId="77777777" w:rsidR="00B653D4" w:rsidRDefault="00B653D4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andohope">
    <w:charset w:val="80"/>
    <w:family w:val="roman"/>
    <w:pitch w:val="variable"/>
    <w:sig w:usb0="800002EF" w:usb1="09D77CFB" w:usb2="00000010" w:usb3="00000000" w:csb0="000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8F80" w14:textId="77777777" w:rsidR="00B653D4" w:rsidRDefault="00B653D4" w:rsidP="00B21D64">
      <w:pPr>
        <w:spacing w:after="0" w:line="240" w:lineRule="auto"/>
      </w:pPr>
      <w:r>
        <w:separator/>
      </w:r>
    </w:p>
  </w:footnote>
  <w:footnote w:type="continuationSeparator" w:id="0">
    <w:p w14:paraId="52E15C11" w14:textId="77777777" w:rsidR="00B653D4" w:rsidRDefault="00B653D4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epuces1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2448186">
    <w:abstractNumId w:val="6"/>
  </w:num>
  <w:num w:numId="2" w16cid:durableId="1422679110">
    <w:abstractNumId w:val="8"/>
  </w:num>
  <w:num w:numId="3" w16cid:durableId="612830879">
    <w:abstractNumId w:val="5"/>
  </w:num>
  <w:num w:numId="4" w16cid:durableId="457184278">
    <w:abstractNumId w:val="2"/>
  </w:num>
  <w:num w:numId="5" w16cid:durableId="716974741">
    <w:abstractNumId w:val="4"/>
  </w:num>
  <w:num w:numId="6" w16cid:durableId="559707738">
    <w:abstractNumId w:val="7"/>
  </w:num>
  <w:num w:numId="7" w16cid:durableId="1329164926">
    <w:abstractNumId w:val="0"/>
  </w:num>
  <w:num w:numId="8" w16cid:durableId="1454209468">
    <w:abstractNumId w:val="1"/>
  </w:num>
  <w:num w:numId="9" w16cid:durableId="98828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EB"/>
    <w:rsid w:val="0001482B"/>
    <w:rsid w:val="000161E1"/>
    <w:rsid w:val="00021303"/>
    <w:rsid w:val="000815F4"/>
    <w:rsid w:val="000859B9"/>
    <w:rsid w:val="000C115E"/>
    <w:rsid w:val="000D1308"/>
    <w:rsid w:val="000D212B"/>
    <w:rsid w:val="00107E81"/>
    <w:rsid w:val="00117AE5"/>
    <w:rsid w:val="00144072"/>
    <w:rsid w:val="00195AB3"/>
    <w:rsid w:val="001C6469"/>
    <w:rsid w:val="0021475C"/>
    <w:rsid w:val="002A6C6F"/>
    <w:rsid w:val="00307FA6"/>
    <w:rsid w:val="0036228A"/>
    <w:rsid w:val="003934EB"/>
    <w:rsid w:val="003A3B17"/>
    <w:rsid w:val="003C0BB5"/>
    <w:rsid w:val="004067B9"/>
    <w:rsid w:val="004103C0"/>
    <w:rsid w:val="004447E8"/>
    <w:rsid w:val="00452292"/>
    <w:rsid w:val="00476A31"/>
    <w:rsid w:val="004865C2"/>
    <w:rsid w:val="004A2147"/>
    <w:rsid w:val="004B4147"/>
    <w:rsid w:val="004F4796"/>
    <w:rsid w:val="004F6F7F"/>
    <w:rsid w:val="00552F9B"/>
    <w:rsid w:val="005636A7"/>
    <w:rsid w:val="00590B34"/>
    <w:rsid w:val="005A20B8"/>
    <w:rsid w:val="005B7DB3"/>
    <w:rsid w:val="005D169F"/>
    <w:rsid w:val="005D6BB4"/>
    <w:rsid w:val="005F3F23"/>
    <w:rsid w:val="006101B7"/>
    <w:rsid w:val="0061400D"/>
    <w:rsid w:val="00621B5C"/>
    <w:rsid w:val="00632E7C"/>
    <w:rsid w:val="006B05E2"/>
    <w:rsid w:val="006B58D2"/>
    <w:rsid w:val="006C2DFF"/>
    <w:rsid w:val="006F0F5C"/>
    <w:rsid w:val="007132B5"/>
    <w:rsid w:val="007571B5"/>
    <w:rsid w:val="007772B1"/>
    <w:rsid w:val="007D0492"/>
    <w:rsid w:val="007E03C9"/>
    <w:rsid w:val="008424CE"/>
    <w:rsid w:val="0084786E"/>
    <w:rsid w:val="00890F1A"/>
    <w:rsid w:val="00896BAC"/>
    <w:rsid w:val="008E2197"/>
    <w:rsid w:val="0096497B"/>
    <w:rsid w:val="00997E86"/>
    <w:rsid w:val="009A04CA"/>
    <w:rsid w:val="009B04C4"/>
    <w:rsid w:val="009B7D45"/>
    <w:rsid w:val="009C3D9E"/>
    <w:rsid w:val="009C7FDE"/>
    <w:rsid w:val="009F0BA0"/>
    <w:rsid w:val="00A12B62"/>
    <w:rsid w:val="00A21AF8"/>
    <w:rsid w:val="00A6425D"/>
    <w:rsid w:val="00A83E31"/>
    <w:rsid w:val="00A96376"/>
    <w:rsid w:val="00AB719B"/>
    <w:rsid w:val="00AF0D13"/>
    <w:rsid w:val="00AF2C9A"/>
    <w:rsid w:val="00B03ED5"/>
    <w:rsid w:val="00B21D64"/>
    <w:rsid w:val="00B42CEE"/>
    <w:rsid w:val="00B653D4"/>
    <w:rsid w:val="00B73E22"/>
    <w:rsid w:val="00B879C0"/>
    <w:rsid w:val="00BB7CE4"/>
    <w:rsid w:val="00BC33C3"/>
    <w:rsid w:val="00BF0DAF"/>
    <w:rsid w:val="00BF1190"/>
    <w:rsid w:val="00C05345"/>
    <w:rsid w:val="00C16C69"/>
    <w:rsid w:val="00C31E7C"/>
    <w:rsid w:val="00C344AA"/>
    <w:rsid w:val="00C37B1A"/>
    <w:rsid w:val="00C777FF"/>
    <w:rsid w:val="00C91C2B"/>
    <w:rsid w:val="00CD2FD2"/>
    <w:rsid w:val="00D12DFD"/>
    <w:rsid w:val="00D25AF9"/>
    <w:rsid w:val="00D35953"/>
    <w:rsid w:val="00D62B7E"/>
    <w:rsid w:val="00D82FF7"/>
    <w:rsid w:val="00DC3282"/>
    <w:rsid w:val="00E22248"/>
    <w:rsid w:val="00E37723"/>
    <w:rsid w:val="00E37D8D"/>
    <w:rsid w:val="00EE67B8"/>
    <w:rsid w:val="00EF23BC"/>
    <w:rsid w:val="00F15D20"/>
    <w:rsid w:val="00F76846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9E76BF"/>
  <w15:chartTrackingRefBased/>
  <w15:docId w15:val="{3BEF197D-C79E-49C3-A3C7-A03C5992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EE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E2C25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E2C25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E2C25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620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1E1"/>
  </w:style>
  <w:style w:type="paragraph" w:styleId="Paragraphedeliste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Logo"/>
    <w:uiPriority w:val="12"/>
    <w:qFormat/>
    <w:rsid w:val="00890F1A"/>
    <w:pPr>
      <w:spacing w:after="0" w:line="240" w:lineRule="auto"/>
    </w:pPr>
    <w:rPr>
      <w:b/>
      <w:caps/>
      <w:color w:val="92FBB2" w:themeColor="background1"/>
      <w:sz w:val="108"/>
    </w:rPr>
  </w:style>
  <w:style w:type="paragraph" w:styleId="Titre">
    <w:name w:val="Title"/>
    <w:basedOn w:val="Normal"/>
    <w:next w:val="Normal"/>
    <w:link w:val="Titre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92FBB2" w:themeColor="accent4"/>
      <w:kern w:val="28"/>
      <w:sz w:val="44"/>
      <w:szCs w:val="56"/>
    </w:rPr>
  </w:style>
  <w:style w:type="character" w:customStyle="1" w:styleId="CaractreLogo">
    <w:name w:val="Caractère Logo"/>
    <w:basedOn w:val="Policepardfaut"/>
    <w:link w:val="Logo"/>
    <w:uiPriority w:val="12"/>
    <w:rsid w:val="000161E1"/>
    <w:rPr>
      <w:b/>
      <w:caps/>
      <w:color w:val="92FBB2" w:themeColor="background1"/>
      <w:sz w:val="108"/>
    </w:rPr>
  </w:style>
  <w:style w:type="character" w:customStyle="1" w:styleId="TitreCar">
    <w:name w:val="Titre Car"/>
    <w:basedOn w:val="Policepardfaut"/>
    <w:link w:val="Titre"/>
    <w:uiPriority w:val="10"/>
    <w:rsid w:val="00A21AF8"/>
    <w:rPr>
      <w:rFonts w:asciiTheme="majorHAnsi" w:eastAsiaTheme="majorEastAsia" w:hAnsiTheme="majorHAnsi" w:cstheme="majorBidi"/>
      <w:color w:val="92FBB2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92FBB2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92FBB2" w:themeColor="accent4"/>
      <w:sz w:val="44"/>
      <w:szCs w:val="22"/>
    </w:rPr>
  </w:style>
  <w:style w:type="paragraph" w:customStyle="1" w:styleId="Intitulduposte">
    <w:name w:val="Intitulé du poste"/>
    <w:basedOn w:val="Normal"/>
    <w:link w:val="CaractreIntitulduposte"/>
    <w:uiPriority w:val="13"/>
    <w:qFormat/>
    <w:rsid w:val="0084786E"/>
    <w:pPr>
      <w:spacing w:before="120" w:after="0" w:line="240" w:lineRule="auto"/>
    </w:pPr>
    <w:rPr>
      <w:color w:val="92FBB2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4865C2"/>
    <w:rPr>
      <w:rFonts w:eastAsiaTheme="majorEastAsia" w:cstheme="majorBidi"/>
      <w:caps/>
      <w:color w:val="1E2C25" w:themeColor="accent1"/>
      <w:spacing w:val="120"/>
      <w:sz w:val="32"/>
      <w:szCs w:val="32"/>
    </w:rPr>
  </w:style>
  <w:style w:type="character" w:customStyle="1" w:styleId="CaractreIntitulduposte">
    <w:name w:val="Caractère Intitulé du poste"/>
    <w:basedOn w:val="Policepardfaut"/>
    <w:link w:val="Intitulduposte"/>
    <w:uiPriority w:val="13"/>
    <w:rsid w:val="0084786E"/>
    <w:rPr>
      <w:color w:val="92FBB2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Introduction"/>
    <w:uiPriority w:val="15"/>
    <w:qFormat/>
    <w:rsid w:val="00D12DFD"/>
    <w:pPr>
      <w:ind w:right="288"/>
    </w:pPr>
    <w:rPr>
      <w:i/>
      <w:color w:val="23181D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CaractreIntroduction">
    <w:name w:val="Caractère Introduction"/>
    <w:basedOn w:val="Policepardfaut"/>
    <w:link w:val="Introduction"/>
    <w:uiPriority w:val="15"/>
    <w:rsid w:val="000161E1"/>
    <w:rPr>
      <w:i/>
      <w:color w:val="23181D" w:themeColor="accent5" w:themeShade="40"/>
      <w:sz w:val="28"/>
    </w:rPr>
  </w:style>
  <w:style w:type="paragraph" w:customStyle="1" w:styleId="Comptence">
    <w:name w:val="Compétence"/>
    <w:basedOn w:val="Normal"/>
    <w:link w:val="Caractr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9C3D9E"/>
    <w:rPr>
      <w:rFonts w:ascii="Arial" w:hAnsi="Arial"/>
      <w:sz w:val="22"/>
    </w:rPr>
  </w:style>
  <w:style w:type="paragraph" w:customStyle="1" w:styleId="Scoredecomptence">
    <w:name w:val="Score de compétence"/>
    <w:basedOn w:val="Normal"/>
    <w:link w:val="CaractreScoredecomptence"/>
    <w:uiPriority w:val="16"/>
    <w:qFormat/>
    <w:rsid w:val="008E2197"/>
    <w:pPr>
      <w:jc w:val="center"/>
    </w:pPr>
    <w:rPr>
      <w:rFonts w:asciiTheme="majorHAnsi" w:hAnsiTheme="majorHAnsi"/>
      <w:color w:val="92FBB2" w:themeColor="accent4"/>
      <w:kern w:val="24"/>
    </w:rPr>
  </w:style>
  <w:style w:type="character" w:customStyle="1" w:styleId="CaractreComptence">
    <w:name w:val="Caractèr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E2C25" w:themeColor="accent1"/>
      <w:sz w:val="22"/>
      <w:szCs w:val="26"/>
    </w:rPr>
  </w:style>
  <w:style w:type="character" w:customStyle="1" w:styleId="CaractreScoredecomptence">
    <w:name w:val="Caractère Score de compétence"/>
    <w:basedOn w:val="Policepardfaut"/>
    <w:link w:val="Scoredecomptence"/>
    <w:uiPriority w:val="16"/>
    <w:rsid w:val="000161E1"/>
    <w:rPr>
      <w:rFonts w:asciiTheme="majorHAnsi" w:hAnsiTheme="majorHAnsi"/>
      <w:color w:val="92FBB2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552F9B"/>
    <w:rPr>
      <w:rFonts w:eastAsiaTheme="majorEastAsia" w:cstheme="majorBidi"/>
      <w:color w:val="1E2C25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6201B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uposte">
    <w:name w:val="Description du poste"/>
    <w:basedOn w:val="Normal"/>
    <w:link w:val="CaractreDescriptionduposte"/>
    <w:uiPriority w:val="18"/>
    <w:qFormat/>
    <w:rsid w:val="00A6425D"/>
    <w:pPr>
      <w:spacing w:after="0"/>
    </w:pPr>
  </w:style>
  <w:style w:type="character" w:customStyle="1" w:styleId="CaractreDescriptionduposte">
    <w:name w:val="Caractère Description du poste"/>
    <w:basedOn w:val="Policepardfaut"/>
    <w:link w:val="Descriptionduposte"/>
    <w:uiPriority w:val="18"/>
    <w:rsid w:val="000161E1"/>
  </w:style>
  <w:style w:type="paragraph" w:customStyle="1" w:styleId="Ancredugraphisme">
    <w:name w:val="Ancre du graphisme"/>
    <w:basedOn w:val="Normal"/>
    <w:qFormat/>
    <w:rsid w:val="000815F4"/>
    <w:pPr>
      <w:spacing w:after="0" w:line="240" w:lineRule="auto"/>
    </w:pPr>
    <w:rPr>
      <w:sz w:val="2"/>
    </w:rPr>
  </w:style>
  <w:style w:type="paragraph" w:styleId="Rvision">
    <w:name w:val="Revision"/>
    <w:hidden/>
    <w:uiPriority w:val="99"/>
    <w:semiHidden/>
    <w:rsid w:val="007132B5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vanissumgroyer\AppData\Roaming\Microsoft\Templates\Lettre%20de%20motivation%20&#224;%20initiales%20modernes.dotx" TargetMode="External"/></Relationships>
</file>

<file path=word/theme/theme1.xml><?xml version="1.0" encoding="utf-8"?>
<a:theme xmlns:a="http://schemas.openxmlformats.org/drawingml/2006/main" name="Vue">
  <a:themeElements>
    <a:clrScheme name="Personnalisé 5">
      <a:dk1>
        <a:srgbClr val="000000"/>
      </a:dk1>
      <a:lt1>
        <a:srgbClr val="92FBB2"/>
      </a:lt1>
      <a:dk2>
        <a:srgbClr val="46464A"/>
      </a:dk2>
      <a:lt2>
        <a:srgbClr val="92FBB2"/>
      </a:lt2>
      <a:accent1>
        <a:srgbClr val="1E2C25"/>
      </a:accent1>
      <a:accent2>
        <a:srgbClr val="92A9B9"/>
      </a:accent2>
      <a:accent3>
        <a:srgbClr val="A7B789"/>
      </a:accent3>
      <a:accent4>
        <a:srgbClr val="92FBB2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ue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u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à initiales modernes</Template>
  <TotalTime>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ISSUM GROYER Bernice</dc:creator>
  <cp:keywords/>
  <dc:description/>
  <cp:lastModifiedBy>VAN ISSUM GROYER Bernice</cp:lastModifiedBy>
  <cp:revision>4</cp:revision>
  <dcterms:created xsi:type="dcterms:W3CDTF">2024-10-22T09:53:00Z</dcterms:created>
  <dcterms:modified xsi:type="dcterms:W3CDTF">2024-10-23T08:33:00Z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